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F534" w14:textId="77777777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szCs w:val="20"/>
          <w:lang w:val="sl-SI"/>
        </w:rPr>
      </w:pPr>
    </w:p>
    <w:p w14:paraId="4D735481" w14:textId="77777777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szCs w:val="20"/>
          <w:lang w:val="sl-SI"/>
        </w:rPr>
      </w:pPr>
    </w:p>
    <w:p w14:paraId="1B2D549C" w14:textId="3AF66CD9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384277">
        <w:rPr>
          <w:rFonts w:cs="Arial"/>
          <w:szCs w:val="20"/>
          <w:lang w:val="sl-SI"/>
        </w:rPr>
        <w:t>Številka: 04</w:t>
      </w:r>
      <w:r w:rsidR="00050B9F">
        <w:rPr>
          <w:rFonts w:cs="Arial"/>
          <w:szCs w:val="20"/>
          <w:lang w:val="sl-SI"/>
        </w:rPr>
        <w:t>1</w:t>
      </w:r>
      <w:r w:rsidRPr="00384277">
        <w:rPr>
          <w:rFonts w:cs="Arial"/>
          <w:szCs w:val="20"/>
          <w:lang w:val="sl-SI"/>
        </w:rPr>
        <w:t>-</w:t>
      </w:r>
      <w:r w:rsidR="00F6699E">
        <w:rPr>
          <w:rFonts w:cs="Arial"/>
          <w:szCs w:val="20"/>
          <w:lang w:val="sl-SI"/>
        </w:rPr>
        <w:t>1</w:t>
      </w:r>
      <w:r w:rsidRPr="00384277">
        <w:rPr>
          <w:rFonts w:cs="Arial"/>
          <w:szCs w:val="20"/>
          <w:lang w:val="sl-SI"/>
        </w:rPr>
        <w:t>/202</w:t>
      </w:r>
      <w:r w:rsidR="00050B9F">
        <w:rPr>
          <w:rFonts w:cs="Arial"/>
          <w:szCs w:val="20"/>
          <w:lang w:val="sl-SI"/>
        </w:rPr>
        <w:t>6</w:t>
      </w:r>
      <w:r w:rsidR="00194667">
        <w:rPr>
          <w:rFonts w:cs="Arial"/>
          <w:szCs w:val="20"/>
          <w:lang w:val="sl-SI"/>
        </w:rPr>
        <w:t>-</w:t>
      </w:r>
      <w:r w:rsidR="000030F8">
        <w:rPr>
          <w:rFonts w:cs="Arial"/>
          <w:szCs w:val="20"/>
          <w:lang w:val="sl-SI"/>
        </w:rPr>
        <w:t>29</w:t>
      </w:r>
    </w:p>
    <w:p w14:paraId="35139B85" w14:textId="0A66C4C7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384277">
        <w:rPr>
          <w:rFonts w:cs="Arial"/>
          <w:color w:val="000000"/>
          <w:szCs w:val="20"/>
          <w:lang w:val="sl-SI"/>
        </w:rPr>
        <w:t xml:space="preserve">Datum:   </w:t>
      </w:r>
      <w:r w:rsidR="00FE4881">
        <w:rPr>
          <w:rFonts w:cs="Arial"/>
          <w:color w:val="000000"/>
          <w:szCs w:val="20"/>
          <w:lang w:val="sl-SI"/>
        </w:rPr>
        <w:t>19</w:t>
      </w:r>
      <w:r w:rsidRPr="00384277">
        <w:rPr>
          <w:rFonts w:cs="Arial"/>
          <w:color w:val="000000"/>
          <w:szCs w:val="20"/>
          <w:lang w:val="sl-SI"/>
        </w:rPr>
        <w:t xml:space="preserve">. </w:t>
      </w:r>
      <w:r w:rsidR="00F6699E">
        <w:rPr>
          <w:rFonts w:cs="Arial"/>
          <w:color w:val="000000"/>
          <w:szCs w:val="20"/>
          <w:lang w:val="sl-SI"/>
        </w:rPr>
        <w:t>1</w:t>
      </w:r>
      <w:r w:rsidRPr="00384277">
        <w:rPr>
          <w:rFonts w:cs="Arial"/>
          <w:color w:val="000000"/>
          <w:szCs w:val="20"/>
          <w:lang w:val="sl-SI"/>
        </w:rPr>
        <w:t>. 202</w:t>
      </w:r>
      <w:r w:rsidR="00050B9F">
        <w:rPr>
          <w:rFonts w:cs="Arial"/>
          <w:color w:val="000000"/>
          <w:szCs w:val="20"/>
          <w:lang w:val="sl-SI"/>
        </w:rPr>
        <w:t>6</w:t>
      </w:r>
    </w:p>
    <w:p w14:paraId="7B694307" w14:textId="77777777" w:rsidR="00F6699E" w:rsidRDefault="00F6699E" w:rsidP="006122C1">
      <w:pPr>
        <w:widowControl w:val="0"/>
        <w:tabs>
          <w:tab w:val="left" w:pos="90"/>
        </w:tabs>
        <w:autoSpaceDE w:val="0"/>
        <w:autoSpaceDN w:val="0"/>
        <w:adjustRightInd w:val="0"/>
        <w:spacing w:before="161"/>
        <w:jc w:val="both"/>
        <w:rPr>
          <w:rFonts w:cs="Arial"/>
          <w:color w:val="000000"/>
          <w:szCs w:val="20"/>
          <w:lang w:val="sl-SI"/>
        </w:rPr>
      </w:pPr>
    </w:p>
    <w:p w14:paraId="012016E3" w14:textId="61AB80EE" w:rsidR="00AB2543" w:rsidRPr="00FE4881" w:rsidRDefault="00AB2543" w:rsidP="00AB2543">
      <w:pPr>
        <w:widowControl w:val="0"/>
        <w:tabs>
          <w:tab w:val="left" w:pos="90"/>
        </w:tabs>
        <w:autoSpaceDE w:val="0"/>
        <w:autoSpaceDN w:val="0"/>
        <w:adjustRightInd w:val="0"/>
        <w:spacing w:before="161"/>
        <w:jc w:val="both"/>
        <w:rPr>
          <w:rFonts w:cs="Arial"/>
          <w:color w:val="000000"/>
          <w:szCs w:val="20"/>
        </w:rPr>
      </w:pPr>
      <w:r w:rsidRPr="00FE4881">
        <w:rPr>
          <w:rFonts w:cs="Arial"/>
          <w:color w:val="000000"/>
          <w:szCs w:val="20"/>
        </w:rPr>
        <w:t xml:space="preserve">Na </w:t>
      </w:r>
      <w:proofErr w:type="spellStart"/>
      <w:r w:rsidRPr="00FE4881">
        <w:rPr>
          <w:rFonts w:cs="Arial"/>
          <w:color w:val="000000"/>
          <w:szCs w:val="20"/>
        </w:rPr>
        <w:t>podlagi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Odloka</w:t>
      </w:r>
      <w:proofErr w:type="spellEnd"/>
      <w:r w:rsidRPr="00FE4881">
        <w:rPr>
          <w:rFonts w:cs="Arial"/>
          <w:color w:val="000000"/>
          <w:szCs w:val="20"/>
        </w:rPr>
        <w:t xml:space="preserve"> o </w:t>
      </w:r>
      <w:proofErr w:type="spellStart"/>
      <w:r w:rsidRPr="00FE4881">
        <w:rPr>
          <w:rFonts w:cs="Arial"/>
          <w:color w:val="000000"/>
          <w:szCs w:val="20"/>
        </w:rPr>
        <w:t>razpisu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rednih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volitev</w:t>
      </w:r>
      <w:proofErr w:type="spellEnd"/>
      <w:r w:rsidRPr="00FE4881">
        <w:rPr>
          <w:rFonts w:cs="Arial"/>
          <w:color w:val="000000"/>
          <w:szCs w:val="20"/>
        </w:rPr>
        <w:t xml:space="preserve"> v </w:t>
      </w:r>
      <w:proofErr w:type="spellStart"/>
      <w:r w:rsidRPr="00FE4881">
        <w:rPr>
          <w:rFonts w:cs="Arial"/>
          <w:color w:val="000000"/>
          <w:szCs w:val="20"/>
        </w:rPr>
        <w:t>državni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zbor</w:t>
      </w:r>
      <w:proofErr w:type="spellEnd"/>
      <w:r w:rsidRPr="00FE4881">
        <w:rPr>
          <w:rFonts w:cs="Arial"/>
          <w:color w:val="000000"/>
          <w:szCs w:val="20"/>
        </w:rPr>
        <w:t xml:space="preserve"> (</w:t>
      </w:r>
      <w:proofErr w:type="spellStart"/>
      <w:r w:rsidRPr="00FE4881">
        <w:rPr>
          <w:rFonts w:cs="Arial"/>
          <w:color w:val="000000"/>
          <w:szCs w:val="20"/>
        </w:rPr>
        <w:t>Ur</w:t>
      </w:r>
      <w:r w:rsidR="00FE4881">
        <w:rPr>
          <w:rFonts w:cs="Arial"/>
          <w:color w:val="000000"/>
          <w:szCs w:val="20"/>
        </w:rPr>
        <w:t>adni</w:t>
      </w:r>
      <w:proofErr w:type="spellEnd"/>
      <w:r w:rsidRPr="00FE4881">
        <w:rPr>
          <w:rFonts w:cs="Arial"/>
          <w:color w:val="000000"/>
          <w:szCs w:val="20"/>
        </w:rPr>
        <w:t xml:space="preserve"> list RS, </w:t>
      </w:r>
      <w:proofErr w:type="spellStart"/>
      <w:r w:rsidRPr="00FE4881">
        <w:rPr>
          <w:rFonts w:cs="Arial"/>
          <w:color w:val="000000"/>
          <w:szCs w:val="20"/>
        </w:rPr>
        <w:t>št</w:t>
      </w:r>
      <w:proofErr w:type="spellEnd"/>
      <w:r w:rsidRPr="00FE4881">
        <w:rPr>
          <w:rFonts w:cs="Arial"/>
          <w:color w:val="000000"/>
          <w:szCs w:val="20"/>
        </w:rPr>
        <w:t xml:space="preserve">. 1/26) in </w:t>
      </w:r>
      <w:proofErr w:type="spellStart"/>
      <w:r w:rsidRPr="00FE4881">
        <w:rPr>
          <w:rFonts w:cs="Arial"/>
          <w:color w:val="000000"/>
          <w:szCs w:val="20"/>
        </w:rPr>
        <w:t>prvega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odstavka</w:t>
      </w:r>
      <w:proofErr w:type="spellEnd"/>
      <w:r w:rsidRPr="00FE4881">
        <w:rPr>
          <w:rFonts w:cs="Arial"/>
          <w:color w:val="000000"/>
          <w:szCs w:val="20"/>
        </w:rPr>
        <w:t xml:space="preserve"> 39. </w:t>
      </w:r>
      <w:proofErr w:type="spellStart"/>
      <w:r w:rsidRPr="00FE4881">
        <w:rPr>
          <w:rFonts w:cs="Arial"/>
          <w:color w:val="000000"/>
          <w:szCs w:val="20"/>
        </w:rPr>
        <w:t>člena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Zakona</w:t>
      </w:r>
      <w:proofErr w:type="spellEnd"/>
      <w:r w:rsidRPr="00FE4881">
        <w:rPr>
          <w:rFonts w:cs="Arial"/>
          <w:color w:val="000000"/>
          <w:szCs w:val="20"/>
        </w:rPr>
        <w:t xml:space="preserve"> o </w:t>
      </w:r>
      <w:proofErr w:type="spellStart"/>
      <w:r w:rsidRPr="00FE4881">
        <w:rPr>
          <w:rFonts w:cs="Arial"/>
          <w:color w:val="000000"/>
          <w:szCs w:val="20"/>
        </w:rPr>
        <w:t>volitvah</w:t>
      </w:r>
      <w:proofErr w:type="spellEnd"/>
      <w:r w:rsidRPr="00FE4881">
        <w:rPr>
          <w:rFonts w:cs="Arial"/>
          <w:color w:val="000000"/>
          <w:szCs w:val="20"/>
        </w:rPr>
        <w:t xml:space="preserve"> v </w:t>
      </w:r>
      <w:proofErr w:type="spellStart"/>
      <w:r w:rsidRPr="00FE4881">
        <w:rPr>
          <w:rFonts w:cs="Arial"/>
          <w:color w:val="000000"/>
          <w:szCs w:val="20"/>
        </w:rPr>
        <w:t>državni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zbor</w:t>
      </w:r>
      <w:proofErr w:type="spellEnd"/>
      <w:r w:rsidRPr="00FE4881">
        <w:rPr>
          <w:rFonts w:cs="Arial"/>
          <w:color w:val="000000"/>
          <w:szCs w:val="20"/>
        </w:rPr>
        <w:t xml:space="preserve"> (</w:t>
      </w:r>
      <w:proofErr w:type="spellStart"/>
      <w:r w:rsidRPr="00FE4881">
        <w:rPr>
          <w:rFonts w:cs="Arial"/>
          <w:color w:val="000000"/>
          <w:szCs w:val="20"/>
        </w:rPr>
        <w:t>Ur</w:t>
      </w:r>
      <w:r w:rsidR="00FE4881">
        <w:rPr>
          <w:rFonts w:cs="Arial"/>
          <w:color w:val="000000"/>
          <w:szCs w:val="20"/>
        </w:rPr>
        <w:t>adni</w:t>
      </w:r>
      <w:proofErr w:type="spellEnd"/>
      <w:r w:rsidRPr="00FE4881">
        <w:rPr>
          <w:rFonts w:cs="Arial"/>
          <w:color w:val="000000"/>
          <w:szCs w:val="20"/>
        </w:rPr>
        <w:t xml:space="preserve"> list RS, </w:t>
      </w:r>
      <w:proofErr w:type="spellStart"/>
      <w:r w:rsidRPr="00FE4881">
        <w:rPr>
          <w:rFonts w:cs="Arial"/>
          <w:color w:val="000000"/>
          <w:szCs w:val="20"/>
        </w:rPr>
        <w:t>št</w:t>
      </w:r>
      <w:proofErr w:type="spellEnd"/>
      <w:r w:rsidRPr="00FE4881">
        <w:rPr>
          <w:rFonts w:cs="Arial"/>
          <w:color w:val="000000"/>
          <w:szCs w:val="20"/>
        </w:rPr>
        <w:t xml:space="preserve">. 109/06 – </w:t>
      </w:r>
      <w:proofErr w:type="spellStart"/>
      <w:r w:rsidRPr="00FE4881">
        <w:rPr>
          <w:rFonts w:cs="Arial"/>
          <w:color w:val="000000"/>
          <w:szCs w:val="20"/>
        </w:rPr>
        <w:t>uradno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prečiščeno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besedilo</w:t>
      </w:r>
      <w:proofErr w:type="spellEnd"/>
      <w:r w:rsidRPr="00FE4881">
        <w:rPr>
          <w:rFonts w:cs="Arial"/>
          <w:color w:val="000000"/>
          <w:szCs w:val="20"/>
        </w:rPr>
        <w:t xml:space="preserve">, 54/07 – </w:t>
      </w:r>
      <w:proofErr w:type="spellStart"/>
      <w:r w:rsidRPr="00FE4881">
        <w:rPr>
          <w:rFonts w:cs="Arial"/>
          <w:color w:val="000000"/>
          <w:szCs w:val="20"/>
        </w:rPr>
        <w:t>odl</w:t>
      </w:r>
      <w:proofErr w:type="spellEnd"/>
      <w:r w:rsidRPr="00FE4881">
        <w:rPr>
          <w:rFonts w:cs="Arial"/>
          <w:color w:val="000000"/>
          <w:szCs w:val="20"/>
        </w:rPr>
        <w:t xml:space="preserve">. US, 23/17, 29/21 in 12/24), </w:t>
      </w:r>
      <w:proofErr w:type="spellStart"/>
      <w:r w:rsidRPr="00FE4881">
        <w:rPr>
          <w:rFonts w:cs="Arial"/>
          <w:color w:val="000000"/>
          <w:szCs w:val="20"/>
        </w:rPr>
        <w:t>izdaja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Okrajna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volilna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komisija</w:t>
      </w:r>
      <w:proofErr w:type="spellEnd"/>
      <w:r w:rsidRPr="00FE4881">
        <w:rPr>
          <w:rFonts w:cs="Arial"/>
          <w:color w:val="000000"/>
          <w:szCs w:val="20"/>
        </w:rPr>
        <w:t xml:space="preserve"> 1. </w:t>
      </w:r>
      <w:proofErr w:type="spellStart"/>
      <w:r w:rsidRPr="00FE4881">
        <w:rPr>
          <w:rFonts w:cs="Arial"/>
          <w:color w:val="000000"/>
          <w:szCs w:val="20"/>
        </w:rPr>
        <w:t>volilnega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okraja</w:t>
      </w:r>
      <w:proofErr w:type="spellEnd"/>
      <w:r w:rsidRPr="00FE4881">
        <w:rPr>
          <w:rFonts w:cs="Arial"/>
          <w:color w:val="000000"/>
          <w:szCs w:val="20"/>
        </w:rPr>
        <w:t xml:space="preserve"> 1. </w:t>
      </w:r>
      <w:proofErr w:type="spellStart"/>
      <w:r w:rsidRPr="00FE4881">
        <w:rPr>
          <w:rFonts w:cs="Arial"/>
          <w:color w:val="000000"/>
          <w:szCs w:val="20"/>
        </w:rPr>
        <w:t>volilne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enote</w:t>
      </w:r>
      <w:proofErr w:type="spellEnd"/>
      <w:r w:rsidRPr="00FE4881">
        <w:rPr>
          <w:rFonts w:cs="Arial"/>
          <w:color w:val="000000"/>
          <w:szCs w:val="20"/>
        </w:rPr>
        <w:t xml:space="preserve"> (OVK Jesenice 1001) za </w:t>
      </w:r>
      <w:proofErr w:type="spellStart"/>
      <w:r w:rsidRPr="00FE4881">
        <w:rPr>
          <w:rFonts w:cs="Arial"/>
          <w:color w:val="000000"/>
          <w:szCs w:val="20"/>
        </w:rPr>
        <w:t>izvedbo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rednih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volitev</w:t>
      </w:r>
      <w:proofErr w:type="spellEnd"/>
      <w:r w:rsidRPr="00FE4881">
        <w:rPr>
          <w:rFonts w:cs="Arial"/>
          <w:color w:val="000000"/>
          <w:szCs w:val="20"/>
        </w:rPr>
        <w:t xml:space="preserve"> v </w:t>
      </w:r>
      <w:proofErr w:type="spellStart"/>
      <w:r w:rsidRPr="00FE4881">
        <w:rPr>
          <w:rFonts w:cs="Arial"/>
          <w:color w:val="000000"/>
          <w:szCs w:val="20"/>
        </w:rPr>
        <w:t>Državni</w:t>
      </w:r>
      <w:proofErr w:type="spellEnd"/>
      <w:r w:rsidRPr="00FE4881">
        <w:rPr>
          <w:rFonts w:cs="Arial"/>
          <w:color w:val="000000"/>
          <w:szCs w:val="20"/>
        </w:rPr>
        <w:t xml:space="preserve"> </w:t>
      </w:r>
      <w:proofErr w:type="spellStart"/>
      <w:r w:rsidRPr="00FE4881">
        <w:rPr>
          <w:rFonts w:cs="Arial"/>
          <w:color w:val="000000"/>
          <w:szCs w:val="20"/>
        </w:rPr>
        <w:t>zbor</w:t>
      </w:r>
      <w:proofErr w:type="spellEnd"/>
      <w:r w:rsidRPr="00FE4881">
        <w:rPr>
          <w:rFonts w:cs="Arial"/>
          <w:color w:val="000000"/>
          <w:szCs w:val="20"/>
        </w:rPr>
        <w:t xml:space="preserve">, </w:t>
      </w:r>
      <w:proofErr w:type="spellStart"/>
      <w:r w:rsidRPr="00FE4881">
        <w:rPr>
          <w:rFonts w:cs="Arial"/>
          <w:color w:val="000000"/>
          <w:szCs w:val="20"/>
        </w:rPr>
        <w:t>naslednji</w:t>
      </w:r>
      <w:proofErr w:type="spellEnd"/>
    </w:p>
    <w:p w14:paraId="1E45ADCB" w14:textId="77777777" w:rsidR="006122C1" w:rsidRPr="00FE4881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62D1D336" w14:textId="77777777" w:rsidR="00A8219D" w:rsidRPr="00384277" w:rsidRDefault="00A8219D" w:rsidP="006122C1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7228FD77" w14:textId="77777777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cs="Arial"/>
          <w:color w:val="000000"/>
          <w:lang w:val="sl-SI"/>
        </w:rPr>
      </w:pPr>
      <w:r w:rsidRPr="00384277">
        <w:rPr>
          <w:rFonts w:cs="Arial"/>
          <w:b/>
          <w:bCs/>
          <w:color w:val="000000"/>
          <w:lang w:val="sl-SI"/>
        </w:rPr>
        <w:t>SKLEP</w:t>
      </w:r>
    </w:p>
    <w:p w14:paraId="0995728E" w14:textId="1ABA98E0" w:rsidR="008F4C0F" w:rsidRPr="00384277" w:rsidRDefault="006122C1" w:rsidP="008F4C0F">
      <w:pPr>
        <w:widowControl w:val="0"/>
        <w:tabs>
          <w:tab w:val="center" w:pos="5077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  <w:r w:rsidRPr="00384277">
        <w:rPr>
          <w:rFonts w:cs="Arial"/>
          <w:b/>
          <w:bCs/>
          <w:color w:val="000000"/>
          <w:lang w:val="sl-SI"/>
        </w:rPr>
        <w:t xml:space="preserve">O DOLOČITVI VOLIŠČ TER NJIHOVIH OBMOČIJ ZA IZVEDBO </w:t>
      </w:r>
      <w:r w:rsidR="00AB2543">
        <w:rPr>
          <w:rFonts w:cs="Arial"/>
          <w:b/>
          <w:bCs/>
          <w:color w:val="000000"/>
          <w:lang w:val="sl-SI"/>
        </w:rPr>
        <w:t>REDNIH VOLITE</w:t>
      </w:r>
      <w:r w:rsidR="000030F8">
        <w:rPr>
          <w:rFonts w:cs="Arial"/>
          <w:b/>
          <w:bCs/>
          <w:color w:val="000000"/>
          <w:lang w:val="sl-SI"/>
        </w:rPr>
        <w:t>V</w:t>
      </w:r>
      <w:r w:rsidR="00AB2543">
        <w:rPr>
          <w:rFonts w:cs="Arial"/>
          <w:b/>
          <w:bCs/>
          <w:color w:val="000000"/>
          <w:lang w:val="sl-SI"/>
        </w:rPr>
        <w:t xml:space="preserve"> POSLANCEV V DRŽAVNI ZBOR</w:t>
      </w:r>
      <w:r w:rsidR="007432CD">
        <w:rPr>
          <w:rFonts w:cs="Arial"/>
          <w:b/>
          <w:bCs/>
          <w:color w:val="000000"/>
          <w:lang w:val="sl-SI"/>
        </w:rPr>
        <w:t xml:space="preserve"> </w:t>
      </w:r>
    </w:p>
    <w:p w14:paraId="6B71C540" w14:textId="77777777" w:rsidR="008F4C0F" w:rsidRDefault="008F4C0F" w:rsidP="008F4C0F">
      <w:pPr>
        <w:widowControl w:val="0"/>
        <w:tabs>
          <w:tab w:val="center" w:pos="5077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2509022E" w14:textId="0CB8A412" w:rsidR="00AB2543" w:rsidRPr="003914EF" w:rsidRDefault="00AB2543" w:rsidP="00AB2543">
      <w:pPr>
        <w:widowControl w:val="0"/>
        <w:tabs>
          <w:tab w:val="left" w:pos="90"/>
        </w:tabs>
        <w:autoSpaceDE w:val="0"/>
        <w:autoSpaceDN w:val="0"/>
        <w:adjustRightInd w:val="0"/>
        <w:spacing w:before="240"/>
        <w:jc w:val="both"/>
        <w:rPr>
          <w:rFonts w:cs="Arial"/>
          <w:color w:val="000000"/>
          <w:szCs w:val="20"/>
        </w:rPr>
      </w:pPr>
      <w:r w:rsidRPr="00BF6DBE">
        <w:rPr>
          <w:rFonts w:cs="Arial"/>
          <w:color w:val="000000"/>
          <w:szCs w:val="20"/>
        </w:rPr>
        <w:t xml:space="preserve">Za </w:t>
      </w:r>
      <w:proofErr w:type="spellStart"/>
      <w:r w:rsidRPr="00BF6DBE">
        <w:rPr>
          <w:rFonts w:cs="Arial"/>
          <w:color w:val="000000"/>
          <w:szCs w:val="20"/>
        </w:rPr>
        <w:t>izvedbo</w:t>
      </w:r>
      <w:proofErr w:type="spellEnd"/>
      <w:r w:rsidRPr="00BF6DBE">
        <w:rPr>
          <w:rFonts w:cs="Arial"/>
          <w:color w:val="000000"/>
          <w:szCs w:val="20"/>
        </w:rPr>
        <w:t xml:space="preserve"> </w:t>
      </w:r>
      <w:proofErr w:type="spellStart"/>
      <w:r w:rsidRPr="00BF6DBE">
        <w:rPr>
          <w:rFonts w:cs="Arial"/>
          <w:color w:val="000000"/>
          <w:szCs w:val="20"/>
        </w:rPr>
        <w:t>rednih</w:t>
      </w:r>
      <w:proofErr w:type="spellEnd"/>
      <w:r w:rsidRPr="00BF6DBE"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volitev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poslancev</w:t>
      </w:r>
      <w:proofErr w:type="spellEnd"/>
      <w:r>
        <w:rPr>
          <w:rFonts w:cs="Arial"/>
          <w:color w:val="000000"/>
          <w:szCs w:val="20"/>
        </w:rPr>
        <w:t xml:space="preserve"> v </w:t>
      </w:r>
      <w:proofErr w:type="spellStart"/>
      <w:r>
        <w:rPr>
          <w:rFonts w:cs="Arial"/>
          <w:color w:val="000000"/>
          <w:szCs w:val="20"/>
        </w:rPr>
        <w:t>državni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zbor</w:t>
      </w:r>
      <w:proofErr w:type="spellEnd"/>
      <w:r>
        <w:rPr>
          <w:rFonts w:cs="Arial"/>
          <w:color w:val="000000"/>
          <w:szCs w:val="20"/>
        </w:rPr>
        <w:t xml:space="preserve">, ki </w:t>
      </w:r>
      <w:proofErr w:type="spellStart"/>
      <w:r>
        <w:rPr>
          <w:rFonts w:cs="Arial"/>
          <w:color w:val="000000"/>
          <w:szCs w:val="20"/>
        </w:rPr>
        <w:t>bodo</w:t>
      </w:r>
      <w:proofErr w:type="spellEnd"/>
      <w:r>
        <w:rPr>
          <w:rFonts w:cs="Arial"/>
          <w:color w:val="000000"/>
          <w:szCs w:val="20"/>
        </w:rPr>
        <w:t xml:space="preserve"> v </w:t>
      </w:r>
      <w:proofErr w:type="spellStart"/>
      <w:r>
        <w:rPr>
          <w:rFonts w:cs="Arial"/>
          <w:color w:val="000000"/>
          <w:szCs w:val="20"/>
        </w:rPr>
        <w:t>nedeljo</w:t>
      </w:r>
      <w:proofErr w:type="spellEnd"/>
      <w:r>
        <w:rPr>
          <w:rFonts w:cs="Arial"/>
          <w:color w:val="000000"/>
          <w:szCs w:val="20"/>
        </w:rPr>
        <w:t xml:space="preserve"> 22. </w:t>
      </w:r>
      <w:proofErr w:type="spellStart"/>
      <w:r>
        <w:rPr>
          <w:rFonts w:cs="Arial"/>
          <w:color w:val="000000"/>
          <w:szCs w:val="20"/>
        </w:rPr>
        <w:t>marca</w:t>
      </w:r>
      <w:proofErr w:type="spellEnd"/>
      <w:r w:rsidRPr="003914EF">
        <w:rPr>
          <w:rFonts w:cs="Arial"/>
          <w:color w:val="000000"/>
          <w:szCs w:val="20"/>
        </w:rPr>
        <w:t xml:space="preserve"> 202</w:t>
      </w:r>
      <w:r>
        <w:rPr>
          <w:rFonts w:cs="Arial"/>
          <w:color w:val="000000"/>
          <w:szCs w:val="20"/>
        </w:rPr>
        <w:t>6</w:t>
      </w:r>
      <w:r w:rsidRPr="003914EF">
        <w:rPr>
          <w:rFonts w:cs="Arial"/>
          <w:color w:val="000000"/>
          <w:szCs w:val="20"/>
        </w:rPr>
        <w:t xml:space="preserve">, se za 1. </w:t>
      </w:r>
      <w:proofErr w:type="spellStart"/>
      <w:r w:rsidRPr="003914EF">
        <w:rPr>
          <w:rFonts w:cs="Arial"/>
          <w:color w:val="000000"/>
          <w:szCs w:val="20"/>
        </w:rPr>
        <w:t>volilno</w:t>
      </w:r>
      <w:proofErr w:type="spellEnd"/>
      <w:r w:rsidRPr="003914EF">
        <w:rPr>
          <w:rFonts w:cs="Arial"/>
          <w:color w:val="000000"/>
          <w:szCs w:val="20"/>
        </w:rPr>
        <w:t xml:space="preserve"> </w:t>
      </w:r>
      <w:proofErr w:type="spellStart"/>
      <w:r w:rsidRPr="003914EF">
        <w:rPr>
          <w:rFonts w:cs="Arial"/>
          <w:color w:val="000000"/>
          <w:szCs w:val="20"/>
        </w:rPr>
        <w:t>enoto</w:t>
      </w:r>
      <w:proofErr w:type="spellEnd"/>
      <w:r w:rsidRPr="003914EF">
        <w:rPr>
          <w:rFonts w:cs="Arial"/>
          <w:color w:val="000000"/>
          <w:szCs w:val="20"/>
        </w:rPr>
        <w:t xml:space="preserve">, 1. </w:t>
      </w:r>
      <w:proofErr w:type="spellStart"/>
      <w:r w:rsidRPr="003914EF">
        <w:rPr>
          <w:rFonts w:cs="Arial"/>
          <w:color w:val="000000"/>
          <w:szCs w:val="20"/>
        </w:rPr>
        <w:t>volilnega</w:t>
      </w:r>
      <w:proofErr w:type="spellEnd"/>
      <w:r w:rsidRPr="003914EF">
        <w:rPr>
          <w:rFonts w:cs="Arial"/>
          <w:color w:val="000000"/>
          <w:szCs w:val="20"/>
        </w:rPr>
        <w:t xml:space="preserve"> </w:t>
      </w:r>
      <w:proofErr w:type="spellStart"/>
      <w:r w:rsidRPr="003914EF">
        <w:rPr>
          <w:rFonts w:cs="Arial"/>
          <w:color w:val="000000"/>
          <w:szCs w:val="20"/>
        </w:rPr>
        <w:t>okraja</w:t>
      </w:r>
      <w:proofErr w:type="spellEnd"/>
      <w:r w:rsidRPr="003914EF">
        <w:rPr>
          <w:rFonts w:cs="Arial"/>
          <w:color w:val="000000"/>
          <w:szCs w:val="20"/>
        </w:rPr>
        <w:t xml:space="preserve"> (OVK Jesenice 1001) </w:t>
      </w:r>
      <w:proofErr w:type="spellStart"/>
      <w:r w:rsidRPr="003914EF">
        <w:rPr>
          <w:rFonts w:cs="Arial"/>
          <w:color w:val="000000"/>
          <w:szCs w:val="20"/>
        </w:rPr>
        <w:t>določijo</w:t>
      </w:r>
      <w:proofErr w:type="spellEnd"/>
      <w:r w:rsidRPr="003914EF">
        <w:rPr>
          <w:rFonts w:cs="Arial"/>
          <w:color w:val="000000"/>
          <w:szCs w:val="20"/>
        </w:rPr>
        <w:t xml:space="preserve"> </w:t>
      </w:r>
      <w:proofErr w:type="spellStart"/>
      <w:r w:rsidRPr="003914EF">
        <w:rPr>
          <w:rFonts w:cs="Arial"/>
          <w:color w:val="000000"/>
          <w:szCs w:val="20"/>
        </w:rPr>
        <w:t>naslednja</w:t>
      </w:r>
      <w:proofErr w:type="spellEnd"/>
      <w:r w:rsidRPr="003914EF">
        <w:rPr>
          <w:rFonts w:cs="Arial"/>
          <w:color w:val="000000"/>
          <w:szCs w:val="20"/>
        </w:rPr>
        <w:t xml:space="preserve"> </w:t>
      </w:r>
      <w:proofErr w:type="spellStart"/>
      <w:r w:rsidRPr="003914EF">
        <w:rPr>
          <w:rFonts w:cs="Arial"/>
          <w:color w:val="000000"/>
          <w:szCs w:val="20"/>
        </w:rPr>
        <w:t>volišča</w:t>
      </w:r>
      <w:proofErr w:type="spellEnd"/>
      <w:r w:rsidRPr="003914EF">
        <w:rPr>
          <w:rFonts w:cs="Arial"/>
          <w:color w:val="000000"/>
          <w:szCs w:val="20"/>
        </w:rPr>
        <w:t xml:space="preserve"> in </w:t>
      </w:r>
      <w:proofErr w:type="spellStart"/>
      <w:r w:rsidRPr="003914EF">
        <w:rPr>
          <w:rFonts w:cs="Arial"/>
          <w:color w:val="000000"/>
          <w:szCs w:val="20"/>
        </w:rPr>
        <w:t>območja</w:t>
      </w:r>
      <w:proofErr w:type="spellEnd"/>
      <w:r w:rsidRPr="003914EF">
        <w:rPr>
          <w:rFonts w:cs="Arial"/>
          <w:color w:val="000000"/>
          <w:szCs w:val="20"/>
        </w:rPr>
        <w:t xml:space="preserve"> </w:t>
      </w:r>
      <w:proofErr w:type="spellStart"/>
      <w:r w:rsidRPr="003914EF">
        <w:rPr>
          <w:rFonts w:cs="Arial"/>
          <w:color w:val="000000"/>
          <w:szCs w:val="20"/>
        </w:rPr>
        <w:t>volišč</w:t>
      </w:r>
      <w:proofErr w:type="spellEnd"/>
      <w:r w:rsidRPr="003914EF">
        <w:rPr>
          <w:rFonts w:cs="Arial"/>
          <w:color w:val="000000"/>
          <w:szCs w:val="20"/>
        </w:rPr>
        <w:t>:</w:t>
      </w:r>
    </w:p>
    <w:p w14:paraId="5F2B73CC" w14:textId="77777777" w:rsidR="00F6699E" w:rsidRDefault="00F6699E" w:rsidP="008F4C0F">
      <w:pPr>
        <w:widowControl w:val="0"/>
        <w:tabs>
          <w:tab w:val="center" w:pos="5077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1B40C811" w14:textId="103D4D6B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OBČINA KRANJSKA GORA</w:t>
      </w:r>
    </w:p>
    <w:p w14:paraId="1F47E93A" w14:textId="77777777" w:rsidR="006122C1" w:rsidRPr="00384277" w:rsidRDefault="006122C1" w:rsidP="006122C1">
      <w:pPr>
        <w:widowControl w:val="0"/>
        <w:tabs>
          <w:tab w:val="left" w:pos="90"/>
          <w:tab w:val="left" w:pos="1870"/>
        </w:tabs>
        <w:autoSpaceDE w:val="0"/>
        <w:autoSpaceDN w:val="0"/>
        <w:adjustRightInd w:val="0"/>
        <w:spacing w:before="135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4CB20A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bookmarkStart w:id="0" w:name="_Hlk161217094"/>
      <w:r w:rsidRPr="00384277">
        <w:rPr>
          <w:rFonts w:ascii="Calibri" w:hAnsi="Calibri"/>
          <w:b/>
          <w:bCs/>
          <w:color w:val="000000"/>
          <w:lang w:val="sl-SI"/>
        </w:rPr>
        <w:t>10001001001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bookmarkEnd w:id="0"/>
      <w:r w:rsidRPr="00384277">
        <w:rPr>
          <w:rFonts w:ascii="Calibri" w:hAnsi="Calibri"/>
          <w:b/>
          <w:bCs/>
          <w:lang w:val="sl-SI"/>
        </w:rPr>
        <w:t xml:space="preserve"> –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VRTEC RATEČE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 </w:t>
      </w:r>
    </w:p>
    <w:p w14:paraId="1FAF69B3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Rateče 18, Rateče</w:t>
      </w:r>
    </w:p>
    <w:p w14:paraId="2776CE1F" w14:textId="77777777" w:rsidR="006122C1" w:rsidRPr="00384277" w:rsidRDefault="006122C1" w:rsidP="006122C1">
      <w:pPr>
        <w:widowControl w:val="0"/>
        <w:tabs>
          <w:tab w:val="left" w:pos="360"/>
          <w:tab w:val="left" w:pos="2770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ab/>
        <w:t xml:space="preserve">naselje: RATEČE - </w:t>
      </w:r>
      <w:r w:rsidRPr="00384277">
        <w:rPr>
          <w:rFonts w:ascii="Calibri" w:hAnsi="Calibri"/>
          <w:color w:val="000000"/>
          <w:szCs w:val="20"/>
          <w:lang w:val="sl-SI"/>
        </w:rPr>
        <w:t>RATEČE</w:t>
      </w:r>
    </w:p>
    <w:p w14:paraId="4E8A02A9" w14:textId="77777777" w:rsidR="00A8219D" w:rsidRDefault="00A8219D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5B5A2226" w14:textId="77777777" w:rsidR="003F7E91" w:rsidRPr="00384277" w:rsidRDefault="003F7E9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BF18BA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KRAJEVNA SKUPNOST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PODKOREN </w:t>
      </w:r>
    </w:p>
    <w:p w14:paraId="2C871AC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</w:t>
      </w:r>
      <w:r w:rsidRPr="00384277">
        <w:rPr>
          <w:rFonts w:ascii="Calibri" w:hAnsi="Calibri"/>
          <w:szCs w:val="20"/>
          <w:lang w:val="sl-SI"/>
        </w:rPr>
        <w:t xml:space="preserve"> Podkoren 15, Podkoren</w:t>
      </w:r>
    </w:p>
    <w:p w14:paraId="561BE6A4" w14:textId="77777777" w:rsidR="006122C1" w:rsidRPr="00384277" w:rsidRDefault="006122C1" w:rsidP="006122C1">
      <w:pPr>
        <w:widowControl w:val="0"/>
        <w:tabs>
          <w:tab w:val="left" w:pos="360"/>
          <w:tab w:val="left" w:pos="2770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ab/>
        <w:t xml:space="preserve">naselje: PODKOREN - </w:t>
      </w:r>
      <w:r w:rsidRPr="00384277">
        <w:rPr>
          <w:rFonts w:ascii="Calibri" w:hAnsi="Calibri"/>
          <w:color w:val="000000"/>
          <w:szCs w:val="20"/>
          <w:lang w:val="sl-SI"/>
        </w:rPr>
        <w:t>PODKOREN</w:t>
      </w:r>
    </w:p>
    <w:p w14:paraId="320F9116" w14:textId="77777777" w:rsidR="00A8219D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5739FBE5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53C732F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OBČINA KRANSKA GORA  </w:t>
      </w:r>
    </w:p>
    <w:p w14:paraId="1BFBC0D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Kolodvorska ulica 1B, Kranjska Gora       </w:t>
      </w:r>
    </w:p>
    <w:p w14:paraId="4E94E0A8" w14:textId="6432D503" w:rsidR="00A8219D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KRANJSKA GORA - </w:t>
      </w:r>
      <w:r w:rsidRPr="00384277">
        <w:rPr>
          <w:rFonts w:ascii="Calibri" w:hAnsi="Calibri"/>
          <w:color w:val="000000"/>
          <w:szCs w:val="20"/>
          <w:lang w:val="sl-SI"/>
        </w:rPr>
        <w:t>BOROVŠKA CESTA, ULICA DR. JOSIPA TIČARJA,  NA VITRANCU, NASELJE IVANA KRIVCA,  POŽAR,  ULICA JOSIPA VANDOTA, VITRANŠKA ULICA, VRŠIŠKA CESTA, SMERINJE, ČIČARE</w:t>
      </w:r>
    </w:p>
    <w:p w14:paraId="68A7341D" w14:textId="1A3DC3FF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naselje: LOG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- LOG</w:t>
      </w:r>
    </w:p>
    <w:p w14:paraId="09BBEDAD" w14:textId="77777777" w:rsidR="008D4745" w:rsidRDefault="008D4745" w:rsidP="006122C1">
      <w:pPr>
        <w:widowControl w:val="0"/>
        <w:tabs>
          <w:tab w:val="left" w:pos="1927"/>
          <w:tab w:val="left" w:pos="6349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A50E320" w14:textId="77777777" w:rsidR="003F7E91" w:rsidRPr="00384277" w:rsidRDefault="003F7E91" w:rsidP="006122C1">
      <w:pPr>
        <w:widowControl w:val="0"/>
        <w:tabs>
          <w:tab w:val="left" w:pos="1927"/>
          <w:tab w:val="left" w:pos="6349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B51BA6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OSNOVNA ŠOLA KRANJSKA GORA</w:t>
      </w:r>
      <w:r w:rsidRPr="00384277">
        <w:rPr>
          <w:rFonts w:ascii="Calibri" w:hAnsi="Calibri"/>
          <w:color w:val="000000"/>
          <w:szCs w:val="20"/>
          <w:lang w:val="sl-SI"/>
        </w:rPr>
        <w:t xml:space="preserve"> </w:t>
      </w:r>
    </w:p>
    <w:p w14:paraId="396982C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Koroška ulica 12, Kranjska Gora</w:t>
      </w:r>
    </w:p>
    <w:p w14:paraId="1FCBA38E" w14:textId="77777777" w:rsidR="006122C1" w:rsidRDefault="006122C1" w:rsidP="006122C1">
      <w:pPr>
        <w:widowControl w:val="0"/>
        <w:tabs>
          <w:tab w:val="left" w:pos="1927"/>
          <w:tab w:val="left" w:pos="2770"/>
        </w:tabs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>naselje: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KRANJSKA GORA -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BEZJE,  GALERŠE, KOLODVORSKA ULICA, KOROŠKA ULICA, PODBREG, </w:t>
      </w:r>
      <w:r w:rsidRPr="00384277">
        <w:rPr>
          <w:rFonts w:ascii="Calibri" w:hAnsi="Calibri"/>
          <w:bCs/>
          <w:color w:val="000000"/>
          <w:szCs w:val="20"/>
          <w:lang w:val="sl-SI"/>
        </w:rPr>
        <w:t>GASILSKA ULICA, LEDINE, NASELJE SLAVKA ČERNETA, SAVSKO NASELJE</w:t>
      </w:r>
    </w:p>
    <w:p w14:paraId="39B7DA17" w14:textId="77777777" w:rsidR="003F7E91" w:rsidRDefault="003F7E91" w:rsidP="006122C1">
      <w:pPr>
        <w:widowControl w:val="0"/>
        <w:tabs>
          <w:tab w:val="left" w:pos="1927"/>
          <w:tab w:val="left" w:pos="2770"/>
        </w:tabs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1FED5ACE" w14:textId="77777777" w:rsidR="00AB2543" w:rsidRDefault="00AB2543" w:rsidP="006122C1">
      <w:pPr>
        <w:widowControl w:val="0"/>
        <w:tabs>
          <w:tab w:val="left" w:pos="1927"/>
          <w:tab w:val="left" w:pos="2770"/>
        </w:tabs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6CBE032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bookmarkStart w:id="1" w:name="_Hlk112243479"/>
      <w:r w:rsidRPr="00384277">
        <w:rPr>
          <w:rFonts w:ascii="Calibri" w:hAnsi="Calibri"/>
          <w:b/>
          <w:bCs/>
          <w:lang w:val="sl-SI"/>
        </w:rPr>
        <w:lastRenderedPageBreak/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>10001001005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</w:t>
      </w:r>
      <w:bookmarkEnd w:id="1"/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GASILSKI DOM GOZD MARTULJEK </w:t>
      </w:r>
    </w:p>
    <w:p w14:paraId="508C4AD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Zgornje Rute 85, Gozd Martuljek       </w:t>
      </w:r>
    </w:p>
    <w:p w14:paraId="3120A347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GOZD MARTULJEK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FINŽGARJEVO NASELJE, GOBELA, JEZERCI, KORZIKA, KURIRSKA POT, NA TRATI, NASELJE NA BREGU, NASELJE POD HRIBOM, SPODNJE RUTE, ZGORNJE RUTE</w:t>
      </w:r>
    </w:p>
    <w:p w14:paraId="4C24ADF7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naselje: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SREDNJI VRH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- SREDNJI VRH</w:t>
      </w:r>
    </w:p>
    <w:p w14:paraId="506529CD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33858A86" w14:textId="77777777" w:rsidR="003F7E91" w:rsidRPr="00384277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540170B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–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KULTURNI DOM DOVJE </w:t>
      </w:r>
    </w:p>
    <w:p w14:paraId="564E151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   Dovje 109, Dovje       </w:t>
      </w:r>
    </w:p>
    <w:p w14:paraId="0C8CE450" w14:textId="03A48893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DOVJE </w:t>
      </w:r>
      <w:r w:rsidR="00A8219D">
        <w:rPr>
          <w:rFonts w:ascii="Calibri" w:hAnsi="Calibri"/>
          <w:b/>
          <w:bCs/>
          <w:color w:val="000000"/>
          <w:szCs w:val="20"/>
          <w:lang w:val="sl-SI"/>
        </w:rPr>
        <w:t>–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Cs/>
          <w:color w:val="000000"/>
          <w:szCs w:val="20"/>
          <w:lang w:val="sl-SI"/>
        </w:rPr>
        <w:t>DOVJE</w:t>
      </w:r>
    </w:p>
    <w:p w14:paraId="141F7E52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72B93C9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73DDE8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10001001007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OSNOVNA ŠOLA 16. DECEMBER MOJSTRANA </w:t>
      </w:r>
    </w:p>
    <w:p w14:paraId="3B8F2A4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Ulica Alojza Rabiča 7, Mojstrana        </w:t>
      </w:r>
    </w:p>
    <w:p w14:paraId="64DAFEA0" w14:textId="77777777" w:rsidR="000A0BCD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MOJSTRANA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CESTA V RADOVNO, DELAVSKA ULICA, KURIRSKA POT, POD GRANČIŠČEM, SAVSKA CESTA, TRIGLAVSKA CESTA, ULICA ALOJZA RABIČA, ULICA JAKOBA ALJAŽA, ULICA JANEZA POLDE, VELIKI BREG, </w:t>
      </w:r>
    </w:p>
    <w:p w14:paraId="7E56A176" w14:textId="4BA52B95" w:rsidR="006122C1" w:rsidRPr="00DF4909" w:rsidRDefault="000A0BC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Cs w:val="20"/>
          <w:lang w:val="sl-SI"/>
        </w:rPr>
      </w:pPr>
      <w:r w:rsidRPr="000A0BCD">
        <w:rPr>
          <w:rFonts w:ascii="Calibri" w:hAnsi="Calibri"/>
          <w:b/>
          <w:bCs/>
          <w:color w:val="000000"/>
          <w:szCs w:val="20"/>
          <w:lang w:val="sl-SI"/>
        </w:rPr>
        <w:t xml:space="preserve">naselje: </w:t>
      </w:r>
      <w:r w:rsidR="006122C1" w:rsidRPr="000A0BCD">
        <w:rPr>
          <w:rFonts w:ascii="Calibri" w:hAnsi="Calibri"/>
          <w:b/>
          <w:bCs/>
          <w:color w:val="000000"/>
          <w:szCs w:val="20"/>
          <w:lang w:val="sl-SI"/>
        </w:rPr>
        <w:t>BELCA</w:t>
      </w:r>
      <w:r w:rsidR="00DF4909">
        <w:rPr>
          <w:rFonts w:ascii="Calibri" w:hAnsi="Calibri"/>
          <w:b/>
          <w:bCs/>
          <w:color w:val="000000"/>
          <w:szCs w:val="20"/>
          <w:lang w:val="sl-SI"/>
        </w:rPr>
        <w:t xml:space="preserve"> – </w:t>
      </w:r>
      <w:r w:rsidR="00DF4909" w:rsidRPr="00DF4909">
        <w:rPr>
          <w:rFonts w:ascii="Calibri" w:hAnsi="Calibri"/>
          <w:color w:val="000000"/>
          <w:szCs w:val="20"/>
          <w:lang w:val="sl-SI"/>
        </w:rPr>
        <w:t>BELCA</w:t>
      </w:r>
    </w:p>
    <w:p w14:paraId="5C7D35BC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662750F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A834F8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10001001008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STARA GOSTILNA PSNAK</w:t>
      </w:r>
    </w:p>
    <w:p w14:paraId="2A8ECCE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</w:t>
      </w:r>
      <w:r w:rsidRPr="00384277">
        <w:rPr>
          <w:rFonts w:ascii="Calibri" w:hAnsi="Calibri"/>
          <w:szCs w:val="20"/>
          <w:lang w:val="sl-SI"/>
        </w:rPr>
        <w:t>Zgornja Radovna 17, Zgornja Radovna</w:t>
      </w:r>
    </w:p>
    <w:p w14:paraId="4357921C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ZGORNJA RADOVNA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ZGORNJA RADOVNA</w:t>
      </w:r>
    </w:p>
    <w:p w14:paraId="53101046" w14:textId="77777777" w:rsidR="00AB2543" w:rsidRDefault="00AB2543" w:rsidP="006122C1">
      <w:pPr>
        <w:pStyle w:val="Naslov1"/>
        <w:rPr>
          <w:sz w:val="26"/>
          <w:szCs w:val="26"/>
        </w:rPr>
      </w:pPr>
    </w:p>
    <w:p w14:paraId="6B5EB099" w14:textId="3C959F61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OBČINA JESENICE</w:t>
      </w:r>
    </w:p>
    <w:p w14:paraId="2AA9C9EE" w14:textId="77777777" w:rsidR="006122C1" w:rsidRPr="00384277" w:rsidRDefault="006122C1" w:rsidP="006122C1">
      <w:pPr>
        <w:widowControl w:val="0"/>
        <w:tabs>
          <w:tab w:val="right" w:pos="10161"/>
        </w:tabs>
        <w:autoSpaceDE w:val="0"/>
        <w:autoSpaceDN w:val="0"/>
        <w:adjustRightInd w:val="0"/>
        <w:spacing w:before="109"/>
        <w:rPr>
          <w:rFonts w:ascii="Calibri" w:hAnsi="Calibri"/>
          <w:b/>
          <w:bCs/>
          <w:i/>
          <w:iCs/>
          <w:color w:val="000000"/>
          <w:szCs w:val="20"/>
          <w:lang w:val="sl-SI"/>
        </w:rPr>
      </w:pPr>
    </w:p>
    <w:p w14:paraId="4EB47C1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10001001009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PROSTOVOLJNO GASILSKO DRUŠTVO HRUŠICA </w:t>
      </w:r>
    </w:p>
    <w:p w14:paraId="7D0A376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Hrušica 13, Hrušica</w:t>
      </w:r>
    </w:p>
    <w:p w14:paraId="0BFC6694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HRUŠICA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HRUŠICA do 53</w:t>
      </w:r>
    </w:p>
    <w:p w14:paraId="6CF7EE7D" w14:textId="77777777" w:rsidR="006122C1" w:rsidRDefault="006122C1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E62BBBB" w14:textId="77777777" w:rsidR="003F7E91" w:rsidRDefault="003F7E91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7E85307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KULTURNI DOM HRUŠICA</w:t>
      </w:r>
    </w:p>
    <w:p w14:paraId="56A207A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Hrušica 55A, Hrušica        </w:t>
      </w:r>
    </w:p>
    <w:p w14:paraId="210C35DC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HRUŠICA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HRUŠICA od 55 </w:t>
      </w:r>
    </w:p>
    <w:p w14:paraId="6C7B087E" w14:textId="77777777" w:rsidR="006122C1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48CC377F" w14:textId="77777777" w:rsidR="003F7E91" w:rsidRPr="00384277" w:rsidRDefault="003F7E9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4701C63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 KRAJEVNA SKUPNOST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PLANINA POD GOLICO </w:t>
      </w:r>
    </w:p>
    <w:p w14:paraId="2A1E9409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Planina pod Golico 31, Planina pod Golico</w:t>
      </w:r>
    </w:p>
    <w:p w14:paraId="7221E57F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PLANINA POD GOLICO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PLANINA POD GOLICO</w:t>
      </w:r>
    </w:p>
    <w:p w14:paraId="196E3D3D" w14:textId="239F4062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PRIHODI </w:t>
      </w:r>
      <w:r w:rsidR="00A8219D">
        <w:rPr>
          <w:rFonts w:ascii="Calibri" w:hAnsi="Calibri"/>
          <w:b/>
          <w:bCs/>
          <w:color w:val="000000"/>
          <w:szCs w:val="20"/>
          <w:lang w:val="sl-SI"/>
        </w:rPr>
        <w:t>–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Cs/>
          <w:color w:val="000000"/>
          <w:szCs w:val="20"/>
          <w:lang w:val="sl-SI"/>
        </w:rPr>
        <w:t>PRIHODI</w:t>
      </w:r>
    </w:p>
    <w:p w14:paraId="353009A1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29557B04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EEE2F5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HIŠA KLINAR ŠTEFAN </w:t>
      </w:r>
    </w:p>
    <w:p w14:paraId="629C06B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Plavški Rovt 14, Plavški Rovt</w:t>
      </w:r>
    </w:p>
    <w:p w14:paraId="16BB2F1E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PLAVŠKI ROVT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PLAVŠKI ROVT</w:t>
      </w:r>
    </w:p>
    <w:p w14:paraId="5222E3BA" w14:textId="77777777" w:rsidR="00A8219D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C80D864" w14:textId="77777777" w:rsidR="00AB2543" w:rsidRDefault="00AB2543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A3085C3" w14:textId="77777777" w:rsidR="003F7E91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1CFD9CA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lastRenderedPageBreak/>
        <w:t>10001001013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DOM UPOKOJENCEV DR. FRANCETA BERGELJA JESENICE, stavba C</w:t>
      </w:r>
    </w:p>
    <w:p w14:paraId="48709AB3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  Ulica Staneta Bokala 4, Jesenice        </w:t>
      </w:r>
    </w:p>
    <w:p w14:paraId="22EB968D" w14:textId="099091D5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MARŠALA TITA 98, 100, 102, 104, od 106 do 115, CESTA NA GOLICO 10</w:t>
      </w:r>
      <w:r w:rsidR="002A47CF">
        <w:rPr>
          <w:rFonts w:ascii="Calibri" w:hAnsi="Calibri"/>
          <w:bCs/>
          <w:color w:val="000000"/>
          <w:szCs w:val="20"/>
          <w:lang w:val="sl-SI"/>
        </w:rPr>
        <w:t>c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11, LOG IVANA KRIVCA, SPODNJI PLAVŽ</w:t>
      </w:r>
      <w:r w:rsidR="000A0BCD">
        <w:rPr>
          <w:rFonts w:ascii="Calibri" w:hAnsi="Calibri"/>
          <w:bCs/>
          <w:color w:val="000000"/>
          <w:szCs w:val="20"/>
          <w:lang w:val="sl-SI"/>
        </w:rPr>
        <w:t xml:space="preserve"> od 1 do 15, 16, od 17</w:t>
      </w:r>
      <w:r w:rsidRPr="00384277">
        <w:rPr>
          <w:rFonts w:ascii="Calibri" w:hAnsi="Calibri"/>
          <w:bCs/>
          <w:color w:val="000000"/>
          <w:szCs w:val="20"/>
          <w:lang w:val="sl-SI"/>
        </w:rPr>
        <w:t>, ULICA STANETA BOKALA 1,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3, 4, 5, 6, 7, 8, 8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17, ZGORNJI PLAVŽ, ŽERJAVEC</w:t>
      </w:r>
    </w:p>
    <w:p w14:paraId="42FB6AAD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2A360467" w14:textId="77777777" w:rsidR="003F7E91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238455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 ZDRAVSTVENI DOM JESENICE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03C7FF6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          Cesta maršala Tita 78, Jesenice</w:t>
      </w:r>
      <w:r w:rsidRPr="00384277">
        <w:rPr>
          <w:rFonts w:ascii="Calibri" w:hAnsi="Calibri"/>
          <w:color w:val="000000"/>
          <w:szCs w:val="20"/>
          <w:lang w:val="sl-SI"/>
        </w:rPr>
        <w:t xml:space="preserve">  </w:t>
      </w:r>
      <w:r w:rsidRPr="00384277">
        <w:rPr>
          <w:rFonts w:ascii="Calibri" w:hAnsi="Calibri"/>
          <w:b/>
          <w:color w:val="000000"/>
          <w:szCs w:val="20"/>
          <w:lang w:val="sl-SI"/>
        </w:rPr>
        <w:t xml:space="preserve">      </w:t>
      </w:r>
    </w:p>
    <w:p w14:paraId="2A9EF1FC" w14:textId="66AC70BB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CIRILA TAVČARJA 1, 2, 4, 6, 6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CESTA MARŠALA TITA 69, 71, 73, 75, 77, 79, 80, 82, 84, 86, 88, 90, 92, 92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94, 96, CESTA NA GOLICO do 9, od 10 do 10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12, ULICA STANETA BOKALA 2, 5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9 do 16, od 18</w:t>
      </w:r>
    </w:p>
    <w:p w14:paraId="19409AC8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80384FD" w14:textId="77777777" w:rsidR="003F7E91" w:rsidRPr="00384277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3F2B5A7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OSNOVNA ŠOLA TONETA ČUFARJA</w:t>
      </w:r>
    </w:p>
    <w:p w14:paraId="7D3B0E4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Cesta Cirila Tavčarja 21, Jesenice         </w:t>
      </w:r>
    </w:p>
    <w:p w14:paraId="5DA09635" w14:textId="7A58AC0D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CIRILA TAVČARJA 7</w:t>
      </w:r>
      <w:r w:rsidR="002A47CF">
        <w:rPr>
          <w:rFonts w:ascii="Calibri" w:hAnsi="Calibri"/>
          <w:bCs/>
          <w:color w:val="000000"/>
          <w:szCs w:val="20"/>
          <w:lang w:val="sl-SI"/>
        </w:rPr>
        <w:t>,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</w:t>
      </w:r>
      <w:r w:rsidR="000A0BCD">
        <w:rPr>
          <w:rFonts w:ascii="Calibri" w:hAnsi="Calibri"/>
          <w:bCs/>
          <w:color w:val="000000"/>
          <w:szCs w:val="20"/>
          <w:lang w:val="sl-SI"/>
        </w:rPr>
        <w:t xml:space="preserve">9,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od </w:t>
      </w:r>
      <w:r w:rsidR="000A0BCD">
        <w:rPr>
          <w:rFonts w:ascii="Calibri" w:hAnsi="Calibri"/>
          <w:bCs/>
          <w:color w:val="000000"/>
          <w:szCs w:val="20"/>
          <w:lang w:val="sl-SI"/>
        </w:rPr>
        <w:t>10</w:t>
      </w:r>
      <w:r w:rsidRPr="00384277">
        <w:rPr>
          <w:rFonts w:ascii="Calibri" w:hAnsi="Calibri"/>
          <w:bCs/>
          <w:color w:val="000000"/>
          <w:szCs w:val="20"/>
          <w:lang w:val="sl-SI"/>
        </w:rPr>
        <w:t>, CESTA FRANCETA PREŠERNA od 3 do 5</w:t>
      </w:r>
      <w:r w:rsidR="002A47CF">
        <w:rPr>
          <w:rFonts w:ascii="Calibri" w:hAnsi="Calibri"/>
          <w:bCs/>
          <w:color w:val="000000"/>
          <w:szCs w:val="20"/>
          <w:lang w:val="sl-SI"/>
        </w:rPr>
        <w:t>g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CESTA MARŠALA TITA 87, 89, 91, 93, 93 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95, 97, 99, 101, 103, 105, CESTA REVOLUCIJE od 4, KURILNIŠKA ULICA</w:t>
      </w:r>
    </w:p>
    <w:p w14:paraId="74AF615E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630EDC83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0737457E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szCs w:val="20"/>
          <w:lang w:val="sl-SI"/>
        </w:rPr>
        <w:t xml:space="preserve"> –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JEKO d.o.o. </w:t>
      </w:r>
    </w:p>
    <w:p w14:paraId="6E71AD7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maršala Tita 51, Jesenice</w:t>
      </w:r>
    </w:p>
    <w:p w14:paraId="1A17AA82" w14:textId="019E8EF1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MARŠALA TITA od 29 do 68, 68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70, 72, 74, 76, 76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78, 78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KOSOVA ULICA, MUROVA, NA PEJCAH, ULICA MIRKOTA ROGLJA, POD MIRCO</w:t>
      </w:r>
    </w:p>
    <w:p w14:paraId="18F50AC8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007903D4" w14:textId="77777777" w:rsidR="003F7E91" w:rsidRPr="00384277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0BAB4E1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10001001017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VRTEC ANGELCE OCEPEK </w:t>
      </w:r>
    </w:p>
    <w:p w14:paraId="45DE602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Cesta Cirila Tavčarja 3A, Jesenice      </w:t>
      </w:r>
    </w:p>
    <w:p w14:paraId="7F1B95AD" w14:textId="01FD383B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CIRILA TAVČARJA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3, 3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5, 8, CESTA MARŠALA TITA 81, 83, 85, CESTA REVOLUCIJE 1,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2, 2</w:t>
      </w:r>
      <w:r w:rsidR="00DF4909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2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</w:t>
      </w:r>
    </w:p>
    <w:p w14:paraId="604A020F" w14:textId="77777777" w:rsidR="006122C1" w:rsidRPr="00384277" w:rsidRDefault="006122C1" w:rsidP="006122C1">
      <w:pPr>
        <w:widowControl w:val="0"/>
        <w:tabs>
          <w:tab w:val="right" w:pos="10161"/>
        </w:tabs>
        <w:autoSpaceDE w:val="0"/>
        <w:autoSpaceDN w:val="0"/>
        <w:adjustRightInd w:val="0"/>
        <w:spacing w:before="109"/>
        <w:rPr>
          <w:rFonts w:ascii="Calibri" w:hAnsi="Calibri"/>
          <w:b/>
          <w:bCs/>
          <w:i/>
          <w:iCs/>
          <w:color w:val="000000"/>
          <w:szCs w:val="20"/>
          <w:lang w:val="sl-SI"/>
        </w:rPr>
      </w:pPr>
    </w:p>
    <w:p w14:paraId="123DEF2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10001001018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KRAJEVNA SKUPNOST SAVA</w:t>
      </w:r>
    </w:p>
    <w:p w14:paraId="6D0CDF7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</w:t>
      </w:r>
      <w:r w:rsidRPr="00384277">
        <w:rPr>
          <w:rFonts w:ascii="Calibri" w:hAnsi="Calibri"/>
          <w:color w:val="000000"/>
          <w:szCs w:val="20"/>
          <w:lang w:val="sl-SI"/>
        </w:rPr>
        <w:t>Pod gozdom 2, Jesenice</w:t>
      </w:r>
    </w:p>
    <w:p w14:paraId="21E4F34E" w14:textId="2F0A2578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FRANCETA PREŠERNA 45, 48, 50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51, CESTA MARŠALA TITA 1,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2, 2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3 do 28, FUŽINSKA CESTA, POD GOZDOM, RAZGLEDNA POT 3, 3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4, SKLADIŠČNA ULICA </w:t>
      </w:r>
      <w:r w:rsidR="002A47CF">
        <w:rPr>
          <w:rFonts w:ascii="Calibri" w:hAnsi="Calibri"/>
          <w:bCs/>
          <w:color w:val="000000"/>
          <w:szCs w:val="20"/>
          <w:lang w:val="sl-SI"/>
        </w:rPr>
        <w:t>od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</w:t>
      </w:r>
      <w:r w:rsidR="000A0BCD">
        <w:rPr>
          <w:rFonts w:ascii="Calibri" w:hAnsi="Calibri"/>
          <w:bCs/>
          <w:color w:val="000000"/>
          <w:szCs w:val="20"/>
          <w:lang w:val="sl-SI"/>
        </w:rPr>
        <w:t>10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do 14 , TRG TONETA ČUFARJA</w:t>
      </w:r>
    </w:p>
    <w:p w14:paraId="72C7F0EE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756B78C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4CC694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10001001019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OSNOVNA ŠOLA PREŽIHOVEGA VORANCA – 1 </w:t>
      </w:r>
    </w:p>
    <w:p w14:paraId="30EE8B9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Toneta Tomšiča 5, Jesenice</w:t>
      </w:r>
      <w:r w:rsidRPr="00384277">
        <w:rPr>
          <w:rFonts w:ascii="Calibri" w:hAnsi="Calibri"/>
          <w:szCs w:val="20"/>
          <w:lang w:val="sl-SI"/>
        </w:rPr>
        <w:t xml:space="preserve">       </w:t>
      </w:r>
    </w:p>
    <w:p w14:paraId="4A6E5422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ALJAŽEVA ULICA, CESTA BRATOV STRAŽIŠARJEV do 18, CESTA TONETA TOMŠIČA do 35, GREGORČIČEVA ULICA, RAZGLEDNA POT 1, 2, 5, 7, UKOVA</w:t>
      </w:r>
    </w:p>
    <w:p w14:paraId="7E0DD697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059E773E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B5145A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OSNOVNA ŠOLA PREŽIHOVEGA VORANCA – 2  </w:t>
      </w:r>
    </w:p>
    <w:p w14:paraId="67EA50D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Toneta Tomšiča 5, Jesenice</w:t>
      </w:r>
      <w:r w:rsidRPr="00384277">
        <w:rPr>
          <w:rFonts w:ascii="Calibri" w:hAnsi="Calibri"/>
          <w:szCs w:val="20"/>
          <w:lang w:val="sl-SI"/>
        </w:rPr>
        <w:t xml:space="preserve">       </w:t>
      </w:r>
    </w:p>
    <w:p w14:paraId="232B3566" w14:textId="24F8305D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BRATOV STRAŽIŠARJEV od 19, CESTA TONETA TOMŠIČA od 36 do 70</w:t>
      </w:r>
      <w:r w:rsidR="002A47CF">
        <w:rPr>
          <w:rFonts w:ascii="Calibri" w:hAnsi="Calibri"/>
          <w:bCs/>
          <w:color w:val="000000"/>
          <w:szCs w:val="20"/>
          <w:lang w:val="sl-SI"/>
        </w:rPr>
        <w:t>e</w:t>
      </w:r>
      <w:r w:rsidRPr="00384277">
        <w:rPr>
          <w:rFonts w:ascii="Calibri" w:hAnsi="Calibri"/>
          <w:bCs/>
          <w:color w:val="000000"/>
          <w:szCs w:val="20"/>
          <w:lang w:val="sl-SI"/>
        </w:rPr>
        <w:t>, RAZGLEDNA POT 6, 7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8</w:t>
      </w:r>
    </w:p>
    <w:p w14:paraId="3D3D9C22" w14:textId="77777777" w:rsidR="002A47CF" w:rsidRDefault="002A47CF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2BC1050F" w14:textId="75D24911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lastRenderedPageBreak/>
        <w:t>10001001021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szCs w:val="20"/>
          <w:lang w:val="sl-SI"/>
        </w:rPr>
        <w:t>– OSNOVNA ŠOLA POLDETA STRAŽIŠARJA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="002A47CF">
        <w:rPr>
          <w:rFonts w:ascii="Calibri" w:hAnsi="Calibri"/>
          <w:szCs w:val="20"/>
          <w:lang w:val="sl-SI"/>
        </w:rPr>
        <w:t>-</w:t>
      </w:r>
      <w:r w:rsidR="002A47CF">
        <w:rPr>
          <w:rFonts w:ascii="Calibri" w:hAnsi="Calibri"/>
          <w:b/>
          <w:bCs/>
          <w:color w:val="000000"/>
          <w:szCs w:val="20"/>
          <w:lang w:val="sl-SI"/>
        </w:rPr>
        <w:t xml:space="preserve"> 1</w:t>
      </w:r>
    </w:p>
    <w:p w14:paraId="26EBE532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Ulica Viktorja Kejžarja 35, Jesenice</w:t>
      </w:r>
    </w:p>
    <w:p w14:paraId="42C47359" w14:textId="37B2F861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ŽELEZARJEV od 18 do 20, ULICA FRANCA BENEDIČIČA, ULICA GUSTLA ŠTRAVSA, ULICA VIKTORJA KEJŽARJA 32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34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665DB2E6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058A026A" w14:textId="77777777" w:rsidR="006122C1" w:rsidRPr="00384277" w:rsidRDefault="006122C1" w:rsidP="006122C1">
      <w:pPr>
        <w:widowControl w:val="0"/>
        <w:tabs>
          <w:tab w:val="left" w:pos="1927"/>
          <w:tab w:val="left" w:pos="6349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A8B5143" w14:textId="2909751E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</w:t>
      </w:r>
      <w:r w:rsidR="002A47CF">
        <w:rPr>
          <w:rFonts w:ascii="Calibri" w:hAnsi="Calibri"/>
          <w:b/>
          <w:bCs/>
          <w:color w:val="000000"/>
          <w:szCs w:val="20"/>
          <w:lang w:val="sl-SI"/>
        </w:rPr>
        <w:t>OSNOVNA ŠOLA POLDETA STRAŽIŠARJA - 2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6DB92605" w14:textId="060D9900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Ulica </w:t>
      </w:r>
      <w:r w:rsidR="002A47CF">
        <w:rPr>
          <w:rFonts w:ascii="Calibri" w:hAnsi="Calibri"/>
          <w:color w:val="000000"/>
          <w:szCs w:val="20"/>
          <w:lang w:val="sl-SI"/>
        </w:rPr>
        <w:t>Viktorja Kejžarja 35</w:t>
      </w:r>
      <w:r w:rsidRPr="00384277">
        <w:rPr>
          <w:rFonts w:ascii="Calibri" w:hAnsi="Calibri"/>
          <w:color w:val="000000"/>
          <w:szCs w:val="20"/>
          <w:lang w:val="sl-SI"/>
        </w:rPr>
        <w:t>, Jesenice</w:t>
      </w:r>
    </w:p>
    <w:p w14:paraId="72F46DDF" w14:textId="2AA584B5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ŽELEZARJEV od 1 do 17, od 20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DELAVSKA ULICA, INDUSTRIJSKA ULICA, SKLADIŠČNA ULICA 15, 17, </w:t>
      </w:r>
      <w:r w:rsidR="008367AA">
        <w:rPr>
          <w:rFonts w:ascii="Calibri" w:hAnsi="Calibri"/>
          <w:bCs/>
          <w:color w:val="000000"/>
          <w:szCs w:val="20"/>
          <w:lang w:val="sl-SI"/>
        </w:rPr>
        <w:t xml:space="preserve">19, </w:t>
      </w:r>
      <w:r w:rsidRPr="00384277">
        <w:rPr>
          <w:rFonts w:ascii="Calibri" w:hAnsi="Calibri"/>
          <w:bCs/>
          <w:color w:val="000000"/>
          <w:szCs w:val="20"/>
          <w:lang w:val="sl-SI"/>
        </w:rPr>
        <w:t>27, ULICA CANKARJEVEGA BATALJONA, ULICA BRATOV RUPAR, ULICA VIKTORJA KEJŽARJA do 31, 32, 32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="000A0BCD">
        <w:rPr>
          <w:rFonts w:ascii="Calibri" w:hAnsi="Calibri"/>
          <w:bCs/>
          <w:color w:val="000000"/>
          <w:szCs w:val="20"/>
          <w:lang w:val="sl-SI"/>
        </w:rPr>
        <w:t>, 33</w:t>
      </w:r>
    </w:p>
    <w:p w14:paraId="2627FF1F" w14:textId="77777777" w:rsidR="006122C1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02CAB3C" w14:textId="77777777" w:rsidR="00A8219D" w:rsidRPr="00384277" w:rsidRDefault="00A8219D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7730C8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ZAVOD ZA ŠPORT, sejna soba </w:t>
      </w:r>
    </w:p>
    <w:p w14:paraId="43B4365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proofErr w:type="spellStart"/>
      <w:r w:rsidRPr="00384277">
        <w:rPr>
          <w:rFonts w:ascii="Calibri" w:hAnsi="Calibri"/>
          <w:color w:val="000000"/>
          <w:szCs w:val="20"/>
          <w:lang w:val="sl-SI"/>
        </w:rPr>
        <w:t>Ledarska</w:t>
      </w:r>
      <w:proofErr w:type="spellEnd"/>
      <w:r w:rsidRPr="00384277">
        <w:rPr>
          <w:rFonts w:ascii="Calibri" w:hAnsi="Calibri"/>
          <w:color w:val="000000"/>
          <w:szCs w:val="20"/>
          <w:lang w:val="sl-SI"/>
        </w:rPr>
        <w:t xml:space="preserve"> ulica 6A, Jesenice        </w:t>
      </w:r>
    </w:p>
    <w:p w14:paraId="739664C6" w14:textId="7658F722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FRANCETA PREŠERNA od 8 do 23, 23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="00DF4909">
        <w:rPr>
          <w:rFonts w:ascii="Calibri" w:hAnsi="Calibri"/>
          <w:bCs/>
          <w:color w:val="000000"/>
          <w:szCs w:val="20"/>
          <w:lang w:val="sl-SI"/>
        </w:rPr>
        <w:t>,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od 25 do 28</w:t>
      </w:r>
      <w:r w:rsidR="008367AA">
        <w:rPr>
          <w:rFonts w:ascii="Calibri" w:hAnsi="Calibri"/>
          <w:bCs/>
          <w:color w:val="000000"/>
          <w:szCs w:val="20"/>
          <w:lang w:val="sl-SI"/>
        </w:rPr>
        <w:t>, 28 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30 do 35, 37, 37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JANŠEVA ULICA, LEDARSKA ULICA, ULICA HEROJA VERDNIKA do 44</w:t>
      </w:r>
    </w:p>
    <w:p w14:paraId="6BA4FBB5" w14:textId="77777777" w:rsidR="006122C1" w:rsidRDefault="006122C1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7D1EF6C" w14:textId="77777777" w:rsidR="00A8219D" w:rsidRPr="00384277" w:rsidRDefault="00A8219D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35951A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KRAJEVNA SKUPNOST PODMEŽAKLA </w:t>
      </w:r>
    </w:p>
    <w:p w14:paraId="049E5A19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Mencingerjeva ulica 1, Jesenice</w:t>
      </w:r>
    </w:p>
    <w:p w14:paraId="49F3302C" w14:textId="6178416A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1.MAJA, CESTA FRANCETA PREŠERNA 24, 29, 29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36, 38, 42, 50, ČOPOVA ULICA, ILIRSKA CESTA, MEDVEDOVA ULICA, MENCINGERJEVA ULICA, SKLADIŠČNA ULICA 3, 4, 5, 6, ULICA FRANCA JERALA, ULICA HEROJA VERDNIKA od 50</w:t>
      </w:r>
      <w:r w:rsidR="000A0BCD">
        <w:rPr>
          <w:rFonts w:ascii="Calibri" w:hAnsi="Calibri"/>
          <w:bCs/>
          <w:color w:val="000000"/>
          <w:szCs w:val="20"/>
          <w:lang w:val="sl-SI"/>
        </w:rPr>
        <w:t>, SPODNJI PLAVŽ 16a</w:t>
      </w:r>
    </w:p>
    <w:p w14:paraId="784BA2AB" w14:textId="77777777" w:rsidR="00A8219D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446C0493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118BDF9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GASILSKI DOM JAVORNIŠKI ROVT </w:t>
      </w:r>
    </w:p>
    <w:p w14:paraId="3E0CF13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Javorniški Rovt 17, Jesenice</w:t>
      </w:r>
    </w:p>
    <w:p w14:paraId="118E39D3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JAVORNIŠKI ROVT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JAVORNIŠKI ROVT</w:t>
      </w:r>
    </w:p>
    <w:p w14:paraId="16BA4AE8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184D16A4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06A53E3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OSNOVNA ŠOLA KOROŠKA BELA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1</w:t>
      </w:r>
    </w:p>
    <w:p w14:paraId="6A212226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talcev 2, Koroška Bela</w:t>
      </w:r>
    </w:p>
    <w:p w14:paraId="1428013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POTOKI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POTOKI</w:t>
      </w:r>
    </w:p>
    <w:p w14:paraId="5DC38D05" w14:textId="58291942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KOROŠKA BELA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CESTA BORISA KIDRIČA </w:t>
      </w:r>
      <w:r w:rsidR="000A0BCD">
        <w:rPr>
          <w:rFonts w:ascii="Calibri" w:hAnsi="Calibri"/>
          <w:bCs/>
          <w:color w:val="000000"/>
          <w:szCs w:val="20"/>
          <w:lang w:val="sl-SI"/>
        </w:rPr>
        <w:t xml:space="preserve">od </w:t>
      </w:r>
      <w:r w:rsidRPr="00384277">
        <w:rPr>
          <w:rFonts w:ascii="Calibri" w:hAnsi="Calibri"/>
          <w:bCs/>
          <w:color w:val="000000"/>
          <w:szCs w:val="20"/>
          <w:lang w:val="sl-SI"/>
        </w:rPr>
        <w:t>42, CESTA IVANA CANKARJA, CESTA TALCEV, CESTA V ROVTE 6, 6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15, od 20 do 23, 29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od 30, JAVORNIŠKO NABREŽJE,  </w:t>
      </w:r>
      <w:r w:rsidRPr="00384277">
        <w:rPr>
          <w:rFonts w:ascii="Calibri" w:hAnsi="Calibri"/>
          <w:bCs/>
          <w:szCs w:val="20"/>
          <w:lang w:val="sl-SI"/>
        </w:rPr>
        <w:t xml:space="preserve">SONČNA POT </w:t>
      </w:r>
    </w:p>
    <w:p w14:paraId="20202052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szCs w:val="20"/>
          <w:lang w:val="sl-SI"/>
        </w:rPr>
      </w:pPr>
    </w:p>
    <w:p w14:paraId="270FEA7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>10001001027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 OSNOVNA ŠOLA KOROŠKA BELA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2</w:t>
      </w:r>
    </w:p>
    <w:p w14:paraId="28A1C532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talcev 2, Koroška Bela</w:t>
      </w:r>
    </w:p>
    <w:p w14:paraId="6116E854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>naselje: KOROŠKA BELA -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CESTA VIKTORJA SVETINA, GORSKA POT, GOZDNA POT, KOROŠKA CESTA, NA LEHAH, NOVA ULICA, PARTIZANSKA POT, POLJSKA POT, POTOŠKA POT, PROSVETNA CESTA, STRANSKA POT, ULICA JANEZA ŠMIDA, ULICA KARLA PREŽLJA</w:t>
      </w:r>
    </w:p>
    <w:p w14:paraId="7BA8B351" w14:textId="77777777" w:rsidR="00A8219D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025A225E" w14:textId="77777777" w:rsidR="002A47CF" w:rsidRPr="00384277" w:rsidRDefault="002A47CF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771C82A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10001001028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DELAVSKI DOM J. IN A. PIBERNIK – 1 </w:t>
      </w:r>
    </w:p>
    <w:p w14:paraId="1BCCBEC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Borisa Kidriča 37C, Slovenski Javornik</w:t>
      </w:r>
    </w:p>
    <w:p w14:paraId="18C05D45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PODKOČNA – </w:t>
      </w:r>
      <w:r w:rsidRPr="00384277">
        <w:rPr>
          <w:rFonts w:ascii="Calibri" w:hAnsi="Calibri"/>
          <w:bCs/>
          <w:color w:val="000000"/>
          <w:szCs w:val="20"/>
          <w:lang w:val="sl-SI"/>
        </w:rPr>
        <w:t>PODKOČNA do 17</w:t>
      </w:r>
    </w:p>
    <w:p w14:paraId="26C6ECA5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SLOVENSKI JAVORNIK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BORISA KIDRIČA do 33, 35, CESTA JANEZA FINŽGARJA, CESTA SLAVKA LIKOVIČA, DOBRAVSKA ULICA, POT OTMARJA NOVAKA, TERENSKA ULICA, UDARNA ULICA, ULICA SREČKA KOSOVELA, SAVSKA CESTA do 7, od 9 do 11, od 21 do 23</w:t>
      </w:r>
    </w:p>
    <w:p w14:paraId="147E38A1" w14:textId="77777777" w:rsidR="00AB2543" w:rsidRPr="00384277" w:rsidRDefault="00AB2543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BF7D56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lastRenderedPageBreak/>
        <w:t>10001001029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– DELAVSKI DOM J. IN A. PIBERNIK – 2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1DC1E93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</w:t>
      </w:r>
      <w:r w:rsidRPr="00384277">
        <w:rPr>
          <w:rFonts w:ascii="Calibri" w:hAnsi="Calibri"/>
          <w:color w:val="000000"/>
          <w:szCs w:val="20"/>
          <w:lang w:val="sl-SI"/>
        </w:rPr>
        <w:t>Cesta Borisa Kidriča 37C, Slovenski Javornik</w:t>
      </w:r>
    </w:p>
    <w:p w14:paraId="331DC4DE" w14:textId="02C4A869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SLOVENSKI JAVORNIK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ALOJZA TRAVNA, CESTA BORISA KIDRIČA 34, 34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od 36 do 41</w:t>
      </w:r>
      <w:r w:rsidR="002A47CF">
        <w:rPr>
          <w:rFonts w:ascii="Calibri" w:hAnsi="Calibri"/>
          <w:bCs/>
          <w:color w:val="000000"/>
          <w:szCs w:val="20"/>
          <w:lang w:val="sl-SI"/>
        </w:rPr>
        <w:t>c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GRADNIKOVA ULICA, KURIRSKA POT, MLADINSKA CESTA, PIONIRSKA ULICA, SAVSKA CESTA 8, od 12 do 20, STRELSKA ULICA, ULICA PRVOBORCA, CESTA TONETA TOMŠIČA od 71, CESTA V ROVTE od </w:t>
      </w:r>
      <w:r w:rsidR="008367AA">
        <w:rPr>
          <w:rFonts w:ascii="Calibri" w:hAnsi="Calibri"/>
          <w:bCs/>
          <w:color w:val="000000"/>
          <w:szCs w:val="20"/>
          <w:lang w:val="sl-SI"/>
        </w:rPr>
        <w:t>2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do 5, od 7 do 14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16 do 19, od 24 do 29, STRAŽA</w:t>
      </w:r>
    </w:p>
    <w:p w14:paraId="5F1FB3B7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18164E3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AC37E7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OSNOVNA ŠOLA BLEJSKA DOBRAVA </w:t>
      </w:r>
    </w:p>
    <w:p w14:paraId="28D7064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Blejska Dobrava 44, Blejska Dobrava        </w:t>
      </w:r>
    </w:p>
    <w:p w14:paraId="5C17A47C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BLEJSKA DOBRAVA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BLEJSKA DOBRAVA </w:t>
      </w:r>
    </w:p>
    <w:p w14:paraId="120DFDB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LIPCE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LIPCE</w:t>
      </w:r>
    </w:p>
    <w:p w14:paraId="3DCB3910" w14:textId="50E73E62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PODKOČNA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PODKOČNA 18</w:t>
      </w:r>
    </w:p>
    <w:p w14:paraId="3858DDA6" w14:textId="77777777" w:rsidR="006122C1" w:rsidRDefault="006122C1" w:rsidP="006122C1">
      <w:pPr>
        <w:widowControl w:val="0"/>
        <w:tabs>
          <w:tab w:val="left" w:pos="1927"/>
          <w:tab w:val="left" w:pos="6349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B6A8373" w14:textId="77777777" w:rsidR="00A8219D" w:rsidRPr="00384277" w:rsidRDefault="00A8219D" w:rsidP="006122C1">
      <w:pPr>
        <w:widowControl w:val="0"/>
        <w:tabs>
          <w:tab w:val="left" w:pos="1927"/>
          <w:tab w:val="left" w:pos="6349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43C040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ORODIŠČE KOČNA </w:t>
      </w:r>
    </w:p>
    <w:p w14:paraId="4D73F29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Kočna </w:t>
      </w:r>
      <w:proofErr w:type="spellStart"/>
      <w:r w:rsidRPr="00384277">
        <w:rPr>
          <w:rFonts w:ascii="Calibri" w:hAnsi="Calibri"/>
          <w:color w:val="000000"/>
          <w:szCs w:val="20"/>
          <w:lang w:val="sl-SI"/>
        </w:rPr>
        <w:t>bš</w:t>
      </w:r>
      <w:proofErr w:type="spellEnd"/>
      <w:r w:rsidRPr="00384277">
        <w:rPr>
          <w:rFonts w:ascii="Calibri" w:hAnsi="Calibri"/>
          <w:color w:val="000000"/>
          <w:szCs w:val="20"/>
          <w:lang w:val="sl-SI"/>
        </w:rPr>
        <w:t xml:space="preserve">, Kočna        </w:t>
      </w:r>
    </w:p>
    <w:p w14:paraId="742D4C9C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KOČNA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KOČNA</w:t>
      </w:r>
    </w:p>
    <w:p w14:paraId="1BB45777" w14:textId="77777777" w:rsidR="00A8219D" w:rsidRDefault="00A8219D" w:rsidP="006122C1">
      <w:pPr>
        <w:pStyle w:val="Naslov1"/>
        <w:rPr>
          <w:sz w:val="26"/>
          <w:szCs w:val="26"/>
        </w:rPr>
      </w:pPr>
    </w:p>
    <w:p w14:paraId="082B2D24" w14:textId="7BDB00A3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OBČINA ŽIROVNICA</w:t>
      </w:r>
    </w:p>
    <w:p w14:paraId="7B6F68B6" w14:textId="77777777" w:rsidR="006122C1" w:rsidRPr="00384277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7C10F58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>10001001032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TVD PARTIZAN ŽIROVNICA</w:t>
      </w:r>
    </w:p>
    <w:p w14:paraId="31A7BC4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</w:t>
      </w:r>
      <w:r w:rsidRPr="00384277">
        <w:rPr>
          <w:rFonts w:ascii="Calibri" w:hAnsi="Calibri"/>
          <w:color w:val="000000"/>
          <w:szCs w:val="20"/>
          <w:lang w:val="sl-SI"/>
        </w:rPr>
        <w:t>Žirovnica 63, Žirovnica</w:t>
      </w:r>
      <w:r w:rsidRPr="00384277">
        <w:rPr>
          <w:rFonts w:ascii="Calibri" w:hAnsi="Calibri"/>
          <w:szCs w:val="20"/>
          <w:lang w:val="sl-SI"/>
        </w:rPr>
        <w:t xml:space="preserve">        </w:t>
      </w:r>
    </w:p>
    <w:p w14:paraId="0AEE6B87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MOSTE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MOSTE</w:t>
      </w:r>
    </w:p>
    <w:p w14:paraId="779FBFF4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693F065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47A3D2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ELEKTRARNA MOSTE </w:t>
      </w:r>
    </w:p>
    <w:p w14:paraId="5089525E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Moste 41, Moste          </w:t>
      </w:r>
    </w:p>
    <w:p w14:paraId="3F29BF62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BREG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BREG</w:t>
      </w:r>
    </w:p>
    <w:p w14:paraId="3F9FE745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E5D8B0D" w14:textId="77777777" w:rsidR="00A8219D" w:rsidRPr="00384277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747825A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ČOPOVA ROJSTNA HIŠA</w:t>
      </w:r>
    </w:p>
    <w:p w14:paraId="4049142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Žirovnica 14, Žirovnica</w:t>
      </w:r>
    </w:p>
    <w:p w14:paraId="4E9683D1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ŽIROVNICA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ŽIROVNICA</w:t>
      </w:r>
    </w:p>
    <w:p w14:paraId="7F4BC17D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CF2CF75" w14:textId="77777777" w:rsidR="00A8219D" w:rsidRPr="00384277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84ACD1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OSNOVNA ŠOLA ŽIROVNICA </w:t>
      </w:r>
    </w:p>
    <w:p w14:paraId="08AA24B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Zabreznica 4, Zabreznica        </w:t>
      </w:r>
    </w:p>
    <w:p w14:paraId="024EB5DB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SELO PRI ŽIROVNICI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SELO PRI ŽIROVNICI</w:t>
      </w:r>
    </w:p>
    <w:p w14:paraId="20A34955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ZABREZNICA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ZABREZNICA</w:t>
      </w:r>
    </w:p>
    <w:p w14:paraId="33411341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A20B4EF" w14:textId="77777777" w:rsidR="00A8219D" w:rsidRPr="00384277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28C792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OBČINA ŽIROVNICA </w:t>
      </w:r>
    </w:p>
    <w:p w14:paraId="420FE2F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   Breznica 3, Breznica</w:t>
      </w:r>
    </w:p>
    <w:p w14:paraId="76841BB6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BREZNICA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BREZNICA</w:t>
      </w:r>
    </w:p>
    <w:p w14:paraId="4528157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DOSLOVČE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DOSLOVČE</w:t>
      </w:r>
    </w:p>
    <w:p w14:paraId="2DCC7C47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VRBA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VRBA</w:t>
      </w:r>
    </w:p>
    <w:p w14:paraId="18C887E9" w14:textId="77777777" w:rsidR="006122C1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5621123E" w14:textId="77777777" w:rsidR="008D4745" w:rsidRPr="00384277" w:rsidRDefault="008D4745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012C07F" w14:textId="2BBE6DAB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10001001037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</w:t>
      </w:r>
      <w:r w:rsidR="00A8219D">
        <w:rPr>
          <w:rFonts w:ascii="Calibri" w:hAnsi="Calibri"/>
          <w:b/>
          <w:bCs/>
          <w:color w:val="000000"/>
          <w:szCs w:val="20"/>
          <w:lang w:val="sl-SI"/>
        </w:rPr>
        <w:t>JALNOVA ROJSTNA HIŠA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4A6FB395" w14:textId="798FBA9B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="00A8219D">
        <w:rPr>
          <w:rFonts w:ascii="Calibri" w:hAnsi="Calibri"/>
          <w:color w:val="000000"/>
          <w:szCs w:val="20"/>
          <w:lang w:val="sl-SI"/>
        </w:rPr>
        <w:t>Rodine 10, Rodine</w:t>
      </w:r>
    </w:p>
    <w:p w14:paraId="3A49471A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RODINE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RODINE</w:t>
      </w:r>
    </w:p>
    <w:p w14:paraId="2839807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SMOKUČ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SMOKUČ</w:t>
      </w:r>
    </w:p>
    <w:p w14:paraId="41025522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1188D584" w14:textId="77777777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OSTALO</w:t>
      </w:r>
    </w:p>
    <w:p w14:paraId="4973EC77" w14:textId="77777777" w:rsidR="006122C1" w:rsidRPr="00384277" w:rsidRDefault="006122C1" w:rsidP="006122C1">
      <w:pPr>
        <w:widowControl w:val="0"/>
        <w:tabs>
          <w:tab w:val="right" w:pos="686"/>
          <w:tab w:val="right" w:pos="1148"/>
          <w:tab w:val="right" w:pos="1650"/>
          <w:tab w:val="left" w:pos="1768"/>
        </w:tabs>
        <w:autoSpaceDE w:val="0"/>
        <w:autoSpaceDN w:val="0"/>
        <w:adjustRightInd w:val="0"/>
        <w:spacing w:before="98"/>
        <w:rPr>
          <w:rFonts w:ascii="Calibri" w:hAnsi="Calibri"/>
          <w:b/>
          <w:bCs/>
          <w:color w:val="000000"/>
          <w:szCs w:val="20"/>
          <w:lang w:val="sl-SI"/>
        </w:rPr>
      </w:pPr>
    </w:p>
    <w:p w14:paraId="7F435DF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1769"/>
          <w:tab w:val="left" w:pos="2959"/>
        </w:tabs>
        <w:autoSpaceDE w:val="0"/>
        <w:autoSpaceDN w:val="0"/>
        <w:adjustRightInd w:val="0"/>
        <w:spacing w:before="1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10001001901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– PREDČASNO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GLASOVANJE</w:t>
      </w:r>
    </w:p>
    <w:p w14:paraId="567859D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1769"/>
          <w:tab w:val="left" w:pos="2959"/>
        </w:tabs>
        <w:autoSpaceDE w:val="0"/>
        <w:autoSpaceDN w:val="0"/>
        <w:adjustRightInd w:val="0"/>
        <w:spacing w:before="1"/>
        <w:rPr>
          <w:rFonts w:ascii="Calibri" w:hAnsi="Calibri"/>
          <w:b/>
          <w:bCs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</w:t>
      </w:r>
      <w:r w:rsidRPr="00384277">
        <w:rPr>
          <w:rFonts w:ascii="Calibri" w:hAnsi="Calibri"/>
          <w:szCs w:val="20"/>
          <w:lang w:val="sl-SI"/>
        </w:rPr>
        <w:t xml:space="preserve">        </w:t>
      </w:r>
      <w:r w:rsidRPr="00384277">
        <w:rPr>
          <w:rFonts w:ascii="Calibri" w:hAnsi="Calibri"/>
          <w:b/>
          <w:bCs/>
          <w:szCs w:val="20"/>
          <w:lang w:val="sl-SI"/>
        </w:rPr>
        <w:t>UPRAVNA ENOTA JESENICE, pisarna 227</w:t>
      </w:r>
    </w:p>
    <w:p w14:paraId="621B853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1769"/>
          <w:tab w:val="left" w:pos="2959"/>
        </w:tabs>
        <w:autoSpaceDE w:val="0"/>
        <w:autoSpaceDN w:val="0"/>
        <w:adjustRightInd w:val="0"/>
        <w:spacing w:before="1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         Cesta železarjev 6A, Jesenice</w:t>
      </w:r>
    </w:p>
    <w:p w14:paraId="54D26F56" w14:textId="16A1BB6C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Na tem volišču glasujejo volilni upravičenci z območja Upravne enote Jesenice, ki bodo </w:t>
      </w:r>
      <w:r w:rsidR="00F6699E">
        <w:rPr>
          <w:rFonts w:ascii="Calibri" w:hAnsi="Calibri"/>
          <w:bCs/>
          <w:color w:val="000000"/>
          <w:szCs w:val="20"/>
          <w:lang w:val="sl-SI"/>
        </w:rPr>
        <w:t>2</w:t>
      </w:r>
      <w:r w:rsidR="00AB2543">
        <w:rPr>
          <w:rFonts w:ascii="Calibri" w:hAnsi="Calibri"/>
          <w:bCs/>
          <w:color w:val="000000"/>
          <w:szCs w:val="20"/>
          <w:lang w:val="sl-SI"/>
        </w:rPr>
        <w:t>2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. </w:t>
      </w:r>
      <w:r w:rsidR="00AB2543">
        <w:rPr>
          <w:rFonts w:ascii="Calibri" w:hAnsi="Calibri"/>
          <w:bCs/>
          <w:color w:val="000000"/>
          <w:szCs w:val="20"/>
          <w:lang w:val="sl-SI"/>
        </w:rPr>
        <w:t>3</w:t>
      </w:r>
      <w:r w:rsidRPr="00384277">
        <w:rPr>
          <w:rFonts w:ascii="Calibri" w:hAnsi="Calibri"/>
          <w:bCs/>
          <w:color w:val="000000"/>
          <w:szCs w:val="20"/>
          <w:lang w:val="sl-SI"/>
        </w:rPr>
        <w:t>. 202</w:t>
      </w:r>
      <w:r w:rsidR="00AB2543">
        <w:rPr>
          <w:rFonts w:ascii="Calibri" w:hAnsi="Calibri"/>
          <w:bCs/>
          <w:color w:val="000000"/>
          <w:szCs w:val="20"/>
          <w:lang w:val="sl-SI"/>
        </w:rPr>
        <w:t>6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 odsotni iz kraja stalnega prebivališča.</w:t>
      </w:r>
    </w:p>
    <w:p w14:paraId="33013FFE" w14:textId="77777777" w:rsidR="008D4745" w:rsidRPr="00384277" w:rsidRDefault="008D4745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280626B6" w14:textId="77777777" w:rsidR="006122C1" w:rsidRPr="00384277" w:rsidRDefault="006122C1" w:rsidP="006122C1">
      <w:pPr>
        <w:widowControl w:val="0"/>
        <w:tabs>
          <w:tab w:val="left" w:pos="1770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F07E03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10001001970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VOLIŠČE ZA VOLIVCE, KI IMAJO STALNO PREBIVALIŠČE ZUNAJ OKRAJA – OMNIA  </w:t>
      </w:r>
    </w:p>
    <w:p w14:paraId="3C32995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rPr>
          <w:rFonts w:ascii="Calibri" w:hAnsi="Calibri"/>
          <w:b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         </w:t>
      </w:r>
      <w:r w:rsidRPr="00384277">
        <w:rPr>
          <w:rFonts w:ascii="Calibri" w:hAnsi="Calibri"/>
          <w:b/>
          <w:color w:val="000000"/>
          <w:szCs w:val="20"/>
          <w:lang w:val="sl-SI"/>
        </w:rPr>
        <w:t>UPRAVNA ENOTA JESENICE, avla</w:t>
      </w:r>
    </w:p>
    <w:p w14:paraId="7C31913E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                  Cesta železarjev 6A, Jesenice</w:t>
      </w:r>
    </w:p>
    <w:p w14:paraId="149DF44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>Na tem volišču glasujejo volilni upravičenci, ki nimajo stalnega prebivališča na območju Upravne enote Jesenice.</w:t>
      </w:r>
    </w:p>
    <w:p w14:paraId="0AB13245" w14:textId="77777777" w:rsidR="006122C1" w:rsidRPr="00384277" w:rsidRDefault="006122C1" w:rsidP="006122C1">
      <w:pPr>
        <w:widowControl w:val="0"/>
        <w:tabs>
          <w:tab w:val="left" w:pos="90"/>
          <w:tab w:val="center" w:pos="7357"/>
        </w:tabs>
        <w:autoSpaceDE w:val="0"/>
        <w:autoSpaceDN w:val="0"/>
        <w:adjustRightInd w:val="0"/>
        <w:spacing w:before="443"/>
        <w:rPr>
          <w:rFonts w:cs="Arial"/>
          <w:b/>
          <w:color w:val="000000"/>
          <w:szCs w:val="20"/>
          <w:lang w:val="sl-SI"/>
        </w:rPr>
      </w:pPr>
      <w:r w:rsidRPr="00384277">
        <w:rPr>
          <w:rFonts w:cs="Arial"/>
          <w:b/>
          <w:color w:val="000000"/>
          <w:szCs w:val="20"/>
          <w:lang w:val="sl-SI"/>
        </w:rPr>
        <w:t>Skupaj je 39 volišč.</w:t>
      </w:r>
    </w:p>
    <w:p w14:paraId="4AE238D0" w14:textId="77777777" w:rsidR="006122C1" w:rsidRPr="00384277" w:rsidRDefault="006122C1" w:rsidP="006122C1">
      <w:pPr>
        <w:widowControl w:val="0"/>
        <w:tabs>
          <w:tab w:val="left" w:pos="90"/>
          <w:tab w:val="center" w:pos="7357"/>
        </w:tabs>
        <w:autoSpaceDE w:val="0"/>
        <w:autoSpaceDN w:val="0"/>
        <w:adjustRightInd w:val="0"/>
        <w:spacing w:before="443"/>
        <w:rPr>
          <w:rFonts w:cs="Arial"/>
          <w:b/>
          <w:color w:val="000000"/>
          <w:szCs w:val="20"/>
          <w:lang w:val="sl-SI"/>
        </w:rPr>
      </w:pPr>
      <w:r w:rsidRPr="00384277">
        <w:rPr>
          <w:rFonts w:cs="Arial"/>
          <w:b/>
          <w:color w:val="000000"/>
          <w:szCs w:val="20"/>
          <w:lang w:val="sl-SI"/>
        </w:rPr>
        <w:tab/>
        <w:t xml:space="preserve">                                          </w:t>
      </w:r>
    </w:p>
    <w:p w14:paraId="63AA62CB" w14:textId="77777777" w:rsidR="006122C1" w:rsidRPr="00384277" w:rsidRDefault="006122C1" w:rsidP="006122C1">
      <w:pPr>
        <w:widowControl w:val="0"/>
        <w:tabs>
          <w:tab w:val="center" w:pos="7357"/>
        </w:tabs>
        <w:autoSpaceDE w:val="0"/>
        <w:autoSpaceDN w:val="0"/>
        <w:adjustRightInd w:val="0"/>
        <w:rPr>
          <w:rFonts w:cs="Arial"/>
          <w:b/>
          <w:color w:val="000000"/>
          <w:szCs w:val="20"/>
          <w:lang w:val="sl-SI"/>
        </w:rPr>
      </w:pPr>
      <w:r w:rsidRPr="00384277">
        <w:rPr>
          <w:rFonts w:cs="Arial"/>
          <w:b/>
          <w:szCs w:val="20"/>
          <w:lang w:val="sl-SI"/>
        </w:rPr>
        <w:t xml:space="preserve">                                                                                            Majda Čebulj </w:t>
      </w:r>
      <w:r w:rsidRPr="00384277">
        <w:rPr>
          <w:rFonts w:cs="Arial"/>
          <w:b/>
          <w:color w:val="000000"/>
          <w:szCs w:val="20"/>
          <w:lang w:val="sl-SI"/>
        </w:rPr>
        <w:t xml:space="preserve">                                                                               </w:t>
      </w:r>
    </w:p>
    <w:p w14:paraId="1A9D00C8" w14:textId="7D1E8824" w:rsidR="006122C1" w:rsidRPr="00384277" w:rsidRDefault="006122C1" w:rsidP="006122C1">
      <w:pPr>
        <w:widowControl w:val="0"/>
        <w:tabs>
          <w:tab w:val="center" w:pos="7357"/>
        </w:tabs>
        <w:autoSpaceDE w:val="0"/>
        <w:autoSpaceDN w:val="0"/>
        <w:adjustRightInd w:val="0"/>
        <w:rPr>
          <w:lang w:val="sl-SI"/>
        </w:rPr>
      </w:pPr>
      <w:r w:rsidRPr="00384277">
        <w:rPr>
          <w:rFonts w:cs="Arial"/>
          <w:b/>
          <w:color w:val="000000"/>
          <w:szCs w:val="20"/>
          <w:lang w:val="sl-SI"/>
        </w:rPr>
        <w:t xml:space="preserve">                                                                 </w:t>
      </w:r>
      <w:r w:rsidR="00FE4881">
        <w:rPr>
          <w:rFonts w:cs="Arial"/>
          <w:b/>
          <w:color w:val="000000"/>
          <w:szCs w:val="20"/>
          <w:lang w:val="sl-SI"/>
        </w:rPr>
        <w:t>p</w:t>
      </w:r>
      <w:r w:rsidRPr="00384277">
        <w:rPr>
          <w:rFonts w:cs="Arial"/>
          <w:b/>
          <w:color w:val="000000"/>
          <w:szCs w:val="20"/>
          <w:lang w:val="sl-SI"/>
        </w:rPr>
        <w:t>redsednica Okrajne volilne komisije Jesenice</w:t>
      </w:r>
    </w:p>
    <w:p w14:paraId="1433B5E0" w14:textId="77777777" w:rsidR="006122C1" w:rsidRPr="00384277" w:rsidRDefault="006122C1" w:rsidP="006122C1">
      <w:pPr>
        <w:rPr>
          <w:lang w:val="sl-SI"/>
        </w:rPr>
      </w:pPr>
    </w:p>
    <w:p w14:paraId="68926E16" w14:textId="428FA157" w:rsidR="00066C29" w:rsidRPr="00384277" w:rsidRDefault="00066C29" w:rsidP="00066C29">
      <w:pPr>
        <w:pStyle w:val="ZADEVA"/>
        <w:rPr>
          <w:szCs w:val="20"/>
          <w:lang w:val="sl-SI"/>
        </w:rPr>
      </w:pPr>
      <w:r w:rsidRPr="00384277">
        <w:rPr>
          <w:szCs w:val="20"/>
          <w:lang w:val="sl-SI"/>
        </w:rPr>
        <w:tab/>
      </w:r>
    </w:p>
    <w:sectPr w:rsidR="00066C29" w:rsidRPr="00384277" w:rsidSect="00F27A68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568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9578" w14:textId="77777777" w:rsidR="00A90351" w:rsidRDefault="00A90351">
      <w:r>
        <w:separator/>
      </w:r>
    </w:p>
  </w:endnote>
  <w:endnote w:type="continuationSeparator" w:id="0">
    <w:p w14:paraId="5A40DA54" w14:textId="77777777" w:rsidR="00A90351" w:rsidRDefault="00A9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71A5" w14:textId="77777777" w:rsidR="001D4672" w:rsidRDefault="001D4672" w:rsidP="00CB28A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77DA559" w14:textId="77777777" w:rsidR="001D4672" w:rsidRDefault="001D4672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D50" w14:textId="77777777" w:rsidR="00720430" w:rsidRDefault="00720430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l-SI"/>
      </w:rPr>
      <w:t>2</w:t>
    </w:r>
    <w:r>
      <w:fldChar w:fldCharType="end"/>
    </w:r>
    <w:r>
      <w:t>/6</w:t>
    </w:r>
  </w:p>
  <w:p w14:paraId="7F479BBE" w14:textId="77777777" w:rsidR="001D4672" w:rsidRDefault="001D4672" w:rsidP="00CB28A0">
    <w:pPr>
      <w:pStyle w:val="Nog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4310" w14:textId="77777777" w:rsidR="00A90351" w:rsidRDefault="00A90351">
      <w:r>
        <w:separator/>
      </w:r>
    </w:p>
  </w:footnote>
  <w:footnote w:type="continuationSeparator" w:id="0">
    <w:p w14:paraId="3C0AF5F4" w14:textId="77777777" w:rsidR="00A90351" w:rsidRDefault="00A9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18E0" w14:textId="77777777" w:rsidR="001D4672" w:rsidRPr="00110CBD" w:rsidRDefault="001D467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9325" w14:textId="2303FAD4" w:rsidR="006B2B81" w:rsidRDefault="00816D93" w:rsidP="006A5900">
    <w:pPr>
      <w:ind w:left="-851"/>
    </w:pPr>
    <w:r>
      <w:rPr>
        <w:noProof/>
      </w:rPr>
      <w:drawing>
        <wp:inline distT="0" distB="0" distL="0" distR="0" wp14:anchorId="57C19E96" wp14:editId="2AE80B3D">
          <wp:extent cx="2295525" cy="6953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123E8" w14:textId="5E9DB0D3" w:rsidR="001D4672" w:rsidRPr="008F3500" w:rsidRDefault="001D4672" w:rsidP="009E568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Cesta železarjev 6 a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4270 Jesenice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04 585 14 40</w:t>
    </w:r>
    <w:r w:rsidRPr="008F3500">
      <w:rPr>
        <w:rFonts w:cs="Arial"/>
        <w:sz w:val="16"/>
        <w:lang w:val="sl-SI"/>
      </w:rPr>
      <w:t xml:space="preserve"> </w:t>
    </w:r>
  </w:p>
  <w:p w14:paraId="4C2B2A43" w14:textId="77777777" w:rsidR="001D4672" w:rsidRPr="008374BC" w:rsidRDefault="001D4672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B645F0" w:rsidRPr="00B645F0">
      <w:rPr>
        <w:rFonts w:cs="Arial"/>
        <w:sz w:val="16"/>
        <w:lang w:val="sl-SI"/>
      </w:rPr>
      <w:t>ovk.1001jesenice@dvk-rs.si</w:t>
    </w:r>
  </w:p>
  <w:p w14:paraId="597EABC1" w14:textId="1B926A11" w:rsidR="001D4672" w:rsidRPr="008F3500" w:rsidRDefault="001D4672" w:rsidP="006A590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 w:rsidRPr="008F3500">
      <w:rPr>
        <w:rFonts w:cs="Arial"/>
        <w:sz w:val="16"/>
        <w:lang w:val="sl-SI"/>
      </w:rPr>
      <w:tab/>
    </w:r>
    <w:r w:rsidR="00B645F0" w:rsidRPr="00B645F0">
      <w:rPr>
        <w:rFonts w:cs="Arial"/>
        <w:sz w:val="16"/>
        <w:lang w:val="sl-SI"/>
      </w:rPr>
      <w:t>https://www.dvk-rs.si/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A001D"/>
    <w:multiLevelType w:val="hybridMultilevel"/>
    <w:tmpl w:val="1E16BAD8"/>
    <w:lvl w:ilvl="0" w:tplc="9740E4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83BFB"/>
    <w:multiLevelType w:val="hybridMultilevel"/>
    <w:tmpl w:val="990E22C0"/>
    <w:lvl w:ilvl="0" w:tplc="9740E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00337"/>
    <w:multiLevelType w:val="hybridMultilevel"/>
    <w:tmpl w:val="1D78DE58"/>
    <w:lvl w:ilvl="0" w:tplc="D96C7E6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043742">
    <w:abstractNumId w:val="7"/>
  </w:num>
  <w:num w:numId="2" w16cid:durableId="1885633638">
    <w:abstractNumId w:val="2"/>
  </w:num>
  <w:num w:numId="3" w16cid:durableId="886067937">
    <w:abstractNumId w:val="4"/>
  </w:num>
  <w:num w:numId="4" w16cid:durableId="894245545">
    <w:abstractNumId w:val="0"/>
  </w:num>
  <w:num w:numId="5" w16cid:durableId="2073773708">
    <w:abstractNumId w:val="1"/>
  </w:num>
  <w:num w:numId="6" w16cid:durableId="111747252">
    <w:abstractNumId w:val="6"/>
  </w:num>
  <w:num w:numId="7" w16cid:durableId="1719892326">
    <w:abstractNumId w:val="3"/>
  </w:num>
  <w:num w:numId="8" w16cid:durableId="887953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0F8"/>
    <w:rsid w:val="00006CD9"/>
    <w:rsid w:val="000073F4"/>
    <w:rsid w:val="00023A88"/>
    <w:rsid w:val="0003156D"/>
    <w:rsid w:val="00037348"/>
    <w:rsid w:val="00050B9F"/>
    <w:rsid w:val="000650B0"/>
    <w:rsid w:val="00066C29"/>
    <w:rsid w:val="00075ADA"/>
    <w:rsid w:val="0008437E"/>
    <w:rsid w:val="000A0BCD"/>
    <w:rsid w:val="000A3937"/>
    <w:rsid w:val="000A7238"/>
    <w:rsid w:val="000B0BE9"/>
    <w:rsid w:val="000B7079"/>
    <w:rsid w:val="000B72DB"/>
    <w:rsid w:val="000C23AA"/>
    <w:rsid w:val="000D77B1"/>
    <w:rsid w:val="000E5D26"/>
    <w:rsid w:val="001357B2"/>
    <w:rsid w:val="00140428"/>
    <w:rsid w:val="001638EA"/>
    <w:rsid w:val="0017478F"/>
    <w:rsid w:val="001761ED"/>
    <w:rsid w:val="00181D99"/>
    <w:rsid w:val="0018294F"/>
    <w:rsid w:val="00183FEB"/>
    <w:rsid w:val="001906AA"/>
    <w:rsid w:val="00194044"/>
    <w:rsid w:val="00194667"/>
    <w:rsid w:val="001D1904"/>
    <w:rsid w:val="001D4672"/>
    <w:rsid w:val="001F7995"/>
    <w:rsid w:val="00202A77"/>
    <w:rsid w:val="002117DF"/>
    <w:rsid w:val="002132AB"/>
    <w:rsid w:val="00240FAE"/>
    <w:rsid w:val="00242E5A"/>
    <w:rsid w:val="00246178"/>
    <w:rsid w:val="002573AE"/>
    <w:rsid w:val="002640EC"/>
    <w:rsid w:val="00271CE5"/>
    <w:rsid w:val="00282020"/>
    <w:rsid w:val="002877B5"/>
    <w:rsid w:val="00297137"/>
    <w:rsid w:val="002A2B69"/>
    <w:rsid w:val="002A36A8"/>
    <w:rsid w:val="002A47CF"/>
    <w:rsid w:val="002A7ECA"/>
    <w:rsid w:val="002C1D69"/>
    <w:rsid w:val="002D16F1"/>
    <w:rsid w:val="002D3BB9"/>
    <w:rsid w:val="002D58F5"/>
    <w:rsid w:val="002E0129"/>
    <w:rsid w:val="003151AA"/>
    <w:rsid w:val="00316C55"/>
    <w:rsid w:val="00331659"/>
    <w:rsid w:val="00350815"/>
    <w:rsid w:val="003514FC"/>
    <w:rsid w:val="003532A2"/>
    <w:rsid w:val="00353368"/>
    <w:rsid w:val="00362009"/>
    <w:rsid w:val="003636BF"/>
    <w:rsid w:val="00371442"/>
    <w:rsid w:val="00374F0F"/>
    <w:rsid w:val="00383543"/>
    <w:rsid w:val="00383EEA"/>
    <w:rsid w:val="00384277"/>
    <w:rsid w:val="003845B4"/>
    <w:rsid w:val="00387B1A"/>
    <w:rsid w:val="003914EF"/>
    <w:rsid w:val="003A4C30"/>
    <w:rsid w:val="003B18A7"/>
    <w:rsid w:val="003C5EE5"/>
    <w:rsid w:val="003E03AE"/>
    <w:rsid w:val="003E1C74"/>
    <w:rsid w:val="003F1049"/>
    <w:rsid w:val="003F7B2F"/>
    <w:rsid w:val="003F7E91"/>
    <w:rsid w:val="0042370D"/>
    <w:rsid w:val="00434247"/>
    <w:rsid w:val="00435E1D"/>
    <w:rsid w:val="004564C4"/>
    <w:rsid w:val="004657EE"/>
    <w:rsid w:val="004829F7"/>
    <w:rsid w:val="004E210F"/>
    <w:rsid w:val="004F112A"/>
    <w:rsid w:val="004F2D49"/>
    <w:rsid w:val="004F74DC"/>
    <w:rsid w:val="00526246"/>
    <w:rsid w:val="0053119C"/>
    <w:rsid w:val="0053133B"/>
    <w:rsid w:val="00541344"/>
    <w:rsid w:val="00550F16"/>
    <w:rsid w:val="00553EB1"/>
    <w:rsid w:val="00567106"/>
    <w:rsid w:val="00567561"/>
    <w:rsid w:val="00570390"/>
    <w:rsid w:val="005763EC"/>
    <w:rsid w:val="00583331"/>
    <w:rsid w:val="005B0E27"/>
    <w:rsid w:val="005C4627"/>
    <w:rsid w:val="005C6C81"/>
    <w:rsid w:val="005E1D3C"/>
    <w:rsid w:val="005E7396"/>
    <w:rsid w:val="005F33C8"/>
    <w:rsid w:val="00603BF9"/>
    <w:rsid w:val="00605D1C"/>
    <w:rsid w:val="006066CB"/>
    <w:rsid w:val="0061053E"/>
    <w:rsid w:val="00611A73"/>
    <w:rsid w:val="006122C1"/>
    <w:rsid w:val="00625AE6"/>
    <w:rsid w:val="006279E5"/>
    <w:rsid w:val="00632253"/>
    <w:rsid w:val="00636FB4"/>
    <w:rsid w:val="00640468"/>
    <w:rsid w:val="00642714"/>
    <w:rsid w:val="006455CE"/>
    <w:rsid w:val="00655841"/>
    <w:rsid w:val="00666B1D"/>
    <w:rsid w:val="00666F96"/>
    <w:rsid w:val="00673E33"/>
    <w:rsid w:val="00680540"/>
    <w:rsid w:val="006940FB"/>
    <w:rsid w:val="006A288D"/>
    <w:rsid w:val="006A5900"/>
    <w:rsid w:val="006B2B81"/>
    <w:rsid w:val="006C007B"/>
    <w:rsid w:val="006D2A90"/>
    <w:rsid w:val="006D6D1A"/>
    <w:rsid w:val="006E2C89"/>
    <w:rsid w:val="006F2EC3"/>
    <w:rsid w:val="0070345B"/>
    <w:rsid w:val="00720430"/>
    <w:rsid w:val="007227B6"/>
    <w:rsid w:val="00723A08"/>
    <w:rsid w:val="00724BA0"/>
    <w:rsid w:val="0073050C"/>
    <w:rsid w:val="00733017"/>
    <w:rsid w:val="007432CD"/>
    <w:rsid w:val="00744E85"/>
    <w:rsid w:val="00745FDE"/>
    <w:rsid w:val="007658DF"/>
    <w:rsid w:val="00766E19"/>
    <w:rsid w:val="00774EBA"/>
    <w:rsid w:val="0078159C"/>
    <w:rsid w:val="00783310"/>
    <w:rsid w:val="007859F7"/>
    <w:rsid w:val="0078648E"/>
    <w:rsid w:val="00793439"/>
    <w:rsid w:val="00797CCC"/>
    <w:rsid w:val="007A295B"/>
    <w:rsid w:val="007A4A6D"/>
    <w:rsid w:val="007B6CC1"/>
    <w:rsid w:val="007C14AE"/>
    <w:rsid w:val="007C519A"/>
    <w:rsid w:val="007D1BCF"/>
    <w:rsid w:val="007D5027"/>
    <w:rsid w:val="007D75CF"/>
    <w:rsid w:val="007E0440"/>
    <w:rsid w:val="007E648E"/>
    <w:rsid w:val="007E6DC5"/>
    <w:rsid w:val="007F3B41"/>
    <w:rsid w:val="00804928"/>
    <w:rsid w:val="0080513F"/>
    <w:rsid w:val="00816D93"/>
    <w:rsid w:val="00827DFD"/>
    <w:rsid w:val="00833610"/>
    <w:rsid w:val="008367AA"/>
    <w:rsid w:val="008374BC"/>
    <w:rsid w:val="008555EA"/>
    <w:rsid w:val="00863B82"/>
    <w:rsid w:val="0088043C"/>
    <w:rsid w:val="00882492"/>
    <w:rsid w:val="00884889"/>
    <w:rsid w:val="008906C9"/>
    <w:rsid w:val="008A5B12"/>
    <w:rsid w:val="008B7A8B"/>
    <w:rsid w:val="008C397B"/>
    <w:rsid w:val="008C5738"/>
    <w:rsid w:val="008D04F0"/>
    <w:rsid w:val="008D4745"/>
    <w:rsid w:val="008D7F7D"/>
    <w:rsid w:val="008E1774"/>
    <w:rsid w:val="008E2403"/>
    <w:rsid w:val="008F3500"/>
    <w:rsid w:val="008F4C0F"/>
    <w:rsid w:val="00907253"/>
    <w:rsid w:val="00910865"/>
    <w:rsid w:val="00920874"/>
    <w:rsid w:val="00922C56"/>
    <w:rsid w:val="00924E3C"/>
    <w:rsid w:val="00940B5F"/>
    <w:rsid w:val="00944267"/>
    <w:rsid w:val="009458DE"/>
    <w:rsid w:val="009612BB"/>
    <w:rsid w:val="009640D1"/>
    <w:rsid w:val="009731A3"/>
    <w:rsid w:val="009907FA"/>
    <w:rsid w:val="009938F3"/>
    <w:rsid w:val="0099732E"/>
    <w:rsid w:val="009A65BA"/>
    <w:rsid w:val="009B63D4"/>
    <w:rsid w:val="009B7759"/>
    <w:rsid w:val="009C628D"/>
    <w:rsid w:val="009C71EA"/>
    <w:rsid w:val="009C740A"/>
    <w:rsid w:val="009D6232"/>
    <w:rsid w:val="009E4909"/>
    <w:rsid w:val="009E4B78"/>
    <w:rsid w:val="009E568C"/>
    <w:rsid w:val="009E72B4"/>
    <w:rsid w:val="009F40ED"/>
    <w:rsid w:val="009F411E"/>
    <w:rsid w:val="00A125C5"/>
    <w:rsid w:val="00A2451C"/>
    <w:rsid w:val="00A32F65"/>
    <w:rsid w:val="00A50102"/>
    <w:rsid w:val="00A516B6"/>
    <w:rsid w:val="00A61718"/>
    <w:rsid w:val="00A65EE7"/>
    <w:rsid w:val="00A66562"/>
    <w:rsid w:val="00A66EBD"/>
    <w:rsid w:val="00A70133"/>
    <w:rsid w:val="00A770A6"/>
    <w:rsid w:val="00A813B1"/>
    <w:rsid w:val="00A8176B"/>
    <w:rsid w:val="00A8219D"/>
    <w:rsid w:val="00A90351"/>
    <w:rsid w:val="00AA36EC"/>
    <w:rsid w:val="00AB2543"/>
    <w:rsid w:val="00AB36C4"/>
    <w:rsid w:val="00AB3C24"/>
    <w:rsid w:val="00AB6710"/>
    <w:rsid w:val="00AC32B2"/>
    <w:rsid w:val="00AD0F47"/>
    <w:rsid w:val="00AD6C40"/>
    <w:rsid w:val="00B07CD2"/>
    <w:rsid w:val="00B15088"/>
    <w:rsid w:val="00B17141"/>
    <w:rsid w:val="00B31575"/>
    <w:rsid w:val="00B444C7"/>
    <w:rsid w:val="00B573AD"/>
    <w:rsid w:val="00B63A93"/>
    <w:rsid w:val="00B645F0"/>
    <w:rsid w:val="00B81D8F"/>
    <w:rsid w:val="00B8547D"/>
    <w:rsid w:val="00BD0685"/>
    <w:rsid w:val="00BD5C5E"/>
    <w:rsid w:val="00BE1B23"/>
    <w:rsid w:val="00BE36DF"/>
    <w:rsid w:val="00BE7078"/>
    <w:rsid w:val="00BF6DBE"/>
    <w:rsid w:val="00C06C7C"/>
    <w:rsid w:val="00C250D5"/>
    <w:rsid w:val="00C2543A"/>
    <w:rsid w:val="00C35666"/>
    <w:rsid w:val="00C70277"/>
    <w:rsid w:val="00C70DA0"/>
    <w:rsid w:val="00C7366D"/>
    <w:rsid w:val="00C80608"/>
    <w:rsid w:val="00C87A47"/>
    <w:rsid w:val="00C92898"/>
    <w:rsid w:val="00CA4340"/>
    <w:rsid w:val="00CA4D37"/>
    <w:rsid w:val="00CA6DB6"/>
    <w:rsid w:val="00CB0B31"/>
    <w:rsid w:val="00CB28A0"/>
    <w:rsid w:val="00CE5238"/>
    <w:rsid w:val="00CE7514"/>
    <w:rsid w:val="00CF461D"/>
    <w:rsid w:val="00D04605"/>
    <w:rsid w:val="00D1175B"/>
    <w:rsid w:val="00D22A60"/>
    <w:rsid w:val="00D248DE"/>
    <w:rsid w:val="00D32C2B"/>
    <w:rsid w:val="00D6697C"/>
    <w:rsid w:val="00D70BF7"/>
    <w:rsid w:val="00D70FB6"/>
    <w:rsid w:val="00D7555A"/>
    <w:rsid w:val="00D8542D"/>
    <w:rsid w:val="00D96EFE"/>
    <w:rsid w:val="00D97B78"/>
    <w:rsid w:val="00DB1DC0"/>
    <w:rsid w:val="00DC6A71"/>
    <w:rsid w:val="00DD4887"/>
    <w:rsid w:val="00DE4174"/>
    <w:rsid w:val="00DF2690"/>
    <w:rsid w:val="00DF4909"/>
    <w:rsid w:val="00E0357D"/>
    <w:rsid w:val="00E0483F"/>
    <w:rsid w:val="00E07644"/>
    <w:rsid w:val="00E3632D"/>
    <w:rsid w:val="00E42392"/>
    <w:rsid w:val="00E72C35"/>
    <w:rsid w:val="00E90472"/>
    <w:rsid w:val="00EA3DF1"/>
    <w:rsid w:val="00EB7CA1"/>
    <w:rsid w:val="00EC2AB3"/>
    <w:rsid w:val="00EC3353"/>
    <w:rsid w:val="00EC421D"/>
    <w:rsid w:val="00ED1C3E"/>
    <w:rsid w:val="00EE0BB5"/>
    <w:rsid w:val="00EE75CD"/>
    <w:rsid w:val="00F1221A"/>
    <w:rsid w:val="00F240BB"/>
    <w:rsid w:val="00F27A68"/>
    <w:rsid w:val="00F46BA3"/>
    <w:rsid w:val="00F532E3"/>
    <w:rsid w:val="00F53903"/>
    <w:rsid w:val="00F558D6"/>
    <w:rsid w:val="00F57FED"/>
    <w:rsid w:val="00F642F9"/>
    <w:rsid w:val="00F6699E"/>
    <w:rsid w:val="00F762B5"/>
    <w:rsid w:val="00F765C4"/>
    <w:rsid w:val="00F86726"/>
    <w:rsid w:val="00F95955"/>
    <w:rsid w:val="00F969F4"/>
    <w:rsid w:val="00FB6DD5"/>
    <w:rsid w:val="00FD1E48"/>
    <w:rsid w:val="00FD2699"/>
    <w:rsid w:val="00FD3432"/>
    <w:rsid w:val="00FD6C22"/>
    <w:rsid w:val="00FE4881"/>
    <w:rsid w:val="00FF462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5CEEE2C"/>
  <w15:chartTrackingRefBased/>
  <w15:docId w15:val="{D69B1B57-4F8D-473E-B1ED-007ECBD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171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qFormat/>
    <w:rsid w:val="005C6C81"/>
    <w:pPr>
      <w:keepNext/>
      <w:spacing w:before="240" w:after="60" w:line="240" w:lineRule="auto"/>
      <w:outlineLvl w:val="1"/>
    </w:pPr>
    <w:rPr>
      <w:rFonts w:ascii="Calibri" w:hAnsi="Calibri" w:cs="Arial"/>
      <w:b/>
      <w:bCs/>
      <w:i/>
      <w:iCs/>
      <w:sz w:val="24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07644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BD5C5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887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</w:div>
        <w:div w:id="1797020948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5854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OV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E55F0A-7F6D-4393-B2CB-087F7346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OVK.dot</Template>
  <TotalTime>16</TotalTime>
  <Pages>6</Pages>
  <Words>1347</Words>
  <Characters>8617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Vister</cp:lastModifiedBy>
  <cp:revision>3</cp:revision>
  <cp:lastPrinted>2024-10-16T13:38:00Z</cp:lastPrinted>
  <dcterms:created xsi:type="dcterms:W3CDTF">2026-01-16T10:23:00Z</dcterms:created>
  <dcterms:modified xsi:type="dcterms:W3CDTF">2026-01-19T07:58:00Z</dcterms:modified>
</cp:coreProperties>
</file>