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244" w:rsidRDefault="00E732DF">
      <w:r>
        <w:rPr>
          <w:noProof/>
        </w:rPr>
        <w:drawing>
          <wp:anchor distT="45373" distB="47118" distL="161421" distR="161275" simplePos="0" relativeHeight="251664384" behindDoc="0" locked="0" layoutInCell="1" allowOverlap="1" wp14:anchorId="4DC00019" wp14:editId="59D0AC1A">
            <wp:simplePos x="0" y="0"/>
            <wp:positionH relativeFrom="margin">
              <wp:posOffset>-417699</wp:posOffset>
            </wp:positionH>
            <wp:positionV relativeFrom="margin">
              <wp:posOffset>190788</wp:posOffset>
            </wp:positionV>
            <wp:extent cx="2167774" cy="1439764"/>
            <wp:effectExtent l="190500" t="190500" r="194945" b="198755"/>
            <wp:wrapSquare wrapText="bothSides"/>
            <wp:docPr id="69" name="Slika 7" descr="H:\Tina2013\SIMBIOZA\naslov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H:\Tina2013\SIMBIOZA\naslovni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439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3567464D" wp14:editId="5600BE2E">
                <wp:simplePos x="0" y="0"/>
                <wp:positionH relativeFrom="page">
                  <wp:posOffset>2538730</wp:posOffset>
                </wp:positionH>
                <wp:positionV relativeFrom="page">
                  <wp:posOffset>616585</wp:posOffset>
                </wp:positionV>
                <wp:extent cx="4629150" cy="991870"/>
                <wp:effectExtent l="0" t="0" r="4445" b="127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7D5E" w:rsidRPr="00E43916" w:rsidRDefault="00407D5E">
                            <w:pPr>
                              <w:pStyle w:val="Naslov1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Program SOŽITJE za večjo varnost v cestnem prometu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7464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9.9pt;margin-top:48.55pt;width:364.5pt;height:78.1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407D5E" w:rsidRPr="00E43916" w:rsidRDefault="00407D5E">
                      <w:pPr>
                        <w:pStyle w:val="Naslov1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Program SOŽITJE za večjo varnost v cestnem prometu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671BF9C" wp14:editId="04D0BEB5">
                <wp:simplePos x="0" y="0"/>
                <wp:positionH relativeFrom="page">
                  <wp:posOffset>2449195</wp:posOffset>
                </wp:positionH>
                <wp:positionV relativeFrom="page">
                  <wp:posOffset>616585</wp:posOffset>
                </wp:positionV>
                <wp:extent cx="0" cy="8997950"/>
                <wp:effectExtent l="10795" t="6985" r="8255" b="15240"/>
                <wp:wrapNone/>
                <wp:docPr id="12" name="Line 14" descr="Navpična čr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997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99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BFC72" id="Line 14" o:spid="_x0000_s1026" alt="Navpična črta" style="position:absolute;flip:x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192.85pt,48.55pt" to="192.85pt,7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" strokecolor="#99c" strokeweight="1pt">
                <v:shadow color="#ccc"/>
                <w10:wrap anchorx="page" anchory="page"/>
              </v:line>
            </w:pict>
          </mc:Fallback>
        </mc:AlternateContent>
      </w:r>
    </w:p>
    <w:p w:rsidR="00FC4244" w:rsidRPr="00FC4244" w:rsidRDefault="00FC4244" w:rsidP="00FC4244"/>
    <w:p w:rsidR="00FC4244" w:rsidRPr="00FC4244" w:rsidRDefault="00FC4244" w:rsidP="00FC4244"/>
    <w:p w:rsidR="00FC4244" w:rsidRPr="00FC4244" w:rsidRDefault="00FC4244" w:rsidP="00FC4244"/>
    <w:p w:rsidR="00FC4244" w:rsidRDefault="000F5BFB" w:rsidP="00FC4244"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F7FCF0C" wp14:editId="3536CAF7">
                <wp:simplePos x="0" y="0"/>
                <wp:positionH relativeFrom="page">
                  <wp:posOffset>2590800</wp:posOffset>
                </wp:positionH>
                <wp:positionV relativeFrom="page">
                  <wp:posOffset>1778000</wp:posOffset>
                </wp:positionV>
                <wp:extent cx="4711700" cy="335280"/>
                <wp:effectExtent l="0" t="0" r="0" b="381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117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7D5E" w:rsidRPr="000F5BFB" w:rsidRDefault="00407D5E" w:rsidP="000F5BFB">
                            <w:pPr>
                              <w:pStyle w:val="Naslov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F5BFB">
                              <w:rPr>
                                <w:rFonts w:asciiTheme="minorHAnsi" w:hAnsiTheme="minorHAnsi" w:cstheme="minorHAnsi"/>
                              </w:rPr>
                              <w:t>Preventivni dogod</w:t>
                            </w:r>
                            <w:r w:rsidR="00D82C4F" w:rsidRPr="000F5BFB">
                              <w:rPr>
                                <w:rFonts w:asciiTheme="minorHAnsi" w:hAnsiTheme="minorHAnsi" w:cstheme="minorHAnsi"/>
                              </w:rPr>
                              <w:t>e</w:t>
                            </w:r>
                            <w:r w:rsidRPr="000F5BFB">
                              <w:rPr>
                                <w:rFonts w:asciiTheme="minorHAnsi" w:hAnsiTheme="minorHAnsi" w:cstheme="minorHAnsi"/>
                              </w:rPr>
                              <w:t>k za seniorje in upokojence</w:t>
                            </w:r>
                          </w:p>
                          <w:p w:rsidR="000F5BFB" w:rsidRPr="000F5BFB" w:rsidRDefault="000A77FF" w:rsidP="000F5B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17</w:t>
                            </w:r>
                            <w:r w:rsidR="00EC0F6C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.1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="00EC0F6C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FCF0C" id="Text Box 4" o:spid="_x0000_s1027" type="#_x0000_t202" style="position:absolute;margin-left:204pt;margin-top:140pt;width:371pt;height:26.4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407D5E" w:rsidRPr="000F5BFB" w:rsidRDefault="00407D5E" w:rsidP="000F5BFB">
                      <w:pPr>
                        <w:pStyle w:val="Naslov2"/>
                        <w:rPr>
                          <w:rFonts w:asciiTheme="minorHAnsi" w:hAnsiTheme="minorHAnsi" w:cstheme="minorHAnsi"/>
                        </w:rPr>
                      </w:pPr>
                      <w:r w:rsidRPr="000F5BFB">
                        <w:rPr>
                          <w:rFonts w:asciiTheme="minorHAnsi" w:hAnsiTheme="minorHAnsi" w:cstheme="minorHAnsi"/>
                        </w:rPr>
                        <w:t>Preventivni dogod</w:t>
                      </w:r>
                      <w:r w:rsidR="00D82C4F" w:rsidRPr="000F5BFB">
                        <w:rPr>
                          <w:rFonts w:asciiTheme="minorHAnsi" w:hAnsiTheme="minorHAnsi" w:cstheme="minorHAnsi"/>
                        </w:rPr>
                        <w:t>e</w:t>
                      </w:r>
                      <w:r w:rsidRPr="000F5BFB">
                        <w:rPr>
                          <w:rFonts w:asciiTheme="minorHAnsi" w:hAnsiTheme="minorHAnsi" w:cstheme="minorHAnsi"/>
                        </w:rPr>
                        <w:t>k za seniorje in upokojence</w:t>
                      </w:r>
                    </w:p>
                    <w:p w:rsidR="000F5BFB" w:rsidRPr="000F5BFB" w:rsidRDefault="000A77FF" w:rsidP="000F5BF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17</w:t>
                      </w:r>
                      <w:r w:rsidR="00EC0F6C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.1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1</w:t>
                      </w:r>
                      <w:r w:rsidR="00EC0F6C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.2022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550D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1C64397" wp14:editId="6E1BDA9C">
                <wp:simplePos x="0" y="0"/>
                <wp:positionH relativeFrom="page">
                  <wp:posOffset>2473325</wp:posOffset>
                </wp:positionH>
                <wp:positionV relativeFrom="page">
                  <wp:posOffset>1670685</wp:posOffset>
                </wp:positionV>
                <wp:extent cx="4626610" cy="82550"/>
                <wp:effectExtent l="0" t="0" r="2540" b="0"/>
                <wp:wrapNone/>
                <wp:docPr id="8" name="Group 15" descr="vrstice rav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19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786DE" id="Group 15" o:spid="_x0000_s1026" alt="vrstice ravni" style="position:absolute;margin-left:194.75pt;margin-top:131.55pt;width:364.3pt;height:6.5pt;z-index:251683840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">
                <v:rect id="Rectangle 16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IkcIA&#10;AADbAAAADwAAAGRycy9kb3ducmV2LnhtbERPS2vCQBC+C/0PyxR6MxtL8ZFmlbbQIunJtEiPQ3bc&#10;BLOzIbvG+O9doeBtPr7n5JvRtmKg3jeOFcySFARx5XTDRsHvz+d0CcIHZI2tY1JwIQ+b9cMkx0y7&#10;M+9oKIMRMYR9hgrqELpMSl/VZNEnriOO3MH1FkOEvZG6x3MMt618TtO5tNhwbKixo4+aqmN5sgpc&#10;W3y9L8ZZaYr9n3/BuTlV30app8fx7RVEoDHcxf/urY7zV3D7JR4g1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4iRwgAAANsAAAAPAAAAAAAAAAAAAAAAAJgCAABkcnMvZG93&#10;bnJldi54bWxQSwUGAAAAAAQABAD1AAAAhwMAAAAA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KOzcIA&#10;AADbAAAADwAAAGRycy9kb3ducmV2LnhtbERPy4rCMBTdD/gP4QqzEU1HRKUaZVBGRRDxBS6vzbUt&#10;Nje1idr5+8lCmOXhvMfT2hTiSZXLLSv46kQgiBOrc04VHA8/7SEI55E1FpZJwS85mE4aH2OMtX3x&#10;jp57n4oQwi5GBZn3ZSylSzIy6Dq2JA7c1VYGfYBVKnWFrxBuCtmNor40mHNoyLCkWUbJbf8wCpLF&#10;prwst7Pl4HifF/fT/LxumZ5Sn836ewTCU+3/xW/3SivohvXhS/gBcv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Io7NwgAAANsAAAAPAAAAAAAAAAAAAAAAAJgCAABkcnMvZG93&#10;bnJldi54bWxQSwUGAAAAAAQABAD1AAAAhwMAAAAA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ZvMQA&#10;AADbAAAADwAAAGRycy9kb3ducmV2LnhtbESPUWsCMRCE3wX/Q1ihbzV3UqVcjaJFoSpSaovP62XN&#10;HV42xyXq+e+NUPBxmJ1vdsbT1lbiQo0vHStI+wkI4tzpko2Cv9/l6zsIH5A1Vo5JwY08TCfdzhgz&#10;7a78Q5ddMCJC2GeooAihzqT0eUEWfd/VxNE7usZiiLIxUjd4jXBbyUGSjKTFkmNDgTV9FpSfdmcb&#10;33jbLPa5WW7N/HuWnld0Wg8PC6Veeu3sA0SgNjyP/9NfWsEghceWC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MmbzEAAAA2wAAAA8AAAAAAAAAAAAAAAAAmAIAAGRycy9k&#10;b3ducmV2LnhtbFBLBQYAAAAABAAEAPUAAACJAw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407D5E" w:rsidRDefault="00C41D05" w:rsidP="00FC4244">
      <w:pPr>
        <w:tabs>
          <w:tab w:val="left" w:pos="1388"/>
        </w:tabs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236220</wp:posOffset>
            </wp:positionV>
            <wp:extent cx="1513840" cy="1095375"/>
            <wp:effectExtent l="0" t="0" r="0" b="9525"/>
            <wp:wrapNone/>
            <wp:docPr id="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244">
        <w:tab/>
      </w:r>
    </w:p>
    <w:p w:rsidR="00407D5E" w:rsidRPr="00407D5E" w:rsidRDefault="00BE757C" w:rsidP="00407D5E">
      <w:r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4068D4FF" wp14:editId="10C010E2">
                <wp:simplePos x="0" y="0"/>
                <wp:positionH relativeFrom="page">
                  <wp:posOffset>2578100</wp:posOffset>
                </wp:positionH>
                <wp:positionV relativeFrom="page">
                  <wp:posOffset>2489200</wp:posOffset>
                </wp:positionV>
                <wp:extent cx="4838700" cy="673100"/>
                <wp:effectExtent l="0" t="0" r="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3870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7D5E" w:rsidRPr="001A091E" w:rsidRDefault="000A77FF" w:rsidP="00370603">
                            <w:pPr>
                              <w:pStyle w:val="Tagline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shd w:val="clear" w:color="auto" w:fill="FFFFFF"/>
                              </w:rPr>
                              <w:t>Dvorana pri Gostišču Osvald</w:t>
                            </w:r>
                            <w:r w:rsidR="00370603" w:rsidRPr="00370603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shd w:val="clear" w:color="auto" w:fill="FFFFFF"/>
                              </w:rPr>
                              <w:t>Selo pri Žirovnici 17</w:t>
                            </w:r>
                            <w:r w:rsidR="00370603" w:rsidRPr="00370603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shd w:val="clear" w:color="auto" w:fill="FFFFFF"/>
                              </w:rPr>
                              <w:t>4274 ŽIROVNICA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8D4FF" id="Text Box 3" o:spid="_x0000_s1028" type="#_x0000_t202" style="position:absolute;margin-left:203pt;margin-top:196pt;width:381pt;height:53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" stroked="f" strokeweight="0" insetpen="t">
                <v:shadow color="#ccc"/>
                <o:lock v:ext="edit" shapetype="t"/>
                <v:textbox inset="2.85pt,2.85pt,2.85pt,2.85pt">
                  <w:txbxContent>
                    <w:p w:rsidR="00407D5E" w:rsidRPr="001A091E" w:rsidRDefault="000A77FF" w:rsidP="00370603">
                      <w:pPr>
                        <w:pStyle w:val="Tagline"/>
                        <w:rPr>
                          <w:rFonts w:asciiTheme="minorHAnsi" w:hAnsiTheme="minorHAnsi" w:cstheme="minorHAnsi"/>
                          <w:b w:val="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  <w:shd w:val="clear" w:color="auto" w:fill="FFFFFF"/>
                        </w:rPr>
                        <w:t>Dvorana pri Gostišču Osvald</w:t>
                      </w:r>
                      <w:r w:rsidR="00370603" w:rsidRPr="00370603">
                        <w:rPr>
                          <w:rFonts w:asciiTheme="minorHAnsi" w:hAnsiTheme="minorHAnsi" w:cstheme="minorHAnsi"/>
                          <w:sz w:val="36"/>
                          <w:szCs w:val="36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  <w:shd w:val="clear" w:color="auto" w:fill="FFFFFF"/>
                        </w:rPr>
                        <w:t>Selo pri Žirovnici 17</w:t>
                      </w:r>
                      <w:r w:rsidR="00370603" w:rsidRPr="00370603">
                        <w:rPr>
                          <w:rFonts w:asciiTheme="minorHAnsi" w:hAnsiTheme="minorHAnsi" w:cstheme="minorHAnsi"/>
                          <w:sz w:val="36"/>
                          <w:szCs w:val="36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  <w:shd w:val="clear" w:color="auto" w:fill="FFFFFF"/>
                        </w:rPr>
                        <w:t>4274 ŽIROVNICA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07D5E" w:rsidRPr="00407D5E" w:rsidRDefault="00407D5E" w:rsidP="00407D5E"/>
    <w:p w:rsidR="00407D5E" w:rsidRPr="00407D5E" w:rsidRDefault="00407D5E" w:rsidP="00407D5E"/>
    <w:p w:rsidR="00407D5E" w:rsidRPr="00407D5E" w:rsidRDefault="00BA6F52" w:rsidP="00407D5E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128F5FA" wp14:editId="3B712A53">
                <wp:simplePos x="0" y="0"/>
                <wp:positionH relativeFrom="page">
                  <wp:posOffset>2446020</wp:posOffset>
                </wp:positionH>
                <wp:positionV relativeFrom="page">
                  <wp:posOffset>3241675</wp:posOffset>
                </wp:positionV>
                <wp:extent cx="4626610" cy="82550"/>
                <wp:effectExtent l="0" t="0" r="2540" b="0"/>
                <wp:wrapNone/>
                <wp:docPr id="1" name="Group 15" descr="vrstice rav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5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8F38B" id="Group 15" o:spid="_x0000_s1026" alt="vrstice ravni" style="position:absolute;margin-left:192.6pt;margin-top:255.25pt;width:364.3pt;height:6.5pt;z-index:25168076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">
                <v:rect id="Rectangle 16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Dsp8MA&#10;AADaAAAADwAAAGRycy9kb3ducmV2LnhtbESPQWvCQBSE70L/w/IKvenGUlNJXaUttEg8NS3S4yP7&#10;3ASzb0N2TeK/dwXB4zAz3zCrzWgb0VPna8cK5rMEBHHpdM1Gwd/v13QJwgdkjY1jUnAmD5v1w2SF&#10;mXYD/1BfBCMihH2GCqoQ2kxKX1Zk0c9cSxy9g+sshig7I3WHQ4TbRj4nSSot1hwXKmzps6LyWJys&#10;Atfk3x+v47ww+f7fv2BqTuXOKPX0OL6/gQg0hnv41t5qBQu4Xok3QK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Dsp8MAAADaAAAADwAAAAAAAAAAAAAAAACYAgAAZHJzL2Rv&#10;d25yZXYueG1sUEsFBgAAAAAEAAQA9QAAAIgD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OacUA&#10;AADaAAAADwAAAGRycy9kb3ducmV2LnhtbESPQWvCQBSE7wX/w/IEL1I3FdGSuooorUUQMSr0+Mw+&#10;k2D2bcxuNf33riD0OMzMN8x42phSXKl2hWUFb70IBHFqdcGZgv3u8/UdhPPIGkvLpOCPHEwnrZcx&#10;xtreeEvXxGciQNjFqCD3voqldGlOBl3PVsTBO9naoA+yzqSu8RbgppT9KBpKgwWHhRwrmueUnpNf&#10;oyD9WlfH5Wa+HO0vi/JyWPysumagVKfdzD5AeGr8f/jZ/tYKhvC4Em6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E5pxQAAANoAAAAPAAAAAAAAAAAAAAAAAJgCAABkcnMv&#10;ZG93bnJldi54bWxQSwUGAAAAAAQABAD1AAAAigMAAAAA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VOlcAA&#10;AADaAAAADwAAAGRycy9kb3ducmV2LnhtbERPW2vCMBR+H/gfwhF8m6nDTalG0aGwKSJe8PnYHNNi&#10;c1KaqN2/N4PBHj+++3ja2FLcqfaFYwW9bgKCOHO6YKPgeFi+DkH4gKyxdEwKfsjDdNJ6GWOq3YN3&#10;dN8HI2II+xQV5CFUqZQ+y8mi77qKOHIXV1sMEdZG6hofMdyW8i1JPqTFgmNDjhV95pRd9zcbZ/TX&#10;i1Nmlhsz3856t2+6rt7PC6U67WY2AhGoCf/iP/eXVjCA3yvRD3Ly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VOlcAAAADaAAAADwAAAAAAAAAAAAAAAACYAgAAZHJzL2Rvd25y&#10;ZXYueG1sUEsFBgAAAAAEAAQA9QAAAIUD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7B7B47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6AFF8D40" wp14:editId="68DAC4D6">
                <wp:simplePos x="0" y="0"/>
                <wp:positionH relativeFrom="page">
                  <wp:posOffset>2444750</wp:posOffset>
                </wp:positionH>
                <wp:positionV relativeFrom="page">
                  <wp:posOffset>3305175</wp:posOffset>
                </wp:positionV>
                <wp:extent cx="4629150" cy="5429250"/>
                <wp:effectExtent l="0" t="0" r="0" b="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542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0492" w:rsidRPr="00E43916" w:rsidRDefault="00BE0492" w:rsidP="00FC4244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9:30 – 9:35</w:t>
                            </w: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Uvodni nagovor predstavnika AVP </w:t>
                            </w:r>
                          </w:p>
                          <w:p w:rsidR="00E43916" w:rsidRPr="00E43916" w:rsidRDefault="00433048" w:rsidP="00E43916">
                            <w:pPr>
                              <w:pStyle w:val="Telobesedila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g. Sebastijan Turk, vodja projekta Sožitje </w:t>
                            </w: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9:35 – 10:10</w:t>
                            </w: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Osvežitev znanj pravil cestnega prometa </w:t>
                            </w: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</w:rPr>
                              <w:t>predavatelj: g. Sebastijan Turk</w:t>
                            </w:r>
                          </w:p>
                          <w:p w:rsidR="00E43916" w:rsidRPr="00E43916" w:rsidRDefault="00E43916" w:rsidP="00E43916">
                            <w:pPr>
                              <w:pStyle w:val="Telobesedila"/>
                              <w:spacing w:after="0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</w:p>
                          <w:p w:rsidR="00E43916" w:rsidRPr="00E43916" w:rsidRDefault="00E43916" w:rsidP="00E43916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10:</w:t>
                            </w:r>
                            <w:r w:rsidR="00BD6404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0 – 10:</w:t>
                            </w:r>
                            <w:r w:rsidR="00BD6404"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</w:p>
                          <w:p w:rsidR="00E43916" w:rsidRPr="00E43916" w:rsidRDefault="00E43916" w:rsidP="00E43916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>Praktične izkušnje policije</w:t>
                            </w:r>
                          </w:p>
                          <w:p w:rsidR="00433048" w:rsidRPr="00E43916" w:rsidRDefault="00E43916" w:rsidP="00E43916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kern w:val="0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predavatelj: </w:t>
                            </w:r>
                            <w:r w:rsidR="00FB5F18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g. </w:t>
                            </w:r>
                            <w:r w:rsidR="00370603">
                              <w:rPr>
                                <w:rFonts w:asciiTheme="minorHAnsi" w:hAnsiTheme="minorHAnsi" w:cstheme="minorHAnsi"/>
                                <w:i/>
                              </w:rPr>
                              <w:t>Miran Fuchs</w:t>
                            </w:r>
                            <w:r w:rsidR="00FB5F18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, </w:t>
                            </w:r>
                            <w:r w:rsidR="00EC0F6C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PP </w:t>
                            </w:r>
                            <w:r w:rsidR="00370603">
                              <w:rPr>
                                <w:rFonts w:asciiTheme="minorHAnsi" w:hAnsiTheme="minorHAnsi" w:cstheme="minorHAnsi"/>
                                <w:i/>
                              </w:rPr>
                              <w:t>Šentjur</w:t>
                            </w:r>
                          </w:p>
                          <w:p w:rsidR="00E43916" w:rsidRPr="00E43916" w:rsidRDefault="00E43916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</w:p>
                          <w:p w:rsidR="00433048" w:rsidRPr="00E43916" w:rsidRDefault="00433048" w:rsidP="00433048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10:</w:t>
                            </w:r>
                            <w:r w:rsidR="00BD6404"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0 – 1</w:t>
                            </w:r>
                            <w:r w:rsidR="00E43916" w:rsidRPr="00E43916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BD6404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Varna vožnja po avtocesti in hitri cesti </w:t>
                            </w:r>
                          </w:p>
                          <w:p w:rsidR="00433048" w:rsidRDefault="00433048" w:rsidP="00E43916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</w:rPr>
                              <w:t>predavateljica:</w:t>
                            </w:r>
                            <w:r w:rsidR="006B631C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 mag. Nataša Kovše, 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 DARS</w:t>
                            </w:r>
                            <w:r w:rsidR="006B631C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, </w:t>
                            </w:r>
                          </w:p>
                          <w:p w:rsidR="00BD6404" w:rsidRDefault="00BD6404" w:rsidP="00E43916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</w:p>
                          <w:p w:rsidR="00BD6404" w:rsidRPr="00E43916" w:rsidRDefault="00BD6404" w:rsidP="00BD6404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0 – 1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</w:p>
                          <w:p w:rsidR="00BD6404" w:rsidRPr="00E43916" w:rsidRDefault="00BD6404" w:rsidP="00BD6404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Svetovanje o zdravstvenih kriterijih za vožnjo</w:t>
                            </w:r>
                          </w:p>
                          <w:p w:rsidR="00BD6404" w:rsidRPr="00E43916" w:rsidRDefault="00BD6404" w:rsidP="00BD6404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predavateljica: dr. Majda Zorec Karlovšek, Združenje FORTOX</w:t>
                            </w: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11:</w:t>
                            </w:r>
                            <w:r w:rsidR="00BD6404"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0 – 11:</w:t>
                            </w:r>
                            <w:r w:rsidR="00BD6404">
                              <w:rPr>
                                <w:rFonts w:asciiTheme="minorHAnsi" w:hAnsiTheme="minorHAnsi" w:cstheme="minorHAnsi"/>
                              </w:rPr>
                              <w:t>5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>Temeljni postopki oživljanja</w:t>
                            </w:r>
                          </w:p>
                          <w:p w:rsidR="00433048" w:rsidRPr="00776897" w:rsidRDefault="00433048" w:rsidP="00776897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predavatelj: </w:t>
                            </w:r>
                            <w:r w:rsidR="00250F1D">
                              <w:rPr>
                                <w:rFonts w:asciiTheme="minorHAnsi" w:hAnsiTheme="minorHAnsi" w:cstheme="minorHAnsi"/>
                                <w:i/>
                              </w:rPr>
                              <w:t>OZRK</w:t>
                            </w:r>
                            <w:r w:rsidR="006B631C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 </w:t>
                            </w:r>
                            <w:r w:rsidR="00370603">
                              <w:rPr>
                                <w:rFonts w:asciiTheme="minorHAnsi" w:hAnsiTheme="minorHAnsi" w:cstheme="minorHAnsi"/>
                                <w:i/>
                              </w:rPr>
                              <w:t>Šentjur</w:t>
                            </w:r>
                          </w:p>
                          <w:p w:rsidR="00E43916" w:rsidRPr="00E43916" w:rsidRDefault="00E43916" w:rsidP="00433048">
                            <w:pPr>
                              <w:pStyle w:val="Telobesedila"/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11:50 – 12:00</w:t>
                            </w:r>
                          </w:p>
                          <w:p w:rsidR="00433048" w:rsidRPr="00776897" w:rsidRDefault="00433048" w:rsidP="00776897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>Odmor</w:t>
                            </w:r>
                          </w:p>
                          <w:p w:rsidR="00E43916" w:rsidRPr="00E43916" w:rsidRDefault="00E43916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12:00 – 13:00</w:t>
                            </w: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>Svetovalna vožnja z ocenjevalci na vozniškem izpitu</w:t>
                            </w:r>
                          </w:p>
                          <w:p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370603" w:rsidRPr="00370603" w:rsidRDefault="00433048" w:rsidP="003706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color w:val="auto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37060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Prijave na T: </w:t>
                            </w:r>
                            <w:r w:rsidR="00370603" w:rsidRPr="00370603">
                              <w:rPr>
                                <w:rFonts w:ascii="Calibri" w:hAnsi="Calibri" w:cs="Calibri"/>
                                <w:b/>
                                <w:color w:val="auto"/>
                                <w:kern w:val="0"/>
                                <w:sz w:val="28"/>
                                <w:szCs w:val="28"/>
                              </w:rPr>
                              <w:t>0</w:t>
                            </w:r>
                            <w:r w:rsidR="00EE41CD">
                              <w:rPr>
                                <w:rFonts w:ascii="Calibri" w:hAnsi="Calibri" w:cs="Calibri"/>
                                <w:b/>
                                <w:color w:val="auto"/>
                                <w:kern w:val="0"/>
                                <w:sz w:val="28"/>
                                <w:szCs w:val="28"/>
                              </w:rPr>
                              <w:t>31 263 662</w:t>
                            </w:r>
                          </w:p>
                          <w:p w:rsidR="00317F5C" w:rsidRPr="00317F5C" w:rsidRDefault="00317F5C" w:rsidP="00317F5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6D65FF" w:rsidRPr="00E43916" w:rsidRDefault="00F20A96" w:rsidP="006833D5">
                            <w:pPr>
                              <w:pStyle w:val="Telobesedila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>Preventivni dogodek je brezplačen. VLJUDNO VABLJENI!</w:t>
                            </w:r>
                          </w:p>
                          <w:p w:rsidR="006D65FF" w:rsidRPr="00E43916" w:rsidRDefault="006D65FF" w:rsidP="006D65FF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>VSAK UDELEŽENEC PREJME PRAKTIČNO DARILO.</w:t>
                            </w:r>
                          </w:p>
                          <w:p w:rsidR="00407D5E" w:rsidRPr="00E43916" w:rsidRDefault="00407D5E" w:rsidP="00F20A96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F8D40" id="Text Box 6" o:spid="_x0000_s1029" type="#_x0000_t202" style="position:absolute;margin-left:192.5pt;margin-top:260.25pt;width:364.5pt;height:427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BE0492" w:rsidRPr="00E43916" w:rsidRDefault="00BE0492" w:rsidP="00FC4244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9:30 – 9:35</w:t>
                      </w:r>
                    </w:p>
                    <w:p w:rsidR="00433048" w:rsidRPr="00E43916" w:rsidRDefault="00433048" w:rsidP="00433048">
                      <w:pPr>
                        <w:pStyle w:val="Telobesedila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 xml:space="preserve">Uvodni nagovor predstavnika AVP </w:t>
                      </w:r>
                    </w:p>
                    <w:p w:rsidR="00E43916" w:rsidRPr="00E43916" w:rsidRDefault="00433048" w:rsidP="00E43916">
                      <w:pPr>
                        <w:pStyle w:val="Telobesedila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i/>
                        </w:rPr>
                        <w:t xml:space="preserve">g. Sebastijan Turk, vodja projekta Sožitje </w:t>
                      </w: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9:35 – 10:10</w:t>
                      </w: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 xml:space="preserve">Osvežitev znanj pravil cestnega prometa </w:t>
                      </w: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i/>
                        </w:rPr>
                        <w:t>predavatelj: g. Sebastijan Turk</w:t>
                      </w:r>
                    </w:p>
                    <w:p w:rsidR="00E43916" w:rsidRPr="00E43916" w:rsidRDefault="00E43916" w:rsidP="00E43916">
                      <w:pPr>
                        <w:pStyle w:val="Telobesedila"/>
                        <w:spacing w:after="0"/>
                        <w:rPr>
                          <w:rFonts w:asciiTheme="minorHAnsi" w:hAnsiTheme="minorHAnsi" w:cstheme="minorHAnsi"/>
                          <w:i/>
                        </w:rPr>
                      </w:pPr>
                    </w:p>
                    <w:p w:rsidR="00E43916" w:rsidRPr="00E43916" w:rsidRDefault="00E43916" w:rsidP="00E43916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10:</w:t>
                      </w:r>
                      <w:r w:rsidR="00BD6404"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0 – 10:</w:t>
                      </w:r>
                      <w:r w:rsidR="00BD6404"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0</w:t>
                      </w:r>
                    </w:p>
                    <w:p w:rsidR="00E43916" w:rsidRPr="00E43916" w:rsidRDefault="00E43916" w:rsidP="00E43916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>Praktične izkušnje policije</w:t>
                      </w:r>
                    </w:p>
                    <w:p w:rsidR="00433048" w:rsidRPr="00E43916" w:rsidRDefault="00E43916" w:rsidP="00E43916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  <w:kern w:val="0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i/>
                        </w:rPr>
                        <w:t xml:space="preserve">predavatelj: </w:t>
                      </w:r>
                      <w:r w:rsidR="00FB5F18">
                        <w:rPr>
                          <w:rFonts w:asciiTheme="minorHAnsi" w:hAnsiTheme="minorHAnsi" w:cstheme="minorHAnsi"/>
                          <w:i/>
                        </w:rPr>
                        <w:t xml:space="preserve">g. </w:t>
                      </w:r>
                      <w:r w:rsidR="00370603">
                        <w:rPr>
                          <w:rFonts w:asciiTheme="minorHAnsi" w:hAnsiTheme="minorHAnsi" w:cstheme="minorHAnsi"/>
                          <w:i/>
                        </w:rPr>
                        <w:t>Miran Fuchs</w:t>
                      </w:r>
                      <w:r w:rsidR="00FB5F18">
                        <w:rPr>
                          <w:rFonts w:asciiTheme="minorHAnsi" w:hAnsiTheme="minorHAnsi" w:cstheme="minorHAnsi"/>
                          <w:i/>
                        </w:rPr>
                        <w:t xml:space="preserve">, </w:t>
                      </w:r>
                      <w:r w:rsidR="00EC0F6C">
                        <w:rPr>
                          <w:rFonts w:asciiTheme="minorHAnsi" w:hAnsiTheme="minorHAnsi" w:cstheme="minorHAnsi"/>
                          <w:i/>
                        </w:rPr>
                        <w:t xml:space="preserve">PP </w:t>
                      </w:r>
                      <w:r w:rsidR="00370603">
                        <w:rPr>
                          <w:rFonts w:asciiTheme="minorHAnsi" w:hAnsiTheme="minorHAnsi" w:cstheme="minorHAnsi"/>
                          <w:i/>
                        </w:rPr>
                        <w:t>Šentjur</w:t>
                      </w:r>
                    </w:p>
                    <w:p w:rsidR="00E43916" w:rsidRPr="00E43916" w:rsidRDefault="00E43916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</w:p>
                    <w:p w:rsidR="00433048" w:rsidRPr="00E43916" w:rsidRDefault="00433048" w:rsidP="00433048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10:</w:t>
                      </w:r>
                      <w:r w:rsidR="00BD6404"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0 – 1</w:t>
                      </w:r>
                      <w:r w:rsidR="00E43916" w:rsidRPr="00E43916"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="00BD6404">
                        <w:rPr>
                          <w:rFonts w:asciiTheme="minorHAnsi" w:hAnsiTheme="minorHAnsi" w:cstheme="minorHAnsi"/>
                        </w:rPr>
                        <w:t>0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0</w:t>
                      </w: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 xml:space="preserve">Varna vožnja po avtocesti in hitri cesti </w:t>
                      </w:r>
                    </w:p>
                    <w:p w:rsidR="00433048" w:rsidRDefault="00433048" w:rsidP="00E43916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i/>
                        </w:rPr>
                        <w:t>predavateljica:</w:t>
                      </w:r>
                      <w:r w:rsidR="006B631C">
                        <w:rPr>
                          <w:rFonts w:asciiTheme="minorHAnsi" w:hAnsiTheme="minorHAnsi" w:cstheme="minorHAnsi"/>
                          <w:i/>
                        </w:rPr>
                        <w:t xml:space="preserve"> mag. Nataša Kovše, </w:t>
                      </w:r>
                      <w:r w:rsidRPr="00E43916">
                        <w:rPr>
                          <w:rFonts w:asciiTheme="minorHAnsi" w:hAnsiTheme="minorHAnsi" w:cstheme="minorHAnsi"/>
                          <w:i/>
                        </w:rPr>
                        <w:t xml:space="preserve"> DARS</w:t>
                      </w:r>
                      <w:r w:rsidR="006B631C">
                        <w:rPr>
                          <w:rFonts w:asciiTheme="minorHAnsi" w:hAnsiTheme="minorHAnsi" w:cstheme="minorHAnsi"/>
                          <w:i/>
                        </w:rPr>
                        <w:t xml:space="preserve">, </w:t>
                      </w:r>
                    </w:p>
                    <w:p w:rsidR="00BD6404" w:rsidRDefault="00BD6404" w:rsidP="00E43916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</w:p>
                    <w:p w:rsidR="00BD6404" w:rsidRPr="00E43916" w:rsidRDefault="00BD6404" w:rsidP="00BD6404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1</w:t>
                      </w:r>
                      <w:r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</w:rPr>
                        <w:t>0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0 – 1</w:t>
                      </w:r>
                      <w:r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0</w:t>
                      </w:r>
                    </w:p>
                    <w:p w:rsidR="00BD6404" w:rsidRPr="00E43916" w:rsidRDefault="00BD6404" w:rsidP="00BD6404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  <w:bCs/>
                        </w:rPr>
                        <w:t>Svetovanje o zdravstvenih kriterijih za vožnjo</w:t>
                      </w:r>
                    </w:p>
                    <w:p w:rsidR="00BD6404" w:rsidRPr="00E43916" w:rsidRDefault="00BD6404" w:rsidP="00BD6404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i/>
                          <w:iCs/>
                        </w:rPr>
                        <w:t>predavateljica: dr. Majda Zorec Karlovšek, Združenje FORTOX</w:t>
                      </w: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11:</w:t>
                      </w:r>
                      <w:r w:rsidR="00BD6404"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0 – 11:</w:t>
                      </w:r>
                      <w:r w:rsidR="00BD6404">
                        <w:rPr>
                          <w:rFonts w:asciiTheme="minorHAnsi" w:hAnsiTheme="minorHAnsi" w:cstheme="minorHAnsi"/>
                        </w:rPr>
                        <w:t>5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0</w:t>
                      </w: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>Temeljni postopki oživljanja</w:t>
                      </w:r>
                    </w:p>
                    <w:p w:rsidR="00433048" w:rsidRPr="00776897" w:rsidRDefault="00433048" w:rsidP="00776897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i/>
                        </w:rPr>
                        <w:t xml:space="preserve">predavatelj: </w:t>
                      </w:r>
                      <w:r w:rsidR="00250F1D">
                        <w:rPr>
                          <w:rFonts w:asciiTheme="minorHAnsi" w:hAnsiTheme="minorHAnsi" w:cstheme="minorHAnsi"/>
                          <w:i/>
                        </w:rPr>
                        <w:t>OZRK</w:t>
                      </w:r>
                      <w:r w:rsidR="006B631C">
                        <w:rPr>
                          <w:rFonts w:asciiTheme="minorHAnsi" w:hAnsiTheme="minorHAnsi" w:cstheme="minorHAnsi"/>
                          <w:i/>
                        </w:rPr>
                        <w:t xml:space="preserve"> </w:t>
                      </w:r>
                      <w:r w:rsidR="00370603">
                        <w:rPr>
                          <w:rFonts w:asciiTheme="minorHAnsi" w:hAnsiTheme="minorHAnsi" w:cstheme="minorHAnsi"/>
                          <w:i/>
                        </w:rPr>
                        <w:t>Šentjur</w:t>
                      </w:r>
                    </w:p>
                    <w:p w:rsidR="00E43916" w:rsidRPr="00E43916" w:rsidRDefault="00E43916" w:rsidP="00433048">
                      <w:pPr>
                        <w:pStyle w:val="Telobesedila"/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11:50 – 12:00</w:t>
                      </w:r>
                    </w:p>
                    <w:p w:rsidR="00433048" w:rsidRPr="00776897" w:rsidRDefault="00433048" w:rsidP="00776897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>Odmor</w:t>
                      </w:r>
                    </w:p>
                    <w:p w:rsidR="00E43916" w:rsidRPr="00E43916" w:rsidRDefault="00E43916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12:00 – 13:00</w:t>
                      </w: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>Svetovalna vožnja z ocenjevalci na vozniškem izpitu</w:t>
                      </w:r>
                    </w:p>
                    <w:p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370603" w:rsidRPr="00370603" w:rsidRDefault="00433048" w:rsidP="00370603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color w:val="auto"/>
                          <w:kern w:val="0"/>
                          <w:sz w:val="28"/>
                          <w:szCs w:val="28"/>
                        </w:rPr>
                      </w:pPr>
                      <w:r w:rsidRPr="00370603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Prijave na T: </w:t>
                      </w:r>
                      <w:r w:rsidR="00370603" w:rsidRPr="00370603">
                        <w:rPr>
                          <w:rFonts w:ascii="Calibri" w:hAnsi="Calibri" w:cs="Calibri"/>
                          <w:b/>
                          <w:color w:val="auto"/>
                          <w:kern w:val="0"/>
                          <w:sz w:val="28"/>
                          <w:szCs w:val="28"/>
                        </w:rPr>
                        <w:t>0</w:t>
                      </w:r>
                      <w:r w:rsidR="00EE41CD">
                        <w:rPr>
                          <w:rFonts w:ascii="Calibri" w:hAnsi="Calibri" w:cs="Calibri"/>
                          <w:b/>
                          <w:color w:val="auto"/>
                          <w:kern w:val="0"/>
                          <w:sz w:val="28"/>
                          <w:szCs w:val="28"/>
                        </w:rPr>
                        <w:t>31 263 662</w:t>
                      </w:r>
                    </w:p>
                    <w:p w:rsidR="00317F5C" w:rsidRPr="00317F5C" w:rsidRDefault="00317F5C" w:rsidP="00317F5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</w:p>
                    <w:p w:rsidR="006D65FF" w:rsidRPr="00E43916" w:rsidRDefault="00F20A96" w:rsidP="006833D5">
                      <w:pPr>
                        <w:pStyle w:val="Telobesedila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>Preventivni dogodek je brezplačen. VLJUDNO VABLJENI!</w:t>
                      </w:r>
                    </w:p>
                    <w:p w:rsidR="006D65FF" w:rsidRPr="00E43916" w:rsidRDefault="006D65FF" w:rsidP="006D65FF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>VSAK UDELEŽENEC PREJME PRAKTIČNO DARILO.</w:t>
                      </w:r>
                    </w:p>
                    <w:p w:rsidR="00407D5E" w:rsidRPr="00E43916" w:rsidRDefault="00407D5E" w:rsidP="00F20A96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07D5E" w:rsidRPr="00407D5E" w:rsidRDefault="001A66E7" w:rsidP="00407D5E"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2CA205DA" wp14:editId="5EC75283">
            <wp:extent cx="790575" cy="788236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5E" w:rsidRPr="00407D5E" w:rsidRDefault="001A66E7" w:rsidP="00407D5E">
      <w:r>
        <w:rPr>
          <w:noProof/>
        </w:rPr>
        <w:drawing>
          <wp:anchor distT="0" distB="0" distL="114300" distR="114300" simplePos="0" relativeHeight="251674624" behindDoc="1" locked="0" layoutInCell="1" allowOverlap="1" wp14:anchorId="0E0DBC8A" wp14:editId="4006ACEF">
            <wp:simplePos x="0" y="0"/>
            <wp:positionH relativeFrom="column">
              <wp:posOffset>347345</wp:posOffset>
            </wp:positionH>
            <wp:positionV relativeFrom="paragraph">
              <wp:posOffset>97790</wp:posOffset>
            </wp:positionV>
            <wp:extent cx="903605" cy="300355"/>
            <wp:effectExtent l="0" t="0" r="0" b="4445"/>
            <wp:wrapTight wrapText="bothSides">
              <wp:wrapPolygon edited="0">
                <wp:start x="0" y="0"/>
                <wp:lineTo x="0" y="20550"/>
                <wp:lineTo x="20947" y="20550"/>
                <wp:lineTo x="20947" y="0"/>
                <wp:lineTo x="0" y="0"/>
              </wp:wrapPolygon>
            </wp:wrapTight>
            <wp:docPr id="75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D5E" w:rsidRPr="00407D5E" w:rsidRDefault="00407D5E" w:rsidP="00407D5E"/>
    <w:p w:rsidR="0096116F" w:rsidRDefault="0096116F" w:rsidP="00407D5E"/>
    <w:p w:rsidR="00407D5E" w:rsidRDefault="0096116F" w:rsidP="00407D5E">
      <w:r>
        <w:t xml:space="preserve">         </w:t>
      </w:r>
      <w:r w:rsidR="008D3DF8">
        <w:rPr>
          <w:noProof/>
        </w:rPr>
        <w:drawing>
          <wp:anchor distT="0" distB="0" distL="114300" distR="114300" simplePos="0" relativeHeight="251676672" behindDoc="1" locked="0" layoutInCell="1" allowOverlap="1" wp14:anchorId="6E8E48F9" wp14:editId="639258BD">
            <wp:simplePos x="0" y="0"/>
            <wp:positionH relativeFrom="column">
              <wp:posOffset>404495</wp:posOffset>
            </wp:positionH>
            <wp:positionV relativeFrom="paragraph">
              <wp:posOffset>14605</wp:posOffset>
            </wp:positionV>
            <wp:extent cx="728980" cy="839470"/>
            <wp:effectExtent l="0" t="0" r="0" b="0"/>
            <wp:wrapTight wrapText="bothSides">
              <wp:wrapPolygon edited="0">
                <wp:start x="9031" y="0"/>
                <wp:lineTo x="0" y="4902"/>
                <wp:lineTo x="0" y="16666"/>
                <wp:lineTo x="9031" y="21077"/>
                <wp:lineTo x="11854" y="21077"/>
                <wp:lineTo x="20885" y="16666"/>
                <wp:lineTo x="20885" y="4902"/>
                <wp:lineTo x="11854" y="0"/>
                <wp:lineTo x="9031" y="0"/>
              </wp:wrapPolygon>
            </wp:wrapTight>
            <wp:docPr id="76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6CA" w:rsidRPr="00407D5E" w:rsidRDefault="0096116F" w:rsidP="00407D5E">
      <w:pPr>
        <w:tabs>
          <w:tab w:val="left" w:pos="1210"/>
        </w:tabs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758CCC1D" wp14:editId="357F79D5">
                <wp:simplePos x="0" y="0"/>
                <wp:positionH relativeFrom="margin">
                  <wp:align>left</wp:align>
                </wp:positionH>
                <wp:positionV relativeFrom="page">
                  <wp:posOffset>8582025</wp:posOffset>
                </wp:positionV>
                <wp:extent cx="1657350" cy="1252220"/>
                <wp:effectExtent l="0" t="0" r="0" b="508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657350" cy="125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>Javna agencija Republike Slovenije za varnost prometa</w:t>
                            </w:r>
                          </w:p>
                          <w:p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>Kotnikova 19a</w:t>
                            </w:r>
                          </w:p>
                          <w:p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>1000 Ljubljana</w:t>
                            </w:r>
                          </w:p>
                          <w:p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>Telefon: 01 478 89</w:t>
                            </w:r>
                            <w:r w:rsidR="009364BD" w:rsidRPr="008D3DF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52560E">
                              <w:rPr>
                                <w:rFonts w:asciiTheme="minorHAnsi" w:hAnsiTheme="minorHAnsi" w:cstheme="minorHAnsi"/>
                              </w:rPr>
                              <w:t>50</w:t>
                            </w:r>
                          </w:p>
                          <w:p w:rsidR="00407D5E" w:rsidRPr="008D3DF8" w:rsidRDefault="0052560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Style w:val="Hiperpovezava"/>
                                <w:rFonts w:asciiTheme="minorHAnsi" w:hAnsiTheme="minorHAnsi" w:cstheme="minorHAnsi"/>
                              </w:rPr>
                              <w:t>gp.avp@avp-rs.si</w:t>
                            </w: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 xml:space="preserve">Več informacij: </w:t>
                            </w:r>
                            <w:hyperlink r:id="rId10" w:history="1">
                              <w:r w:rsidRPr="008D3DF8">
                                <w:rPr>
                                  <w:rStyle w:val="Hiperpovezava"/>
                                  <w:rFonts w:asciiTheme="minorHAnsi" w:hAnsiTheme="minorHAnsi" w:cstheme="minorHAnsi"/>
                                  <w:color w:val="auto"/>
                                </w:rPr>
                                <w:t>www.avp-rs.si</w:t>
                              </w:r>
                            </w:hyperlink>
                          </w:p>
                          <w:p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CCC1D" id="Text Box 8" o:spid="_x0000_s1030" type="#_x0000_t202" style="position:absolute;margin-left:0;margin-top:675.75pt;width:130.5pt;height:98.6pt;z-index:25165721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" filled="f" stroked="f" strokeweight="0" insetpen="t">
                <o:lock v:ext="edit" shapetype="t"/>
                <v:textbox inset="2.85pt,2.85pt,2.85pt,2.85pt">
                  <w:txbxContent>
                    <w:p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  <w:r w:rsidRPr="008D3DF8">
                        <w:rPr>
                          <w:rFonts w:asciiTheme="minorHAnsi" w:hAnsiTheme="minorHAnsi" w:cstheme="minorHAnsi"/>
                        </w:rPr>
                        <w:t>Javna agencija Republike Slovenije za varnost prometa</w:t>
                      </w:r>
                    </w:p>
                    <w:p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  <w:r w:rsidRPr="008D3DF8">
                        <w:rPr>
                          <w:rFonts w:asciiTheme="minorHAnsi" w:hAnsiTheme="minorHAnsi" w:cstheme="minorHAnsi"/>
                        </w:rPr>
                        <w:t>Kotnikova 19a</w:t>
                      </w:r>
                    </w:p>
                    <w:p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  <w:r w:rsidRPr="008D3DF8">
                        <w:rPr>
                          <w:rFonts w:asciiTheme="minorHAnsi" w:hAnsiTheme="minorHAnsi" w:cstheme="minorHAnsi"/>
                        </w:rPr>
                        <w:t>1000 Ljubljana</w:t>
                      </w:r>
                    </w:p>
                    <w:p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  <w:r w:rsidRPr="008D3DF8">
                        <w:rPr>
                          <w:rFonts w:asciiTheme="minorHAnsi" w:hAnsiTheme="minorHAnsi" w:cstheme="minorHAnsi"/>
                        </w:rPr>
                        <w:t>Telefon: 01 478 89</w:t>
                      </w:r>
                      <w:r w:rsidR="009364BD" w:rsidRPr="008D3DF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52560E">
                        <w:rPr>
                          <w:rFonts w:asciiTheme="minorHAnsi" w:hAnsiTheme="minorHAnsi" w:cstheme="minorHAnsi"/>
                        </w:rPr>
                        <w:t>50</w:t>
                      </w:r>
                    </w:p>
                    <w:p w:rsidR="00407D5E" w:rsidRPr="008D3DF8" w:rsidRDefault="0052560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Style w:val="Hiperpovezava"/>
                          <w:rFonts w:asciiTheme="minorHAnsi" w:hAnsiTheme="minorHAnsi" w:cstheme="minorHAnsi"/>
                        </w:rPr>
                        <w:t>gp.avp@avp-rs.si</w:t>
                      </w:r>
                      <w:r w:rsidRPr="008D3DF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</w:p>
                    <w:p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  <w:r w:rsidRPr="008D3DF8">
                        <w:rPr>
                          <w:rFonts w:asciiTheme="minorHAnsi" w:hAnsiTheme="minorHAnsi" w:cstheme="minorHAnsi"/>
                        </w:rPr>
                        <w:t xml:space="preserve">Več informacij: </w:t>
                      </w:r>
                      <w:hyperlink r:id="rId11" w:history="1">
                        <w:r w:rsidRPr="008D3DF8">
                          <w:rPr>
                            <w:rStyle w:val="Hiperpovezava"/>
                            <w:rFonts w:asciiTheme="minorHAnsi" w:hAnsiTheme="minorHAnsi" w:cstheme="minorHAnsi"/>
                            <w:color w:val="auto"/>
                          </w:rPr>
                          <w:t>www.avp-rs.si</w:t>
                        </w:r>
                      </w:hyperlink>
                    </w:p>
                    <w:p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D3DF8">
        <w:rPr>
          <w:noProof/>
        </w:rPr>
        <w:drawing>
          <wp:anchor distT="0" distB="0" distL="114300" distR="114300" simplePos="0" relativeHeight="251678720" behindDoc="1" locked="0" layoutInCell="1" allowOverlap="1" wp14:anchorId="5FE21A95" wp14:editId="0022AC8F">
            <wp:simplePos x="0" y="0"/>
            <wp:positionH relativeFrom="column">
              <wp:posOffset>381000</wp:posOffset>
            </wp:positionH>
            <wp:positionV relativeFrom="paragraph">
              <wp:posOffset>739140</wp:posOffset>
            </wp:positionV>
            <wp:extent cx="69532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304" y="21000"/>
                <wp:lineTo x="21304" y="0"/>
                <wp:lineTo x="0" y="0"/>
              </wp:wrapPolygon>
            </wp:wrapTight>
            <wp:docPr id="83" name="Slika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DF8">
        <w:rPr>
          <w:noProof/>
        </w:rPr>
        <w:drawing>
          <wp:anchor distT="0" distB="0" distL="114300" distR="114300" simplePos="0" relativeHeight="251677696" behindDoc="1" locked="0" layoutInCell="1" allowOverlap="1" wp14:anchorId="1C0852BC" wp14:editId="065AAE6C">
            <wp:simplePos x="0" y="0"/>
            <wp:positionH relativeFrom="margin">
              <wp:align>left</wp:align>
            </wp:positionH>
            <wp:positionV relativeFrom="paragraph">
              <wp:posOffset>1718310</wp:posOffset>
            </wp:positionV>
            <wp:extent cx="1859280" cy="408305"/>
            <wp:effectExtent l="0" t="0" r="7620" b="0"/>
            <wp:wrapTight wrapText="bothSides">
              <wp:wrapPolygon edited="0">
                <wp:start x="0" y="0"/>
                <wp:lineTo x="0" y="16124"/>
                <wp:lineTo x="2213" y="16124"/>
                <wp:lineTo x="1992" y="20156"/>
                <wp:lineTo x="21467" y="20156"/>
                <wp:lineTo x="21467" y="15117"/>
                <wp:lineTo x="10180" y="0"/>
                <wp:lineTo x="0" y="0"/>
              </wp:wrapPolygon>
            </wp:wrapTight>
            <wp:docPr id="80" name="Slika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D05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21523C6" wp14:editId="500A25B1">
                <wp:simplePos x="0" y="0"/>
                <wp:positionH relativeFrom="page">
                  <wp:posOffset>392430</wp:posOffset>
                </wp:positionH>
                <wp:positionV relativeFrom="page">
                  <wp:posOffset>8239760</wp:posOffset>
                </wp:positionV>
                <wp:extent cx="1828800" cy="24765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7D5E" w:rsidRPr="008D3DF8" w:rsidRDefault="00407D5E">
                            <w:pPr>
                              <w:pStyle w:val="Naslov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>Kontakt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523C6" id="Text Box 9" o:spid="_x0000_s1031" type="#_x0000_t202" style="position:absolute;margin-left:30.9pt;margin-top:648.8pt;width:2in;height:19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407D5E" w:rsidRPr="008D3DF8" w:rsidRDefault="00407D5E">
                      <w:pPr>
                        <w:pStyle w:val="Naslov3"/>
                        <w:rPr>
                          <w:rFonts w:asciiTheme="minorHAnsi" w:hAnsiTheme="minorHAnsi" w:cstheme="minorHAnsi"/>
                        </w:rPr>
                      </w:pPr>
                      <w:r w:rsidRPr="008D3DF8">
                        <w:rPr>
                          <w:rFonts w:asciiTheme="minorHAnsi" w:hAnsiTheme="minorHAnsi" w:cstheme="minorHAnsi"/>
                        </w:rPr>
                        <w:t>Kontakt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7D5E">
        <w:tab/>
      </w:r>
      <w:r w:rsidR="00EE41CD">
        <w:t>31</w:t>
      </w:r>
    </w:p>
    <w:sectPr w:rsidR="00FD56CA" w:rsidRPr="00407D5E" w:rsidSect="00FD56CA">
      <w:pgSz w:w="11907" w:h="16839"/>
      <w:pgMar w:top="864" w:right="878" w:bottom="864" w:left="8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72CE"/>
    <w:multiLevelType w:val="hybridMultilevel"/>
    <w:tmpl w:val="0EB6AA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50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F0"/>
    <w:rsid w:val="00024292"/>
    <w:rsid w:val="00034F57"/>
    <w:rsid w:val="00062EA6"/>
    <w:rsid w:val="00073039"/>
    <w:rsid w:val="00084E5E"/>
    <w:rsid w:val="00085BCD"/>
    <w:rsid w:val="00087436"/>
    <w:rsid w:val="00093551"/>
    <w:rsid w:val="00095811"/>
    <w:rsid w:val="000A77FF"/>
    <w:rsid w:val="000F5BFB"/>
    <w:rsid w:val="001235CE"/>
    <w:rsid w:val="0017253F"/>
    <w:rsid w:val="001A091E"/>
    <w:rsid w:val="001A46EA"/>
    <w:rsid w:val="001A66E7"/>
    <w:rsid w:val="001C3AE3"/>
    <w:rsid w:val="001D6CDA"/>
    <w:rsid w:val="00211760"/>
    <w:rsid w:val="00250F1D"/>
    <w:rsid w:val="0026315E"/>
    <w:rsid w:val="002B1379"/>
    <w:rsid w:val="002C00AA"/>
    <w:rsid w:val="002D4B30"/>
    <w:rsid w:val="002E7B41"/>
    <w:rsid w:val="002F1AE7"/>
    <w:rsid w:val="00317F5C"/>
    <w:rsid w:val="00323B0B"/>
    <w:rsid w:val="003321C0"/>
    <w:rsid w:val="00370603"/>
    <w:rsid w:val="00395A26"/>
    <w:rsid w:val="00406F7A"/>
    <w:rsid w:val="00407D5E"/>
    <w:rsid w:val="00433048"/>
    <w:rsid w:val="00435D71"/>
    <w:rsid w:val="00473485"/>
    <w:rsid w:val="004978C2"/>
    <w:rsid w:val="004E0545"/>
    <w:rsid w:val="004E5199"/>
    <w:rsid w:val="00514F8B"/>
    <w:rsid w:val="0051581A"/>
    <w:rsid w:val="0052560E"/>
    <w:rsid w:val="0057059D"/>
    <w:rsid w:val="005D2536"/>
    <w:rsid w:val="0063117C"/>
    <w:rsid w:val="00652B97"/>
    <w:rsid w:val="00660784"/>
    <w:rsid w:val="006833D5"/>
    <w:rsid w:val="006B631C"/>
    <w:rsid w:val="006D65FF"/>
    <w:rsid w:val="00776897"/>
    <w:rsid w:val="00791BC6"/>
    <w:rsid w:val="00797FD2"/>
    <w:rsid w:val="007B7B47"/>
    <w:rsid w:val="0087794B"/>
    <w:rsid w:val="008812AB"/>
    <w:rsid w:val="008C576F"/>
    <w:rsid w:val="008D3DF8"/>
    <w:rsid w:val="008D51EB"/>
    <w:rsid w:val="008E2DD6"/>
    <w:rsid w:val="008E38D8"/>
    <w:rsid w:val="009343E3"/>
    <w:rsid w:val="009364BD"/>
    <w:rsid w:val="00941505"/>
    <w:rsid w:val="0096116F"/>
    <w:rsid w:val="009F15C1"/>
    <w:rsid w:val="00A149F2"/>
    <w:rsid w:val="00A24CF5"/>
    <w:rsid w:val="00A45DD2"/>
    <w:rsid w:val="00A6328E"/>
    <w:rsid w:val="00B03F4C"/>
    <w:rsid w:val="00B07AB2"/>
    <w:rsid w:val="00B26930"/>
    <w:rsid w:val="00B3550D"/>
    <w:rsid w:val="00B7130D"/>
    <w:rsid w:val="00BA6F52"/>
    <w:rsid w:val="00BC23D1"/>
    <w:rsid w:val="00BD6404"/>
    <w:rsid w:val="00BE0492"/>
    <w:rsid w:val="00BE28D9"/>
    <w:rsid w:val="00BE757C"/>
    <w:rsid w:val="00BF0078"/>
    <w:rsid w:val="00BF1892"/>
    <w:rsid w:val="00C061B7"/>
    <w:rsid w:val="00C138E3"/>
    <w:rsid w:val="00C20D98"/>
    <w:rsid w:val="00C41D05"/>
    <w:rsid w:val="00C46780"/>
    <w:rsid w:val="00C77764"/>
    <w:rsid w:val="00C92767"/>
    <w:rsid w:val="00CA773E"/>
    <w:rsid w:val="00CB12AD"/>
    <w:rsid w:val="00CB77F3"/>
    <w:rsid w:val="00CD6FBE"/>
    <w:rsid w:val="00CE70A6"/>
    <w:rsid w:val="00CF2AF0"/>
    <w:rsid w:val="00D05EB0"/>
    <w:rsid w:val="00D2095E"/>
    <w:rsid w:val="00D32795"/>
    <w:rsid w:val="00D37ABA"/>
    <w:rsid w:val="00D7003B"/>
    <w:rsid w:val="00D82C4F"/>
    <w:rsid w:val="00D97636"/>
    <w:rsid w:val="00DA367E"/>
    <w:rsid w:val="00DA38A6"/>
    <w:rsid w:val="00DC5868"/>
    <w:rsid w:val="00E43916"/>
    <w:rsid w:val="00E44B7B"/>
    <w:rsid w:val="00E732DF"/>
    <w:rsid w:val="00E763B7"/>
    <w:rsid w:val="00E851BC"/>
    <w:rsid w:val="00EB0729"/>
    <w:rsid w:val="00EC0F6C"/>
    <w:rsid w:val="00EE41CD"/>
    <w:rsid w:val="00F20A96"/>
    <w:rsid w:val="00F63B07"/>
    <w:rsid w:val="00F652F9"/>
    <w:rsid w:val="00FA343D"/>
    <w:rsid w:val="00FB5F18"/>
    <w:rsid w:val="00FC2F65"/>
    <w:rsid w:val="00FC38EC"/>
    <w:rsid w:val="00FC4244"/>
    <w:rsid w:val="00FD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ru v:ext="edit" colors="#fc0,#f90,#669"/>
    </o:shapedefaults>
    <o:shapelayout v:ext="edit">
      <o:idmap v:ext="edit" data="1"/>
    </o:shapelayout>
  </w:shapeDefaults>
  <w:decimalSymbol w:val=","/>
  <w:listSeparator w:val=";"/>
  <w14:docId w14:val="426102CA"/>
  <w15:docId w15:val="{273C794F-170A-4167-9371-229CD957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80" w:line="268" w:lineRule="auto"/>
    </w:pPr>
    <w:rPr>
      <w:color w:val="000000"/>
      <w:kern w:val="28"/>
    </w:rPr>
  </w:style>
  <w:style w:type="paragraph" w:styleId="Naslov1">
    <w:name w:val="heading 1"/>
    <w:basedOn w:val="Navaden"/>
    <w:next w:val="Navaden"/>
    <w:qFormat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Naslov2">
    <w:name w:val="heading 2"/>
    <w:next w:val="Navaden"/>
    <w:qFormat/>
    <w:pPr>
      <w:jc w:val="center"/>
      <w:outlineLvl w:val="1"/>
    </w:pPr>
    <w:rPr>
      <w:b/>
      <w:bCs/>
      <w:kern w:val="28"/>
      <w:sz w:val="36"/>
      <w:szCs w:val="36"/>
    </w:rPr>
  </w:style>
  <w:style w:type="paragraph" w:styleId="Naslov3">
    <w:name w:val="heading 3"/>
    <w:next w:val="Navaden"/>
    <w:qFormat/>
    <w:pPr>
      <w:jc w:val="center"/>
      <w:outlineLvl w:val="2"/>
    </w:pPr>
    <w:rPr>
      <w:b/>
      <w:bCs/>
      <w:kern w:val="28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Pr>
      <w:color w:val="auto"/>
      <w:sz w:val="24"/>
      <w:szCs w:val="24"/>
    </w:rPr>
  </w:style>
  <w:style w:type="paragraph" w:customStyle="1" w:styleId="Address1">
    <w:name w:val="Address 1"/>
    <w:basedOn w:val="Navaden"/>
    <w:next w:val="Navaden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sl-SI"/>
    </w:rPr>
  </w:style>
  <w:style w:type="paragraph" w:customStyle="1" w:styleId="Tagline">
    <w:name w:val="Tagline"/>
    <w:basedOn w:val="Navaden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sl-SI"/>
    </w:rPr>
  </w:style>
  <w:style w:type="paragraph" w:customStyle="1" w:styleId="Address">
    <w:name w:val="Address"/>
    <w:basedOn w:val="Navaden"/>
    <w:pPr>
      <w:spacing w:after="0"/>
      <w:jc w:val="center"/>
    </w:pPr>
    <w:rPr>
      <w:rFonts w:ascii="Arial" w:hAnsi="Arial" w:cs="Arial"/>
      <w:color w:val="auto"/>
      <w:sz w:val="16"/>
      <w:szCs w:val="16"/>
      <w:lang w:bidi="sl-SI"/>
    </w:rPr>
  </w:style>
  <w:style w:type="paragraph" w:customStyle="1" w:styleId="Address2">
    <w:name w:val="Address 2"/>
    <w:basedOn w:val="Address"/>
    <w:pPr>
      <w:spacing w:before="160"/>
    </w:pPr>
  </w:style>
  <w:style w:type="character" w:styleId="Hiperpovezava">
    <w:name w:val="Hyperlink"/>
    <w:basedOn w:val="Privzetapisavaodstavka"/>
    <w:uiPriority w:val="99"/>
    <w:unhideWhenUsed/>
    <w:rsid w:val="00062EA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7D5E"/>
    <w:rPr>
      <w:rFonts w:ascii="Tahoma" w:hAnsi="Tahoma" w:cs="Tahoma"/>
      <w:color w:val="000000"/>
      <w:kern w:val="28"/>
      <w:sz w:val="16"/>
      <w:szCs w:val="16"/>
    </w:rPr>
  </w:style>
  <w:style w:type="character" w:styleId="Krepko">
    <w:name w:val="Strong"/>
    <w:basedOn w:val="Privzetapisavaodstavka"/>
    <w:uiPriority w:val="22"/>
    <w:qFormat/>
    <w:rsid w:val="007B7B47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7B7B47"/>
    <w:pPr>
      <w:spacing w:before="100" w:beforeAutospacing="1" w:after="100" w:afterAutospacing="1" w:line="240" w:lineRule="auto"/>
    </w:pPr>
    <w:rPr>
      <w:color w:val="auto"/>
      <w:kern w:val="0"/>
      <w:sz w:val="24"/>
      <w:szCs w:val="24"/>
    </w:rPr>
  </w:style>
  <w:style w:type="paragraph" w:customStyle="1" w:styleId="Default">
    <w:name w:val="Default"/>
    <w:rsid w:val="00FC2F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433048"/>
    <w:rPr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1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vp-rs.si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avp-rs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pu018\AppData\Roaming\Microsoft\Predloge\Flyer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7</TotalTime>
  <Pages>1</Pages>
  <Words>1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Bizjak</dc:creator>
  <cp:lastModifiedBy>Helena</cp:lastModifiedBy>
  <cp:revision>4</cp:revision>
  <cp:lastPrinted>2019-12-03T07:29:00Z</cp:lastPrinted>
  <dcterms:created xsi:type="dcterms:W3CDTF">2022-11-08T11:29:00Z</dcterms:created>
  <dcterms:modified xsi:type="dcterms:W3CDTF">2022-11-14T07:31:00Z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TC060874641060</vt:lpwstr>
  </property>
</Properties>
</file>