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4E" w:rsidRPr="00570A34" w:rsidRDefault="00B9304E" w:rsidP="00357BA9">
      <w:pPr>
        <w:rPr>
          <w:rFonts w:ascii="Arial" w:hAnsi="Arial" w:cs="Arial"/>
          <w:smallCaps/>
          <w:sz w:val="20"/>
          <w:szCs w:val="20"/>
        </w:rPr>
      </w:pPr>
      <w:bookmarkStart w:id="0" w:name="_GoBack"/>
      <w:bookmarkEnd w:id="0"/>
      <w:r w:rsidRPr="00570A34">
        <w:rPr>
          <w:rFonts w:ascii="Arial" w:hAnsi="Arial" w:cs="Arial"/>
          <w:smallCaps/>
          <w:sz w:val="20"/>
          <w:szCs w:val="20"/>
        </w:rPr>
        <w:t>Ime in priimek: ………………………………………………………………………………………………</w:t>
      </w:r>
    </w:p>
    <w:p w:rsidR="00B9304E" w:rsidRPr="00570A34" w:rsidRDefault="00B9304E" w:rsidP="00357BA9">
      <w:pPr>
        <w:rPr>
          <w:rFonts w:ascii="Arial" w:hAnsi="Arial" w:cs="Arial"/>
          <w:sz w:val="20"/>
          <w:szCs w:val="20"/>
        </w:rPr>
      </w:pPr>
      <w:r w:rsidRPr="00570A34">
        <w:rPr>
          <w:rFonts w:ascii="Arial" w:hAnsi="Arial" w:cs="Arial"/>
          <w:smallCaps/>
          <w:sz w:val="20"/>
          <w:szCs w:val="20"/>
        </w:rPr>
        <w:t>Naslov stalnega prebivališča:</w:t>
      </w:r>
      <w:r w:rsidRPr="00570A3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</w:t>
      </w:r>
    </w:p>
    <w:p w:rsidR="00B9304E" w:rsidRDefault="00B9304E" w:rsidP="005E6A49">
      <w:pPr>
        <w:jc w:val="left"/>
        <w:rPr>
          <w:rFonts w:ascii="Arial" w:hAnsi="Arial" w:cs="Arial"/>
          <w:smallCaps/>
          <w:sz w:val="20"/>
          <w:szCs w:val="20"/>
        </w:rPr>
      </w:pPr>
      <w:r w:rsidRPr="00570A34">
        <w:rPr>
          <w:rFonts w:ascii="Arial" w:hAnsi="Arial" w:cs="Arial"/>
          <w:smallCaps/>
          <w:sz w:val="20"/>
          <w:szCs w:val="20"/>
        </w:rPr>
        <w:t>emšo: ………………………………………… Davčna številka: ……………………………………….</w:t>
      </w:r>
    </w:p>
    <w:p w:rsidR="00B9304E" w:rsidRPr="00570A34" w:rsidRDefault="00B9304E" w:rsidP="005E6A49">
      <w:pPr>
        <w:jc w:val="left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telefon: …………………………………………..</w:t>
      </w:r>
    </w:p>
    <w:p w:rsidR="00B9304E" w:rsidRDefault="00B9304E" w:rsidP="00A51382">
      <w:pPr>
        <w:rPr>
          <w:rFonts w:ascii="Arial" w:hAnsi="Arial" w:cs="Arial"/>
          <w:sz w:val="20"/>
          <w:szCs w:val="20"/>
        </w:rPr>
      </w:pPr>
    </w:p>
    <w:p w:rsidR="00B9304E" w:rsidRPr="003873FE" w:rsidRDefault="00B9304E" w:rsidP="00A51382">
      <w:pPr>
        <w:rPr>
          <w:rFonts w:ascii="Arial" w:hAnsi="Arial" w:cs="Arial"/>
          <w:sz w:val="20"/>
          <w:szCs w:val="20"/>
        </w:rPr>
      </w:pPr>
    </w:p>
    <w:p w:rsidR="00B9304E" w:rsidRDefault="00B9304E" w:rsidP="003873F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PREDLOG </w:t>
      </w:r>
      <w:r w:rsidRPr="00570A34">
        <w:rPr>
          <w:rFonts w:ascii="Arial" w:hAnsi="Arial" w:cs="Arial"/>
          <w:b/>
          <w:bCs/>
          <w:sz w:val="20"/>
          <w:szCs w:val="20"/>
        </w:rPr>
        <w:t>ZA SKLENITEV DOGOVORA O ODP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570A34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Pr="00570A34">
        <w:rPr>
          <w:rFonts w:ascii="Arial" w:hAnsi="Arial" w:cs="Arial"/>
          <w:b/>
          <w:bCs/>
          <w:sz w:val="20"/>
          <w:szCs w:val="20"/>
        </w:rPr>
        <w:t>U DOLGA</w:t>
      </w:r>
    </w:p>
    <w:p w:rsidR="00B9304E" w:rsidRPr="00570A34" w:rsidRDefault="00B9304E" w:rsidP="003873F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PODJETJA / VRTCE / OSNOVNE ŠOLE</w:t>
      </w:r>
    </w:p>
    <w:p w:rsidR="00B9304E" w:rsidRPr="00570A34" w:rsidRDefault="00B9304E" w:rsidP="00A51382">
      <w:pPr>
        <w:rPr>
          <w:rFonts w:ascii="Arial" w:hAnsi="Arial" w:cs="Arial"/>
          <w:smallCaps/>
          <w:sz w:val="20"/>
          <w:szCs w:val="20"/>
        </w:rPr>
      </w:pPr>
    </w:p>
    <w:p w:rsidR="00B9304E" w:rsidRDefault="00B9304E" w:rsidP="00E75BCE">
      <w:pPr>
        <w:rPr>
          <w:rFonts w:ascii="Arial" w:hAnsi="Arial" w:cs="Arial"/>
          <w:sz w:val="20"/>
          <w:szCs w:val="20"/>
        </w:rPr>
      </w:pPr>
    </w:p>
    <w:p w:rsidR="00B9304E" w:rsidRPr="00570A34" w:rsidRDefault="00B9304E" w:rsidP="00A513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 je nastal zaradi </w:t>
      </w:r>
      <w:r w:rsidRPr="00570A34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 .</w:t>
      </w:r>
      <w:r w:rsidRPr="00570A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Dolg</w:t>
      </w:r>
      <w:r w:rsidRPr="00570A34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nastal pred 30</w:t>
      </w:r>
      <w:r w:rsidRPr="00570A34">
        <w:rPr>
          <w:rFonts w:ascii="Arial" w:hAnsi="Arial" w:cs="Arial"/>
          <w:sz w:val="20"/>
          <w:szCs w:val="20"/>
        </w:rPr>
        <w:t>. 12. 201</w:t>
      </w:r>
      <w:r>
        <w:rPr>
          <w:rFonts w:ascii="Arial" w:hAnsi="Arial" w:cs="Arial"/>
          <w:sz w:val="20"/>
          <w:szCs w:val="20"/>
        </w:rPr>
        <w:t xml:space="preserve">3. </w:t>
      </w:r>
      <w:r w:rsidRPr="00570A34">
        <w:rPr>
          <w:rFonts w:ascii="Arial" w:hAnsi="Arial" w:cs="Arial"/>
          <w:sz w:val="20"/>
          <w:szCs w:val="20"/>
        </w:rPr>
        <w:t>Kadarkoli v obdobju med 1. 1. 2015 in 30. 6. 2015 sem bil</w:t>
      </w:r>
      <w:r>
        <w:rPr>
          <w:rFonts w:ascii="Arial" w:hAnsi="Arial" w:cs="Arial"/>
          <w:sz w:val="20"/>
          <w:szCs w:val="20"/>
        </w:rPr>
        <w:t>/a</w:t>
      </w:r>
      <w:r w:rsidRPr="00570A3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označite</w:t>
      </w:r>
      <w:r w:rsidRPr="00570A34">
        <w:rPr>
          <w:rFonts w:ascii="Arial" w:hAnsi="Arial" w:cs="Arial"/>
          <w:sz w:val="20"/>
          <w:szCs w:val="20"/>
        </w:rPr>
        <w:t>):</w:t>
      </w:r>
    </w:p>
    <w:p w:rsidR="00B9304E" w:rsidRDefault="00B9304E" w:rsidP="007929B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prejemnik/-ica denarne socialne pomoči ali </w:t>
      </w:r>
    </w:p>
    <w:p w:rsidR="00B9304E" w:rsidRDefault="00B9304E" w:rsidP="007929B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prejemnik/-ica varstvenega dodatka ali </w:t>
      </w:r>
    </w:p>
    <w:p w:rsidR="00B9304E" w:rsidRDefault="00B9304E" w:rsidP="007929B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prejemnik/-ica veteranskega dodatka ali </w:t>
      </w:r>
    </w:p>
    <w:p w:rsidR="00B9304E" w:rsidRDefault="00B9304E" w:rsidP="007929B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prejemnik/-ica otroškega dodatka iz 1. oziroma 2. dohodkovnega razreda ali </w:t>
      </w:r>
    </w:p>
    <w:p w:rsidR="00B9304E" w:rsidRDefault="00B9304E" w:rsidP="007929B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14CC4">
        <w:rPr>
          <w:rFonts w:ascii="Arial" w:hAnsi="Arial" w:cs="Arial"/>
          <w:sz w:val="20"/>
          <w:szCs w:val="20"/>
        </w:rPr>
        <w:t xml:space="preserve">prejemnik/-ica otroškega dodatka v 3. dohodkovnem razredu in </w:t>
      </w:r>
      <w:r w:rsidRPr="00BD6895">
        <w:rPr>
          <w:rFonts w:ascii="Arial" w:hAnsi="Arial" w:cs="Arial"/>
          <w:color w:val="000000"/>
          <w:sz w:val="20"/>
          <w:szCs w:val="20"/>
        </w:rPr>
        <w:t>je hkrati katerakoli oseba navedena v odločbi o pravici do otroškega dodatka tudi prejemnik dodatka za nego otroka oziroma dodatka za veliko družino</w:t>
      </w:r>
      <w:r w:rsidRPr="00714C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ali</w:t>
      </w:r>
    </w:p>
    <w:p w:rsidR="00B9304E" w:rsidRPr="00714CC4" w:rsidRDefault="00B9304E" w:rsidP="007929B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14CC4">
        <w:rPr>
          <w:rFonts w:ascii="Arial" w:hAnsi="Arial" w:cs="Arial"/>
          <w:sz w:val="20"/>
          <w:szCs w:val="20"/>
        </w:rPr>
        <w:t>oseba, ki je navedena v odločbi o pravici do denarne socialne pomoči, varstvenega dodatka oziroma otroškega dodatka.</w:t>
      </w:r>
    </w:p>
    <w:p w:rsidR="00B9304E" w:rsidRDefault="00B9304E" w:rsidP="007929B0">
      <w:pPr>
        <w:pStyle w:val="ListParagraph"/>
        <w:rPr>
          <w:rFonts w:ascii="Arial" w:hAnsi="Arial" w:cs="Arial"/>
          <w:sz w:val="20"/>
          <w:szCs w:val="20"/>
        </w:rPr>
      </w:pPr>
    </w:p>
    <w:p w:rsidR="00B9304E" w:rsidRDefault="00B9304E" w:rsidP="007929B0">
      <w:pPr>
        <w:pStyle w:val="ListParagraph"/>
        <w:rPr>
          <w:rFonts w:ascii="Arial" w:hAnsi="Arial" w:cs="Arial"/>
          <w:sz w:val="20"/>
          <w:szCs w:val="20"/>
        </w:rPr>
      </w:pPr>
    </w:p>
    <w:p w:rsidR="00B9304E" w:rsidRPr="007929B0" w:rsidRDefault="00B9304E" w:rsidP="007929B0">
      <w:pPr>
        <w:pStyle w:val="ListParagraph"/>
        <w:rPr>
          <w:rFonts w:ascii="Arial" w:hAnsi="Arial" w:cs="Arial"/>
          <w:sz w:val="20"/>
          <w:szCs w:val="20"/>
        </w:rPr>
      </w:pPr>
    </w:p>
    <w:p w:rsidR="00B9304E" w:rsidRPr="00570A34" w:rsidRDefault="00B9304E" w:rsidP="00714CC4">
      <w:pPr>
        <w:jc w:val="center"/>
        <w:rPr>
          <w:rFonts w:ascii="Arial" w:hAnsi="Arial" w:cs="Arial"/>
          <w:sz w:val="20"/>
          <w:szCs w:val="20"/>
        </w:rPr>
      </w:pPr>
      <w:r w:rsidRPr="00570A3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:rsidR="00B9304E" w:rsidRPr="00570A34" w:rsidRDefault="00B9304E" w:rsidP="00714CC4">
      <w:pPr>
        <w:rPr>
          <w:rFonts w:ascii="Arial" w:hAnsi="Arial" w:cs="Arial"/>
          <w:sz w:val="20"/>
          <w:szCs w:val="20"/>
        </w:rPr>
      </w:pPr>
    </w:p>
    <w:p w:rsidR="00B9304E" w:rsidRPr="00570A34" w:rsidRDefault="00B9304E" w:rsidP="00714CC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0A34">
        <w:rPr>
          <w:rFonts w:ascii="Arial" w:hAnsi="Arial" w:cs="Arial"/>
          <w:sz w:val="20"/>
          <w:szCs w:val="20"/>
        </w:rPr>
        <w:t>Izjavljam, da so vsi podatki, ki sem jih navedel v p</w:t>
      </w:r>
      <w:r>
        <w:rPr>
          <w:rFonts w:ascii="Arial" w:hAnsi="Arial" w:cs="Arial"/>
          <w:sz w:val="20"/>
          <w:szCs w:val="20"/>
        </w:rPr>
        <w:t xml:space="preserve">redlogu </w:t>
      </w:r>
      <w:r w:rsidRPr="00570A34">
        <w:rPr>
          <w:rFonts w:ascii="Arial" w:hAnsi="Arial" w:cs="Arial"/>
          <w:sz w:val="20"/>
          <w:szCs w:val="20"/>
        </w:rPr>
        <w:t>za sklenitev dogovora za odpis dolga, resnični, točni in popolni, in da za svojo izjavo prevzemam vso materialno in kazensko odgovornost.</w:t>
      </w:r>
    </w:p>
    <w:p w:rsidR="00B9304E" w:rsidRPr="00570A34" w:rsidRDefault="00B9304E" w:rsidP="00714CC4">
      <w:pPr>
        <w:pStyle w:val="ListParagraph"/>
        <w:rPr>
          <w:rFonts w:ascii="Arial" w:hAnsi="Arial" w:cs="Arial"/>
          <w:sz w:val="20"/>
          <w:szCs w:val="20"/>
        </w:rPr>
      </w:pPr>
    </w:p>
    <w:p w:rsidR="00B9304E" w:rsidRDefault="00B9304E" w:rsidP="00714CC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 upniku dovoljujem pridobivanje in obdelovanje mojih osebnih podatkov za potrebe odpusta dolga.</w:t>
      </w:r>
    </w:p>
    <w:p w:rsidR="00B9304E" w:rsidRPr="00C57438" w:rsidRDefault="00B9304E" w:rsidP="00714CC4">
      <w:pPr>
        <w:pStyle w:val="ListParagraph"/>
        <w:rPr>
          <w:rFonts w:ascii="Arial" w:hAnsi="Arial" w:cs="Arial"/>
          <w:sz w:val="20"/>
          <w:szCs w:val="20"/>
        </w:rPr>
      </w:pPr>
    </w:p>
    <w:p w:rsidR="00B9304E" w:rsidRPr="00E378F5" w:rsidRDefault="00B9304E" w:rsidP="00714CC4">
      <w:pPr>
        <w:pStyle w:val="ListParagraph"/>
        <w:numPr>
          <w:ilvl w:val="0"/>
          <w:numId w:val="4"/>
        </w:numPr>
        <w:spacing w:before="0" w:after="0"/>
        <w:rPr>
          <w:rFonts w:ascii="Helv" w:hAnsi="Helv" w:cs="Helv"/>
          <w:b/>
          <w:bCs/>
          <w:color w:val="000000"/>
          <w:sz w:val="20"/>
          <w:szCs w:val="20"/>
        </w:rPr>
      </w:pPr>
      <w:r w:rsidRPr="00E378F5">
        <w:rPr>
          <w:rFonts w:ascii="Arial" w:hAnsi="Arial" w:cs="Arial"/>
          <w:b/>
          <w:bCs/>
          <w:color w:val="000000"/>
          <w:sz w:val="20"/>
          <w:szCs w:val="20"/>
        </w:rPr>
        <w:t xml:space="preserve">Izjavljam, da se nad mojim premoženjem ne vodi postopek osebnega stečaja po zakonu, ki ureja </w:t>
      </w:r>
      <w:r w:rsidRPr="00E378F5">
        <w:rPr>
          <w:rFonts w:ascii="Arial" w:hAnsi="Arial" w:cs="Arial"/>
          <w:b/>
          <w:bCs/>
          <w:sz w:val="20"/>
          <w:szCs w:val="20"/>
        </w:rPr>
        <w:t>finančno poslovanje, postopke zaradi insolventnosti in prisilno prenehanje.</w:t>
      </w:r>
    </w:p>
    <w:p w:rsidR="00B9304E" w:rsidRPr="00C42C11" w:rsidRDefault="00B9304E" w:rsidP="00714CC4">
      <w:pPr>
        <w:pStyle w:val="ListParagraph"/>
        <w:rPr>
          <w:rFonts w:ascii="Arial" w:hAnsi="Arial" w:cs="Arial"/>
          <w:sz w:val="20"/>
          <w:szCs w:val="20"/>
        </w:rPr>
      </w:pPr>
    </w:p>
    <w:p w:rsidR="00B9304E" w:rsidRPr="00714CC4" w:rsidRDefault="00B9304E" w:rsidP="00714CC4">
      <w:pPr>
        <w:rPr>
          <w:rFonts w:ascii="Arial" w:hAnsi="Arial" w:cs="Arial"/>
          <w:sz w:val="20"/>
          <w:szCs w:val="20"/>
          <w:highlight w:val="yellow"/>
        </w:rPr>
      </w:pPr>
    </w:p>
    <w:p w:rsidR="00B9304E" w:rsidRDefault="00B9304E" w:rsidP="00714CC4">
      <w:pPr>
        <w:jc w:val="left"/>
        <w:rPr>
          <w:rFonts w:ascii="Arial" w:hAnsi="Arial" w:cs="Arial"/>
          <w:sz w:val="20"/>
          <w:szCs w:val="20"/>
        </w:rPr>
      </w:pPr>
    </w:p>
    <w:p w:rsidR="00B9304E" w:rsidRPr="00570A34" w:rsidRDefault="00B9304E" w:rsidP="00714CC4">
      <w:pPr>
        <w:jc w:val="left"/>
        <w:rPr>
          <w:rFonts w:ascii="Arial" w:hAnsi="Arial" w:cs="Arial"/>
          <w:sz w:val="20"/>
          <w:szCs w:val="20"/>
        </w:rPr>
      </w:pPr>
    </w:p>
    <w:p w:rsidR="00B9304E" w:rsidRPr="00570A34" w:rsidRDefault="00B9304E" w:rsidP="00714CC4">
      <w:pPr>
        <w:ind w:left="426"/>
        <w:jc w:val="left"/>
        <w:rPr>
          <w:rFonts w:ascii="Arial" w:hAnsi="Arial" w:cs="Arial"/>
          <w:sz w:val="20"/>
          <w:szCs w:val="20"/>
        </w:rPr>
      </w:pPr>
      <w:r w:rsidRPr="00570A34">
        <w:rPr>
          <w:rFonts w:ascii="Arial" w:hAnsi="Arial" w:cs="Arial"/>
          <w:sz w:val="20"/>
          <w:szCs w:val="20"/>
        </w:rPr>
        <w:t>Kraj in datum: ……………………………..….  Podpis dolžnika: ………………………………………</w:t>
      </w:r>
    </w:p>
    <w:p w:rsidR="00B9304E" w:rsidRDefault="00B9304E" w:rsidP="00E80EE6">
      <w:pPr>
        <w:rPr>
          <w:rFonts w:ascii="Arial" w:hAnsi="Arial" w:cs="Arial"/>
          <w:sz w:val="20"/>
          <w:szCs w:val="20"/>
        </w:rPr>
      </w:pPr>
    </w:p>
    <w:p w:rsidR="00B9304E" w:rsidRPr="00570A34" w:rsidRDefault="00B9304E" w:rsidP="00E80EE6">
      <w:pPr>
        <w:rPr>
          <w:rFonts w:ascii="Arial" w:hAnsi="Arial" w:cs="Arial"/>
          <w:sz w:val="20"/>
          <w:szCs w:val="20"/>
        </w:rPr>
      </w:pPr>
    </w:p>
    <w:sectPr w:rsidR="00B9304E" w:rsidRPr="00570A34" w:rsidSect="00C3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4E" w:rsidRDefault="00B9304E" w:rsidP="00B80D7A">
      <w:pPr>
        <w:spacing w:before="0" w:after="0" w:line="240" w:lineRule="auto"/>
      </w:pPr>
      <w:r>
        <w:separator/>
      </w:r>
    </w:p>
  </w:endnote>
  <w:endnote w:type="continuationSeparator" w:id="0">
    <w:p w:rsidR="00B9304E" w:rsidRDefault="00B9304E" w:rsidP="00B80D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4E" w:rsidRDefault="00B9304E" w:rsidP="00B80D7A">
      <w:pPr>
        <w:spacing w:before="0" w:after="0" w:line="240" w:lineRule="auto"/>
      </w:pPr>
      <w:r>
        <w:separator/>
      </w:r>
    </w:p>
  </w:footnote>
  <w:footnote w:type="continuationSeparator" w:id="0">
    <w:p w:rsidR="00B9304E" w:rsidRDefault="00B9304E" w:rsidP="00B80D7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38B"/>
    <w:multiLevelType w:val="hybridMultilevel"/>
    <w:tmpl w:val="431E55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57DA"/>
    <w:multiLevelType w:val="hybridMultilevel"/>
    <w:tmpl w:val="06229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66EC"/>
    <w:multiLevelType w:val="hybridMultilevel"/>
    <w:tmpl w:val="63F88EC8"/>
    <w:lvl w:ilvl="0" w:tplc="74AC6634">
      <w:start w:val="1"/>
      <w:numFmt w:val="bullet"/>
      <w:lvlText w:val="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EE49A4"/>
    <w:multiLevelType w:val="hybridMultilevel"/>
    <w:tmpl w:val="3E64F894"/>
    <w:lvl w:ilvl="0" w:tplc="00CE31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583F2F"/>
    <w:multiLevelType w:val="hybridMultilevel"/>
    <w:tmpl w:val="D7461C96"/>
    <w:lvl w:ilvl="0" w:tplc="7C740A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C08747D"/>
    <w:multiLevelType w:val="hybridMultilevel"/>
    <w:tmpl w:val="643E31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C5075"/>
    <w:multiLevelType w:val="hybridMultilevel"/>
    <w:tmpl w:val="B5EA67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BA9"/>
    <w:rsid w:val="000321E1"/>
    <w:rsid w:val="00037006"/>
    <w:rsid w:val="000A21E9"/>
    <w:rsid w:val="0011348C"/>
    <w:rsid w:val="0012560E"/>
    <w:rsid w:val="001C765C"/>
    <w:rsid w:val="001C7E24"/>
    <w:rsid w:val="002225FD"/>
    <w:rsid w:val="002265A5"/>
    <w:rsid w:val="00260F40"/>
    <w:rsid w:val="00357BA9"/>
    <w:rsid w:val="003660DE"/>
    <w:rsid w:val="003679DC"/>
    <w:rsid w:val="0038433B"/>
    <w:rsid w:val="003873FE"/>
    <w:rsid w:val="003E3537"/>
    <w:rsid w:val="004A6A47"/>
    <w:rsid w:val="004F5DC6"/>
    <w:rsid w:val="00570A34"/>
    <w:rsid w:val="005C19AE"/>
    <w:rsid w:val="005E6A49"/>
    <w:rsid w:val="00714CC4"/>
    <w:rsid w:val="00740A59"/>
    <w:rsid w:val="007929B0"/>
    <w:rsid w:val="00801749"/>
    <w:rsid w:val="0083280A"/>
    <w:rsid w:val="008B0A80"/>
    <w:rsid w:val="008F5EDB"/>
    <w:rsid w:val="00965AE2"/>
    <w:rsid w:val="009D0354"/>
    <w:rsid w:val="00A51382"/>
    <w:rsid w:val="00A8435D"/>
    <w:rsid w:val="00A907C3"/>
    <w:rsid w:val="00AA0306"/>
    <w:rsid w:val="00AD7356"/>
    <w:rsid w:val="00B663B2"/>
    <w:rsid w:val="00B80D7A"/>
    <w:rsid w:val="00B9304E"/>
    <w:rsid w:val="00BD6895"/>
    <w:rsid w:val="00C136D9"/>
    <w:rsid w:val="00C36512"/>
    <w:rsid w:val="00C42C11"/>
    <w:rsid w:val="00C57438"/>
    <w:rsid w:val="00CE3914"/>
    <w:rsid w:val="00CE7321"/>
    <w:rsid w:val="00CF30A7"/>
    <w:rsid w:val="00D0178E"/>
    <w:rsid w:val="00D30B75"/>
    <w:rsid w:val="00DE5CA0"/>
    <w:rsid w:val="00E378F5"/>
    <w:rsid w:val="00E4410D"/>
    <w:rsid w:val="00E63F8B"/>
    <w:rsid w:val="00E75BCE"/>
    <w:rsid w:val="00E8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12"/>
    <w:pPr>
      <w:spacing w:before="120" w:after="120" w:line="260" w:lineRule="exact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1382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80D7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80D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80D7A"/>
    <w:rPr>
      <w:vertAlign w:val="superscript"/>
    </w:rPr>
  </w:style>
  <w:style w:type="character" w:customStyle="1" w:styleId="custombold">
    <w:name w:val="custombold"/>
    <w:basedOn w:val="DefaultParagraphFont"/>
    <w:uiPriority w:val="99"/>
    <w:rsid w:val="00B80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229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IN PRIIMEK: ………………………………………………………………………………………………</dc:title>
  <dc:subject/>
  <dc:creator>mdi016</dc:creator>
  <cp:keywords/>
  <dc:description/>
  <cp:lastModifiedBy>jaka</cp:lastModifiedBy>
  <cp:revision>2</cp:revision>
  <cp:lastPrinted>2015-07-22T09:55:00Z</cp:lastPrinted>
  <dcterms:created xsi:type="dcterms:W3CDTF">2015-10-15T07:32:00Z</dcterms:created>
  <dcterms:modified xsi:type="dcterms:W3CDTF">2015-10-15T07:32:00Z</dcterms:modified>
</cp:coreProperties>
</file>