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E4" w:rsidRDefault="00FF64E4" w:rsidP="00732801">
      <w:pPr>
        <w:pStyle w:val="BodyText"/>
        <w:rPr>
          <w:rFonts w:ascii="Arial" w:hAnsi="Arial" w:cs="Arial"/>
          <w:sz w:val="22"/>
          <w:szCs w:val="22"/>
        </w:rPr>
      </w:pP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</w:p>
    <w:p w:rsidR="009D48A2" w:rsidRPr="009D48A2" w:rsidRDefault="009D48A2" w:rsidP="009D48A2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VLOGA ZA SOFINANCIRANJE VARUHA PREDŠOLSKIH OTROK</w:t>
      </w: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</w:p>
    <w:p w:rsidR="009D48A2" w:rsidRPr="009D48A2" w:rsidRDefault="009D48A2" w:rsidP="009D48A2">
      <w:pPr>
        <w:pStyle w:val="BodyText"/>
        <w:numPr>
          <w:ilvl w:val="0"/>
          <w:numId w:val="5"/>
        </w:numPr>
        <w:rPr>
          <w:rFonts w:ascii="Arial" w:hAnsi="Arial" w:cs="Arial"/>
          <w:b/>
          <w:i/>
          <w:sz w:val="22"/>
          <w:szCs w:val="22"/>
          <w:u w:val="single"/>
        </w:rPr>
      </w:pPr>
      <w:r w:rsidRPr="009D48A2">
        <w:rPr>
          <w:rFonts w:ascii="Arial" w:hAnsi="Arial" w:cs="Arial"/>
          <w:b/>
          <w:i/>
          <w:sz w:val="22"/>
          <w:szCs w:val="22"/>
          <w:u w:val="single"/>
        </w:rPr>
        <w:t>Podatki o vlagatelju</w:t>
      </w: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Varuh predšolskih otrok ……………………………………………………………………………….</w:t>
      </w:r>
    </w:p>
    <w:p w:rsidR="009D48A2" w:rsidRPr="009D48A2" w:rsidRDefault="009D48A2" w:rsidP="00732801">
      <w:pPr>
        <w:pStyle w:val="BodyText"/>
        <w:rPr>
          <w:rFonts w:ascii="Arial" w:hAnsi="Arial" w:cs="Arial"/>
          <w:i/>
          <w:sz w:val="16"/>
          <w:szCs w:val="16"/>
        </w:rPr>
      </w:pPr>
      <w:r w:rsidRPr="009D48A2">
        <w:rPr>
          <w:rFonts w:ascii="Arial" w:hAnsi="Arial" w:cs="Arial"/>
          <w:i/>
          <w:sz w:val="16"/>
          <w:szCs w:val="16"/>
        </w:rPr>
        <w:t xml:space="preserve">                                                    </w:t>
      </w:r>
      <w:r w:rsidR="00D44E88">
        <w:rPr>
          <w:rFonts w:ascii="Arial" w:hAnsi="Arial" w:cs="Arial"/>
          <w:i/>
          <w:sz w:val="16"/>
          <w:szCs w:val="16"/>
        </w:rPr>
        <w:t xml:space="preserve">             (ime, priimek, oblika dejavnosti</w:t>
      </w:r>
      <w:r w:rsidRPr="009D48A2">
        <w:rPr>
          <w:rFonts w:ascii="Arial" w:hAnsi="Arial" w:cs="Arial"/>
          <w:i/>
          <w:sz w:val="16"/>
          <w:szCs w:val="16"/>
        </w:rPr>
        <w:t>)</w:t>
      </w: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 opravljanja dejavnosti …………………………………………………………………………</w:t>
      </w: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davčna številka …………………………………………………………………………………………</w:t>
      </w: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matična številka ………………………………………………………………………………………...</w:t>
      </w: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 TRR ……………………………………………………………………………………………</w:t>
      </w:r>
    </w:p>
    <w:p w:rsidR="009D48A2" w:rsidRPr="009D48A2" w:rsidRDefault="009D48A2" w:rsidP="00732801">
      <w:pPr>
        <w:pStyle w:val="BodyTex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9D48A2">
        <w:rPr>
          <w:rFonts w:ascii="Arial" w:hAnsi="Arial" w:cs="Arial"/>
          <w:i/>
          <w:sz w:val="16"/>
          <w:szCs w:val="16"/>
        </w:rPr>
        <w:t>(št</w:t>
      </w:r>
      <w:r>
        <w:rPr>
          <w:rFonts w:ascii="Arial" w:hAnsi="Arial" w:cs="Arial"/>
          <w:i/>
          <w:sz w:val="16"/>
          <w:szCs w:val="16"/>
        </w:rPr>
        <w:t>evilka</w:t>
      </w:r>
      <w:r w:rsidR="00D44E88">
        <w:rPr>
          <w:rFonts w:ascii="Arial" w:hAnsi="Arial" w:cs="Arial"/>
          <w:i/>
          <w:sz w:val="16"/>
          <w:szCs w:val="16"/>
        </w:rPr>
        <w:t xml:space="preserve"> transakcijskega računa</w:t>
      </w:r>
      <w:r w:rsidRPr="009D48A2">
        <w:rPr>
          <w:rFonts w:ascii="Arial" w:hAnsi="Arial" w:cs="Arial"/>
          <w:i/>
          <w:sz w:val="16"/>
          <w:szCs w:val="16"/>
        </w:rPr>
        <w:t xml:space="preserve"> in banka, pri kateri je račun odprt)</w:t>
      </w: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odločba MIZKŠ …………………………………………………………………………………………</w:t>
      </w:r>
    </w:p>
    <w:p w:rsidR="009D48A2" w:rsidRPr="009D48A2" w:rsidRDefault="009D48A2" w:rsidP="00732801">
      <w:pPr>
        <w:pStyle w:val="BodyText"/>
        <w:rPr>
          <w:rFonts w:ascii="Arial" w:hAnsi="Arial" w:cs="Arial"/>
          <w:i/>
          <w:sz w:val="16"/>
          <w:szCs w:val="16"/>
        </w:rPr>
      </w:pPr>
      <w:r w:rsidRPr="009D48A2">
        <w:rPr>
          <w:rFonts w:ascii="Arial" w:hAnsi="Arial" w:cs="Arial"/>
          <w:i/>
          <w:sz w:val="16"/>
          <w:szCs w:val="16"/>
        </w:rPr>
        <w:t xml:space="preserve">                                                                 (številka in datum izdaje odločbe)</w:t>
      </w: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vlagam vlogo za sofinanciranje varuha predšolskih otrok v skladu z veljavnim Zakonom o vrtcih (Ur. l. RS, št. 100-05-UPB2 s spremembami).</w:t>
      </w: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</w:p>
    <w:p w:rsidR="009D48A2" w:rsidRDefault="009D48A2" w:rsidP="009D48A2">
      <w:pPr>
        <w:pStyle w:val="Body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D48A2">
        <w:rPr>
          <w:rFonts w:ascii="Arial" w:hAnsi="Arial" w:cs="Arial"/>
          <w:b/>
          <w:i/>
          <w:sz w:val="22"/>
          <w:szCs w:val="22"/>
          <w:u w:val="single"/>
        </w:rPr>
        <w:t>Podatki o otrocih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katere </w:t>
      </w:r>
      <w:r w:rsidR="004A4B1A">
        <w:rPr>
          <w:rFonts w:ascii="Arial" w:hAnsi="Arial" w:cs="Arial"/>
          <w:sz w:val="22"/>
          <w:szCs w:val="22"/>
        </w:rPr>
        <w:t>je občina zavezana plačati</w:t>
      </w:r>
      <w:r>
        <w:rPr>
          <w:rFonts w:ascii="Arial" w:hAnsi="Arial" w:cs="Arial"/>
          <w:sz w:val="22"/>
          <w:szCs w:val="22"/>
        </w:rPr>
        <w:t xml:space="preserve"> 20 % cene programa, v katerega bi bil otrok vključen, če bi bil sprejet v javni vrtec:</w:t>
      </w:r>
    </w:p>
    <w:p w:rsidR="009D48A2" w:rsidRPr="009D48A2" w:rsidRDefault="009D48A2" w:rsidP="00732801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119"/>
        <w:gridCol w:w="2583"/>
      </w:tblGrid>
      <w:tr w:rsidR="009D48A2" w:rsidTr="00D44E88">
        <w:tc>
          <w:tcPr>
            <w:tcW w:w="675" w:type="dxa"/>
          </w:tcPr>
          <w:p w:rsidR="009D48A2" w:rsidRPr="009D48A2" w:rsidRDefault="009D48A2" w:rsidP="009D48A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8A2">
              <w:rPr>
                <w:rFonts w:ascii="Arial" w:hAnsi="Arial" w:cs="Arial"/>
                <w:sz w:val="20"/>
                <w:szCs w:val="20"/>
              </w:rPr>
              <w:t>Zap. št.</w:t>
            </w:r>
          </w:p>
        </w:tc>
        <w:tc>
          <w:tcPr>
            <w:tcW w:w="2835" w:type="dxa"/>
          </w:tcPr>
          <w:p w:rsidR="009D48A2" w:rsidRPr="009D48A2" w:rsidRDefault="009D48A2" w:rsidP="009D48A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8A2">
              <w:rPr>
                <w:rFonts w:ascii="Arial" w:hAnsi="Arial" w:cs="Arial"/>
                <w:sz w:val="20"/>
                <w:szCs w:val="20"/>
              </w:rPr>
              <w:t>Ime in priimek otroka, naslov prebivališča otroka, rojstni datum</w:t>
            </w:r>
          </w:p>
        </w:tc>
        <w:tc>
          <w:tcPr>
            <w:tcW w:w="3119" w:type="dxa"/>
          </w:tcPr>
          <w:p w:rsidR="009D48A2" w:rsidRPr="009D48A2" w:rsidRDefault="009D48A2" w:rsidP="009D48A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8A2">
              <w:rPr>
                <w:rFonts w:ascii="Arial" w:hAnsi="Arial" w:cs="Arial"/>
                <w:sz w:val="20"/>
                <w:szCs w:val="20"/>
              </w:rPr>
              <w:t>Ime in priimek staršev in naslov njihovega prebivališča</w:t>
            </w:r>
          </w:p>
        </w:tc>
        <w:tc>
          <w:tcPr>
            <w:tcW w:w="2583" w:type="dxa"/>
          </w:tcPr>
          <w:p w:rsidR="009D48A2" w:rsidRPr="009D48A2" w:rsidRDefault="00D44E88" w:rsidP="009D48A2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 otroka na Centralnem čakalnem seznamu</w:t>
            </w:r>
          </w:p>
        </w:tc>
      </w:tr>
      <w:tr w:rsidR="009D48A2" w:rsidTr="00D44E88">
        <w:tc>
          <w:tcPr>
            <w:tcW w:w="675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8A2" w:rsidTr="00D44E88">
        <w:tc>
          <w:tcPr>
            <w:tcW w:w="675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8A2" w:rsidTr="00D44E88">
        <w:tc>
          <w:tcPr>
            <w:tcW w:w="675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8A2" w:rsidTr="00D44E88">
        <w:tc>
          <w:tcPr>
            <w:tcW w:w="675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8A2" w:rsidTr="00D44E88">
        <w:tc>
          <w:tcPr>
            <w:tcW w:w="675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8A2" w:rsidTr="00D44E88">
        <w:tc>
          <w:tcPr>
            <w:tcW w:w="675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9D48A2" w:rsidRDefault="009D48A2" w:rsidP="007328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</w:p>
    <w:p w:rsidR="009D48A2" w:rsidRPr="009D48A2" w:rsidRDefault="009D48A2" w:rsidP="00732801">
      <w:pPr>
        <w:pStyle w:val="BodyText"/>
        <w:rPr>
          <w:rFonts w:ascii="Arial" w:hAnsi="Arial" w:cs="Arial"/>
          <w:sz w:val="16"/>
          <w:szCs w:val="16"/>
        </w:rPr>
      </w:pPr>
      <w:r w:rsidRPr="009D48A2">
        <w:rPr>
          <w:rFonts w:ascii="Arial" w:hAnsi="Arial" w:cs="Arial"/>
          <w:sz w:val="16"/>
          <w:szCs w:val="16"/>
        </w:rPr>
        <w:t>Obvezne priloge:</w:t>
      </w:r>
      <w:bookmarkStart w:id="0" w:name="_GoBack"/>
      <w:bookmarkEnd w:id="0"/>
    </w:p>
    <w:p w:rsidR="009D48A2" w:rsidRPr="009D48A2" w:rsidRDefault="009D48A2" w:rsidP="009D48A2">
      <w:pPr>
        <w:pStyle w:val="BodyText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9D48A2">
        <w:rPr>
          <w:rFonts w:ascii="Arial" w:hAnsi="Arial" w:cs="Arial"/>
          <w:sz w:val="16"/>
          <w:szCs w:val="16"/>
        </w:rPr>
        <w:t>Kopija odločbe o vpisu varuha v register varuhov predšolskih otrok pri MIZKŠ</w:t>
      </w:r>
    </w:p>
    <w:p w:rsidR="009D48A2" w:rsidRPr="009D48A2" w:rsidRDefault="009D48A2" w:rsidP="009D48A2">
      <w:pPr>
        <w:pStyle w:val="BodyText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9D48A2">
        <w:rPr>
          <w:rFonts w:ascii="Arial" w:hAnsi="Arial" w:cs="Arial"/>
          <w:sz w:val="16"/>
          <w:szCs w:val="16"/>
        </w:rPr>
        <w:t>Kopija izjave staršev</w:t>
      </w:r>
    </w:p>
    <w:p w:rsidR="009D48A2" w:rsidRDefault="009D48A2" w:rsidP="009D48A2">
      <w:pPr>
        <w:pStyle w:val="BodyText"/>
        <w:rPr>
          <w:rFonts w:ascii="Arial" w:hAnsi="Arial" w:cs="Arial"/>
          <w:sz w:val="22"/>
          <w:szCs w:val="22"/>
        </w:rPr>
      </w:pPr>
    </w:p>
    <w:p w:rsidR="009D48A2" w:rsidRDefault="009D48A2" w:rsidP="0073280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 in datum: ___________________                    Podpis vlagatelja(ice): _____________</w:t>
      </w:r>
    </w:p>
    <w:sectPr w:rsidR="009D48A2" w:rsidSect="003C605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11F" w:rsidRDefault="0042311F" w:rsidP="003C6050">
      <w:pPr>
        <w:spacing w:after="0" w:line="240" w:lineRule="auto"/>
      </w:pPr>
      <w:r>
        <w:separator/>
      </w:r>
    </w:p>
  </w:endnote>
  <w:endnote w:type="continuationSeparator" w:id="0">
    <w:p w:rsidR="0042311F" w:rsidRDefault="0042311F" w:rsidP="003C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11F" w:rsidRDefault="0042311F" w:rsidP="003C6050">
      <w:pPr>
        <w:spacing w:after="0" w:line="240" w:lineRule="auto"/>
      </w:pPr>
      <w:r>
        <w:separator/>
      </w:r>
    </w:p>
  </w:footnote>
  <w:footnote w:type="continuationSeparator" w:id="0">
    <w:p w:rsidR="0042311F" w:rsidRDefault="0042311F" w:rsidP="003C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50" w:rsidRDefault="00817774">
    <w:pPr>
      <w:pStyle w:val="Header"/>
    </w:pPr>
    <w:r w:rsidRPr="00817774">
      <w:rPr>
        <w:noProof/>
        <w:lang w:eastAsia="sl-SI"/>
      </w:rPr>
      <w:drawing>
        <wp:inline distT="0" distB="0" distL="0" distR="0">
          <wp:extent cx="5760720" cy="137287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787 druzbene dejavnost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72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33CA"/>
    <w:multiLevelType w:val="hybridMultilevel"/>
    <w:tmpl w:val="4A9A78D4"/>
    <w:lvl w:ilvl="0" w:tplc="FB9A0A24">
      <w:start w:val="12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E7B94"/>
    <w:multiLevelType w:val="hybridMultilevel"/>
    <w:tmpl w:val="AA52A180"/>
    <w:lvl w:ilvl="0" w:tplc="31783BDA">
      <w:start w:val="124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E235F"/>
    <w:multiLevelType w:val="hybridMultilevel"/>
    <w:tmpl w:val="250A79E0"/>
    <w:lvl w:ilvl="0" w:tplc="08C838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03009"/>
    <w:multiLevelType w:val="hybridMultilevel"/>
    <w:tmpl w:val="FB3AA7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57353"/>
    <w:multiLevelType w:val="hybridMultilevel"/>
    <w:tmpl w:val="62420E10"/>
    <w:lvl w:ilvl="0" w:tplc="0666C7D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01"/>
    <w:rsid w:val="000075D3"/>
    <w:rsid w:val="000463D7"/>
    <w:rsid w:val="000510CE"/>
    <w:rsid w:val="00065A99"/>
    <w:rsid w:val="000F0D12"/>
    <w:rsid w:val="00107B16"/>
    <w:rsid w:val="001349E3"/>
    <w:rsid w:val="00164A05"/>
    <w:rsid w:val="00182280"/>
    <w:rsid w:val="00184FC0"/>
    <w:rsid w:val="00255F01"/>
    <w:rsid w:val="002E0D59"/>
    <w:rsid w:val="002F2788"/>
    <w:rsid w:val="003C6050"/>
    <w:rsid w:val="003E74F2"/>
    <w:rsid w:val="0042311F"/>
    <w:rsid w:val="004803FA"/>
    <w:rsid w:val="004A4B1A"/>
    <w:rsid w:val="004C1BE0"/>
    <w:rsid w:val="004C5BB3"/>
    <w:rsid w:val="004D354C"/>
    <w:rsid w:val="004F08E9"/>
    <w:rsid w:val="005923DA"/>
    <w:rsid w:val="005962FA"/>
    <w:rsid w:val="00600B19"/>
    <w:rsid w:val="006249C5"/>
    <w:rsid w:val="00695DE4"/>
    <w:rsid w:val="00732801"/>
    <w:rsid w:val="007D33B4"/>
    <w:rsid w:val="00815ED9"/>
    <w:rsid w:val="00817774"/>
    <w:rsid w:val="00900260"/>
    <w:rsid w:val="009945B3"/>
    <w:rsid w:val="009D48A2"/>
    <w:rsid w:val="00A30DCB"/>
    <w:rsid w:val="00A768CB"/>
    <w:rsid w:val="00B42E32"/>
    <w:rsid w:val="00B5271C"/>
    <w:rsid w:val="00BB160D"/>
    <w:rsid w:val="00BF6708"/>
    <w:rsid w:val="00C47139"/>
    <w:rsid w:val="00C93EB4"/>
    <w:rsid w:val="00D44E88"/>
    <w:rsid w:val="00D736B3"/>
    <w:rsid w:val="00D7410F"/>
    <w:rsid w:val="00DA14F2"/>
    <w:rsid w:val="00ED2F2A"/>
    <w:rsid w:val="00F87D96"/>
    <w:rsid w:val="00FF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801"/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50"/>
  </w:style>
  <w:style w:type="paragraph" w:styleId="Footer">
    <w:name w:val="footer"/>
    <w:basedOn w:val="Normal"/>
    <w:link w:val="FooterChar"/>
    <w:uiPriority w:val="99"/>
    <w:unhideWhenUsed/>
    <w:rsid w:val="003C6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50"/>
  </w:style>
  <w:style w:type="paragraph" w:styleId="BalloonText">
    <w:name w:val="Balloon Text"/>
    <w:basedOn w:val="Normal"/>
    <w:link w:val="BalloonTextChar"/>
    <w:uiPriority w:val="99"/>
    <w:semiHidden/>
    <w:unhideWhenUsed/>
    <w:rsid w:val="002F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7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3280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BodyTextChar">
    <w:name w:val="Body Text Char"/>
    <w:basedOn w:val="DefaultParagraphFont"/>
    <w:link w:val="BodyText"/>
    <w:rsid w:val="0073280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1349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49E3"/>
    <w:pPr>
      <w:ind w:left="720"/>
      <w:contextualSpacing/>
    </w:pPr>
  </w:style>
  <w:style w:type="table" w:styleId="TableGrid">
    <w:name w:val="Table Grid"/>
    <w:basedOn w:val="TableNormal"/>
    <w:uiPriority w:val="59"/>
    <w:rsid w:val="009D48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801"/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50"/>
  </w:style>
  <w:style w:type="paragraph" w:styleId="Footer">
    <w:name w:val="footer"/>
    <w:basedOn w:val="Normal"/>
    <w:link w:val="FooterChar"/>
    <w:uiPriority w:val="99"/>
    <w:unhideWhenUsed/>
    <w:rsid w:val="003C6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50"/>
  </w:style>
  <w:style w:type="paragraph" w:styleId="BalloonText">
    <w:name w:val="Balloon Text"/>
    <w:basedOn w:val="Normal"/>
    <w:link w:val="BalloonTextChar"/>
    <w:uiPriority w:val="99"/>
    <w:semiHidden/>
    <w:unhideWhenUsed/>
    <w:rsid w:val="002F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7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3280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BodyTextChar">
    <w:name w:val="Body Text Char"/>
    <w:basedOn w:val="DefaultParagraphFont"/>
    <w:link w:val="BodyText"/>
    <w:rsid w:val="0073280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1349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49E3"/>
    <w:pPr>
      <w:ind w:left="720"/>
      <w:contextualSpacing/>
    </w:pPr>
  </w:style>
  <w:style w:type="table" w:styleId="TableGrid">
    <w:name w:val="Table Grid"/>
    <w:basedOn w:val="TableNormal"/>
    <w:uiPriority w:val="59"/>
    <w:rsid w:val="009D48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2016%20Glave%20dokumentov\predloga%20787%20prostor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787 prostor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berlec</dc:creator>
  <cp:lastModifiedBy>Tina</cp:lastModifiedBy>
  <cp:revision>3</cp:revision>
  <cp:lastPrinted>2016-01-18T17:19:00Z</cp:lastPrinted>
  <dcterms:created xsi:type="dcterms:W3CDTF">2016-01-18T17:19:00Z</dcterms:created>
  <dcterms:modified xsi:type="dcterms:W3CDTF">2016-01-18T17:32:00Z</dcterms:modified>
</cp:coreProperties>
</file>