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D" w:rsidRPr="00F16131" w:rsidRDefault="00464FAD" w:rsidP="00464F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6131">
        <w:rPr>
          <w:rFonts w:ascii="Arial" w:hAnsi="Arial" w:cs="Arial"/>
          <w:sz w:val="24"/>
          <w:szCs w:val="24"/>
        </w:rPr>
        <w:t>POJASNILA IN ODGOVORI NA VPRAŠANJA</w:t>
      </w:r>
    </w:p>
    <w:p w:rsidR="00464FAD" w:rsidRDefault="00464FAD" w:rsidP="00464FAD">
      <w:pPr>
        <w:spacing w:after="0"/>
        <w:rPr>
          <w:rFonts w:ascii="Arial" w:hAnsi="Arial" w:cs="Arial"/>
          <w:sz w:val="24"/>
          <w:szCs w:val="24"/>
        </w:rPr>
      </w:pPr>
    </w:p>
    <w:p w:rsidR="00464FAD" w:rsidRPr="00F16131" w:rsidRDefault="00464FAD" w:rsidP="00700CA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16131">
        <w:rPr>
          <w:rFonts w:ascii="Arial" w:hAnsi="Arial" w:cs="Arial"/>
          <w:sz w:val="24"/>
          <w:szCs w:val="24"/>
          <w:u w:val="single"/>
        </w:rPr>
        <w:t>VPRAŠANJ</w:t>
      </w:r>
      <w:r w:rsidR="004520AC">
        <w:rPr>
          <w:rFonts w:ascii="Arial" w:hAnsi="Arial" w:cs="Arial"/>
          <w:sz w:val="24"/>
          <w:szCs w:val="24"/>
          <w:u w:val="single"/>
        </w:rPr>
        <w:t>E</w:t>
      </w:r>
      <w:r w:rsidRPr="00F16131">
        <w:rPr>
          <w:rFonts w:ascii="Arial" w:hAnsi="Arial" w:cs="Arial"/>
          <w:sz w:val="24"/>
          <w:szCs w:val="24"/>
          <w:u w:val="single"/>
        </w:rPr>
        <w:t xml:space="preserve"> 1:</w:t>
      </w:r>
    </w:p>
    <w:p w:rsidR="00464FAD" w:rsidRPr="00464FAD" w:rsidRDefault="00464FAD" w:rsidP="00700C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20AC" w:rsidRDefault="00464FAD" w:rsidP="00FA329D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4520AC">
        <w:rPr>
          <w:rFonts w:ascii="Arial" w:hAnsi="Arial" w:cs="Arial"/>
        </w:rPr>
        <w:t>VPRAŠANJE:</w:t>
      </w:r>
      <w:r w:rsidR="004520AC">
        <w:rPr>
          <w:rFonts w:ascii="Arial" w:hAnsi="Arial" w:cs="Arial"/>
        </w:rPr>
        <w:t xml:space="preserve"> Glede na to, da gre v predmetnem razpisu DOLB Šmartno v Tuhinju za manjši energetski sistem, katerega lahko vodi oziroma obvladuje vodja energetskih naprav s pridobljenim dodatnim strokovnim znanjem in izpitom Strojnik centralnega ogrevanja, vam predlagamo spremembo razpisne dokumentacije v delu »Kadrovski pogoji«.</w:t>
      </w:r>
    </w:p>
    <w:p w:rsidR="00464FAD" w:rsidRDefault="00464FAD" w:rsidP="00FA3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60F">
        <w:rPr>
          <w:rFonts w:ascii="Arial" w:hAnsi="Arial" w:cs="Arial"/>
          <w:sz w:val="24"/>
          <w:szCs w:val="24"/>
        </w:rPr>
        <w:t>ODG</w:t>
      </w:r>
      <w:r w:rsidR="0026260F" w:rsidRPr="0026260F">
        <w:rPr>
          <w:rFonts w:ascii="Arial" w:hAnsi="Arial" w:cs="Arial"/>
          <w:sz w:val="24"/>
          <w:szCs w:val="24"/>
        </w:rPr>
        <w:t>OVOR:</w:t>
      </w:r>
      <w:r w:rsidR="00C573A5">
        <w:rPr>
          <w:rFonts w:ascii="Arial" w:hAnsi="Arial" w:cs="Arial"/>
          <w:sz w:val="24"/>
          <w:szCs w:val="24"/>
        </w:rPr>
        <w:t xml:space="preserve"> Razpisna dokumentacija se spremeni tako, da se pri kadrovskih pogojih (priloga 1) črtajo naslednji zahtevani kadri: </w:t>
      </w:r>
    </w:p>
    <w:p w:rsidR="00C573A5" w:rsidRDefault="00C573A5" w:rsidP="00C573A5">
      <w:pPr>
        <w:pStyle w:val="Odstavekseznama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73A5">
        <w:rPr>
          <w:rFonts w:ascii="Arial" w:hAnsi="Arial" w:cs="Arial"/>
          <w:sz w:val="24"/>
          <w:szCs w:val="24"/>
        </w:rPr>
        <w:t>3 zaposleni (operativni kader) za opravljanje nalog:</w:t>
      </w:r>
    </w:p>
    <w:p w:rsidR="00C573A5" w:rsidRDefault="00C573A5" w:rsidP="00C573A5">
      <w:pPr>
        <w:pStyle w:val="Odstavekseznama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energetskih naprav</w:t>
      </w:r>
    </w:p>
    <w:p w:rsidR="00C573A5" w:rsidRDefault="00C573A5" w:rsidP="00C573A5">
      <w:pPr>
        <w:pStyle w:val="Odstavekseznama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vzdrževalne enote</w:t>
      </w:r>
    </w:p>
    <w:p w:rsidR="00C573A5" w:rsidRDefault="00C573A5" w:rsidP="00C573A5">
      <w:pPr>
        <w:pStyle w:val="Odstavekseznama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vzdrževalec</w:t>
      </w:r>
    </w:p>
    <w:p w:rsidR="00C573A5" w:rsidRPr="00C573A5" w:rsidRDefault="000A593D" w:rsidP="00C57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Prijavitelj mora razpolagati najmanj z 1 tehničnim vodjem.</w:t>
      </w:r>
    </w:p>
    <w:p w:rsidR="00C573A5" w:rsidRDefault="001509CC" w:rsidP="00FA32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Spremenjena priloga 1</w:t>
      </w:r>
      <w:r w:rsidR="00DD0B98">
        <w:rPr>
          <w:rFonts w:ascii="Arial" w:hAnsi="Arial" w:cs="Arial"/>
          <w:sz w:val="24"/>
          <w:szCs w:val="24"/>
        </w:rPr>
        <w:t xml:space="preserve"> in spremenjen obrazec OBR-I/8</w:t>
      </w:r>
      <w:r>
        <w:rPr>
          <w:rFonts w:ascii="Arial" w:hAnsi="Arial" w:cs="Arial"/>
          <w:sz w:val="24"/>
          <w:szCs w:val="24"/>
        </w:rPr>
        <w:t xml:space="preserve"> </w:t>
      </w:r>
      <w:r w:rsidR="00DD0B98">
        <w:rPr>
          <w:rFonts w:ascii="Arial" w:hAnsi="Arial" w:cs="Arial"/>
          <w:sz w:val="24"/>
          <w:szCs w:val="24"/>
        </w:rPr>
        <w:t xml:space="preserve">sta </w:t>
      </w:r>
      <w:r>
        <w:rPr>
          <w:rFonts w:ascii="Arial" w:hAnsi="Arial" w:cs="Arial"/>
          <w:sz w:val="24"/>
          <w:szCs w:val="24"/>
        </w:rPr>
        <w:t>objavljena v rubriki »Spremembe in dopolnitve«.</w:t>
      </w:r>
    </w:p>
    <w:sectPr w:rsidR="00C573A5" w:rsidSect="0071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otesque M7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8C"/>
    <w:multiLevelType w:val="hybridMultilevel"/>
    <w:tmpl w:val="ACA49620"/>
    <w:lvl w:ilvl="0" w:tplc="B5FE6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531"/>
    <w:multiLevelType w:val="hybridMultilevel"/>
    <w:tmpl w:val="B504EC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3D6B"/>
    <w:multiLevelType w:val="hybridMultilevel"/>
    <w:tmpl w:val="B78E4F82"/>
    <w:lvl w:ilvl="0" w:tplc="8E12D844">
      <w:start w:val="1"/>
      <w:numFmt w:val="bullet"/>
      <w:lvlText w:val="-"/>
      <w:lvlJc w:val="left"/>
      <w:pPr>
        <w:tabs>
          <w:tab w:val="num" w:pos="2624"/>
        </w:tabs>
        <w:ind w:left="2624" w:hanging="284"/>
      </w:pPr>
      <w:rPr>
        <w:rFonts w:ascii="Grotesque M7" w:hAnsi="Grotesque M7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>
    <w:nsid w:val="1B1B0A86"/>
    <w:multiLevelType w:val="hybridMultilevel"/>
    <w:tmpl w:val="EE56221E"/>
    <w:lvl w:ilvl="0" w:tplc="8E12D844">
      <w:start w:val="1"/>
      <w:numFmt w:val="bullet"/>
      <w:lvlText w:val="-"/>
      <w:lvlJc w:val="left"/>
      <w:pPr>
        <w:tabs>
          <w:tab w:val="num" w:pos="2624"/>
        </w:tabs>
        <w:ind w:left="2624" w:hanging="284"/>
      </w:pPr>
      <w:rPr>
        <w:rFonts w:ascii="Grotesque M7" w:hAnsi="Grotesque M7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>
    <w:nsid w:val="1B554700"/>
    <w:multiLevelType w:val="hybridMultilevel"/>
    <w:tmpl w:val="1AA6A8F4"/>
    <w:lvl w:ilvl="0" w:tplc="8E12D844">
      <w:start w:val="1"/>
      <w:numFmt w:val="bullet"/>
      <w:lvlText w:val="-"/>
      <w:lvlJc w:val="left"/>
      <w:pPr>
        <w:tabs>
          <w:tab w:val="num" w:pos="2624"/>
        </w:tabs>
        <w:ind w:left="2624" w:hanging="284"/>
      </w:pPr>
      <w:rPr>
        <w:rFonts w:ascii="Grotesque M7" w:hAnsi="Grotesque M7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>
    <w:nsid w:val="1CEF38C9"/>
    <w:multiLevelType w:val="hybridMultilevel"/>
    <w:tmpl w:val="7CA2B7DE"/>
    <w:lvl w:ilvl="0" w:tplc="43D0129E">
      <w:start w:val="522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2E3214E"/>
    <w:multiLevelType w:val="singleLevel"/>
    <w:tmpl w:val="89389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270234CF"/>
    <w:multiLevelType w:val="hybridMultilevel"/>
    <w:tmpl w:val="F0CA3C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C6C54"/>
    <w:multiLevelType w:val="hybridMultilevel"/>
    <w:tmpl w:val="3328D4AC"/>
    <w:lvl w:ilvl="0" w:tplc="A8203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6981"/>
    <w:multiLevelType w:val="hybridMultilevel"/>
    <w:tmpl w:val="9096317C"/>
    <w:lvl w:ilvl="0" w:tplc="8E12D844">
      <w:start w:val="1"/>
      <w:numFmt w:val="bullet"/>
      <w:lvlText w:val="-"/>
      <w:lvlJc w:val="left"/>
      <w:pPr>
        <w:tabs>
          <w:tab w:val="num" w:pos="2624"/>
        </w:tabs>
        <w:ind w:left="2624" w:hanging="284"/>
      </w:pPr>
      <w:rPr>
        <w:rFonts w:ascii="Grotesque M7" w:hAnsi="Grotesque M7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>
    <w:nsid w:val="2E750BC5"/>
    <w:multiLevelType w:val="hybridMultilevel"/>
    <w:tmpl w:val="3328D4AC"/>
    <w:lvl w:ilvl="0" w:tplc="A8203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4E54"/>
    <w:multiLevelType w:val="hybridMultilevel"/>
    <w:tmpl w:val="75BAF40E"/>
    <w:lvl w:ilvl="0" w:tplc="43D0129E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D0129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5B6E6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3D0129E">
      <w:start w:val="522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E51B4"/>
    <w:multiLevelType w:val="hybridMultilevel"/>
    <w:tmpl w:val="33825716"/>
    <w:lvl w:ilvl="0" w:tplc="A782BD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11A69"/>
    <w:multiLevelType w:val="hybridMultilevel"/>
    <w:tmpl w:val="D8329B90"/>
    <w:lvl w:ilvl="0" w:tplc="04240011">
      <w:start w:val="1"/>
      <w:numFmt w:val="decimal"/>
      <w:lvlText w:val="%1)"/>
      <w:lvlJc w:val="left"/>
      <w:pPr>
        <w:ind w:left="1590" w:hanging="8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E36A86"/>
    <w:multiLevelType w:val="hybridMultilevel"/>
    <w:tmpl w:val="C8B42222"/>
    <w:lvl w:ilvl="0" w:tplc="B1E4F51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550A1C90"/>
    <w:multiLevelType w:val="hybridMultilevel"/>
    <w:tmpl w:val="8FC0287A"/>
    <w:lvl w:ilvl="0" w:tplc="8E12D844">
      <w:start w:val="1"/>
      <w:numFmt w:val="bullet"/>
      <w:lvlText w:val="-"/>
      <w:lvlJc w:val="left"/>
      <w:pPr>
        <w:tabs>
          <w:tab w:val="num" w:pos="2624"/>
        </w:tabs>
        <w:ind w:left="2624" w:hanging="284"/>
      </w:pPr>
      <w:rPr>
        <w:rFonts w:ascii="Grotesque M7" w:hAnsi="Grotesque M7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6">
    <w:nsid w:val="60F613A6"/>
    <w:multiLevelType w:val="singleLevel"/>
    <w:tmpl w:val="89389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>
    <w:nsid w:val="73B23E90"/>
    <w:multiLevelType w:val="hybridMultilevel"/>
    <w:tmpl w:val="CA5CD438"/>
    <w:lvl w:ilvl="0" w:tplc="42C25D3E">
      <w:start w:val="522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383ACD"/>
    <w:multiLevelType w:val="hybridMultilevel"/>
    <w:tmpl w:val="33A49A00"/>
    <w:lvl w:ilvl="0" w:tplc="A11ADB5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7"/>
  </w:num>
  <w:num w:numId="11">
    <w:abstractNumId w:val="18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16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D2235F"/>
    <w:rsid w:val="000222EA"/>
    <w:rsid w:val="00057B0E"/>
    <w:rsid w:val="000742FA"/>
    <w:rsid w:val="0008298D"/>
    <w:rsid w:val="00094637"/>
    <w:rsid w:val="00094EBC"/>
    <w:rsid w:val="000A3312"/>
    <w:rsid w:val="000A593D"/>
    <w:rsid w:val="000C336B"/>
    <w:rsid w:val="001217F8"/>
    <w:rsid w:val="001509CC"/>
    <w:rsid w:val="001C620D"/>
    <w:rsid w:val="001C6689"/>
    <w:rsid w:val="001D7573"/>
    <w:rsid w:val="001F68BE"/>
    <w:rsid w:val="00210BEA"/>
    <w:rsid w:val="0023239C"/>
    <w:rsid w:val="00234EAD"/>
    <w:rsid w:val="0026260F"/>
    <w:rsid w:val="00280C21"/>
    <w:rsid w:val="002B2893"/>
    <w:rsid w:val="002F3EE9"/>
    <w:rsid w:val="00313486"/>
    <w:rsid w:val="00321131"/>
    <w:rsid w:val="00346EB7"/>
    <w:rsid w:val="00352F11"/>
    <w:rsid w:val="0035486A"/>
    <w:rsid w:val="00377815"/>
    <w:rsid w:val="0039436F"/>
    <w:rsid w:val="003C2D40"/>
    <w:rsid w:val="003D1C2F"/>
    <w:rsid w:val="003F7235"/>
    <w:rsid w:val="00446CFA"/>
    <w:rsid w:val="004520AC"/>
    <w:rsid w:val="00463E3F"/>
    <w:rsid w:val="00464FAD"/>
    <w:rsid w:val="00482DD0"/>
    <w:rsid w:val="004A5584"/>
    <w:rsid w:val="004C541C"/>
    <w:rsid w:val="004D3C13"/>
    <w:rsid w:val="00502D29"/>
    <w:rsid w:val="00516B0D"/>
    <w:rsid w:val="00530E8D"/>
    <w:rsid w:val="00533DC0"/>
    <w:rsid w:val="00560434"/>
    <w:rsid w:val="00561606"/>
    <w:rsid w:val="005A1930"/>
    <w:rsid w:val="005A5676"/>
    <w:rsid w:val="005B65C7"/>
    <w:rsid w:val="005C2C9B"/>
    <w:rsid w:val="005D32CD"/>
    <w:rsid w:val="005E0BF8"/>
    <w:rsid w:val="005F4980"/>
    <w:rsid w:val="00623462"/>
    <w:rsid w:val="00657FD8"/>
    <w:rsid w:val="0066621E"/>
    <w:rsid w:val="00673E53"/>
    <w:rsid w:val="006B01BA"/>
    <w:rsid w:val="006E7386"/>
    <w:rsid w:val="00700CA7"/>
    <w:rsid w:val="007060A1"/>
    <w:rsid w:val="00715611"/>
    <w:rsid w:val="00735521"/>
    <w:rsid w:val="00752300"/>
    <w:rsid w:val="00754D6C"/>
    <w:rsid w:val="00795B45"/>
    <w:rsid w:val="007A4355"/>
    <w:rsid w:val="007E13E5"/>
    <w:rsid w:val="007E487B"/>
    <w:rsid w:val="00833EC6"/>
    <w:rsid w:val="00865F22"/>
    <w:rsid w:val="00875407"/>
    <w:rsid w:val="00897FA0"/>
    <w:rsid w:val="008A1C2D"/>
    <w:rsid w:val="008A3DC0"/>
    <w:rsid w:val="008D3398"/>
    <w:rsid w:val="008F326D"/>
    <w:rsid w:val="00926203"/>
    <w:rsid w:val="00941A83"/>
    <w:rsid w:val="00972746"/>
    <w:rsid w:val="00A116F2"/>
    <w:rsid w:val="00A43BF2"/>
    <w:rsid w:val="00A46117"/>
    <w:rsid w:val="00A62B47"/>
    <w:rsid w:val="00A755DF"/>
    <w:rsid w:val="00A91F70"/>
    <w:rsid w:val="00AA1DA3"/>
    <w:rsid w:val="00AE0DC0"/>
    <w:rsid w:val="00AE69A5"/>
    <w:rsid w:val="00AF65B7"/>
    <w:rsid w:val="00B613E4"/>
    <w:rsid w:val="00B922D2"/>
    <w:rsid w:val="00BD2564"/>
    <w:rsid w:val="00BF669F"/>
    <w:rsid w:val="00C573A5"/>
    <w:rsid w:val="00C84EFF"/>
    <w:rsid w:val="00D12BF9"/>
    <w:rsid w:val="00D2235F"/>
    <w:rsid w:val="00D26989"/>
    <w:rsid w:val="00D324E4"/>
    <w:rsid w:val="00D33606"/>
    <w:rsid w:val="00D666D1"/>
    <w:rsid w:val="00D73437"/>
    <w:rsid w:val="00D81B0C"/>
    <w:rsid w:val="00D94317"/>
    <w:rsid w:val="00DB3009"/>
    <w:rsid w:val="00DB728D"/>
    <w:rsid w:val="00DC5B8A"/>
    <w:rsid w:val="00DD0B98"/>
    <w:rsid w:val="00E4425D"/>
    <w:rsid w:val="00E52D9B"/>
    <w:rsid w:val="00E860EC"/>
    <w:rsid w:val="00ED1584"/>
    <w:rsid w:val="00EE7B86"/>
    <w:rsid w:val="00F1163A"/>
    <w:rsid w:val="00F16131"/>
    <w:rsid w:val="00F27A15"/>
    <w:rsid w:val="00F518F0"/>
    <w:rsid w:val="00F667E8"/>
    <w:rsid w:val="00FA1130"/>
    <w:rsid w:val="00FA329D"/>
    <w:rsid w:val="00FA7FFE"/>
    <w:rsid w:val="00FD022B"/>
    <w:rsid w:val="00FE3DB8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611"/>
    <w:pPr>
      <w:spacing w:after="200" w:line="276" w:lineRule="auto"/>
    </w:pPr>
    <w:rPr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33DC0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33DC0"/>
    <w:rPr>
      <w:rFonts w:ascii="Tahoma" w:eastAsia="Times New Roman" w:hAnsi="Tahoma"/>
      <w:lang w:eastAsia="sl-SI"/>
    </w:rPr>
  </w:style>
  <w:style w:type="paragraph" w:styleId="Telobesedila-zamik">
    <w:name w:val="Body Text Indent"/>
    <w:basedOn w:val="Navaden"/>
    <w:link w:val="Telobesedila-zamikZnak"/>
    <w:rsid w:val="00533DC0"/>
    <w:pPr>
      <w:spacing w:after="0" w:line="240" w:lineRule="auto"/>
      <w:ind w:left="360"/>
    </w:pPr>
    <w:rPr>
      <w:rFonts w:ascii="Tahoma" w:eastAsia="Times New Roman" w:hAnsi="Tahoma" w:cs="Tahoma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33DC0"/>
    <w:rPr>
      <w:rFonts w:ascii="Tahoma" w:eastAsia="Times New Roman" w:hAnsi="Tahoma" w:cs="Tahoma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0829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08298D"/>
    <w:rPr>
      <w:rFonts w:ascii="Times New Roman" w:eastAsia="Times New Roman" w:hAnsi="Times New Roman"/>
      <w:sz w:val="24"/>
      <w:szCs w:val="24"/>
      <w:lang w:eastAsia="sl-SI"/>
    </w:rPr>
  </w:style>
  <w:style w:type="paragraph" w:styleId="Telobesedila-zamik3">
    <w:name w:val="Body Text Indent 3"/>
    <w:basedOn w:val="Navaden"/>
    <w:link w:val="Telobesedila-zamik3Znak"/>
    <w:rsid w:val="0008298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08298D"/>
    <w:rPr>
      <w:rFonts w:ascii="Times New Roman" w:eastAsia="Times New Roman" w:hAnsi="Times New Roman"/>
      <w:sz w:val="16"/>
      <w:szCs w:val="16"/>
      <w:lang w:eastAsia="sl-SI"/>
    </w:rPr>
  </w:style>
  <w:style w:type="character" w:styleId="Hiperpovezava">
    <w:name w:val="Hyperlink"/>
    <w:basedOn w:val="Privzetapisavaodstavka"/>
    <w:rsid w:val="001C668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4F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CFA"/>
    <w:rPr>
      <w:rFonts w:ascii="Tahoma" w:hAnsi="Tahoma" w:cs="Tahoma"/>
      <w:sz w:val="16"/>
      <w:szCs w:val="16"/>
      <w:lang w:eastAsia="zh-CN"/>
    </w:rPr>
  </w:style>
  <w:style w:type="paragraph" w:styleId="Navadensplet">
    <w:name w:val="Normal (Web)"/>
    <w:basedOn w:val="Navaden"/>
    <w:uiPriority w:val="99"/>
    <w:semiHidden/>
    <w:unhideWhenUsed/>
    <w:rsid w:val="00452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520AC"/>
  </w:style>
  <w:style w:type="character" w:customStyle="1" w:styleId="apple-style-span">
    <w:name w:val="apple-style-span"/>
    <w:basedOn w:val="Privzetapisavaodstavka"/>
    <w:rsid w:val="00452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5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6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66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5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44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14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7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6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42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9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Local\Microsoft\Windows\Temporary%20Internet%20Files\Content.Outlook\TI2SN0HV\objava%20ob&#269;ina%20Kamnik%2017%207%2012%20(2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objava občina Kamnik 17 7 12 (2).dot</Template>
  <TotalTime>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mailto:obcina@kamnik.si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http://www.kamnik.si/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veternik</dc:creator>
  <cp:keywords/>
  <cp:lastModifiedBy>veternik</cp:lastModifiedBy>
  <cp:revision>6</cp:revision>
  <cp:lastPrinted>2012-08-07T07:58:00Z</cp:lastPrinted>
  <dcterms:created xsi:type="dcterms:W3CDTF">2014-02-11T13:31:00Z</dcterms:created>
  <dcterms:modified xsi:type="dcterms:W3CDTF">2014-02-13T08:17:00Z</dcterms:modified>
</cp:coreProperties>
</file>