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B0" w:rsidRPr="00220D4A" w:rsidRDefault="00F078B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predlog 1. OBRAVNAVA</w:t>
      </w:r>
    </w:p>
    <w:p w:rsidR="00F078B0" w:rsidRPr="00220D4A" w:rsidRDefault="00F078B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F078B0" w:rsidRDefault="00F078B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Na podlagi 7. člena Zakona o športu (Ur.l. RS, št. 22/98 in 27/02 Odl.US: U-I-210/98-32), Nacionalnega programa športa v Republiki Sloveniji (Ur.l. RS, št. 24/00, popr.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bčini Bistrica ob Sotli  (Ur.l. RS, št. 44/05) in 15. člena Statuta Občine Bistrica ob Sotli  (Ur.l.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25/13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.   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F078B0" w:rsidRDefault="00F078B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F078B0" w:rsidRPr="0062776E" w:rsidRDefault="00F078B0" w:rsidP="0062776E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</w:rPr>
      </w:pPr>
      <w:r w:rsidRPr="0062776E">
        <w:rPr>
          <w:rFonts w:ascii="Bookman Old Style" w:hAnsi="Bookman Old Style" w:cs="Bookman Old Style"/>
          <w:b/>
          <w:bCs/>
          <w:sz w:val="20"/>
          <w:szCs w:val="20"/>
        </w:rPr>
        <w:t xml:space="preserve">Številka: </w:t>
      </w:r>
    </w:p>
    <w:p w:rsidR="00F078B0" w:rsidRPr="00220D4A" w:rsidRDefault="00F078B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F078B0" w:rsidRPr="003E7386" w:rsidRDefault="00F078B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2016</w:t>
      </w:r>
    </w:p>
    <w:p w:rsidR="00F078B0" w:rsidRPr="007C3EA4" w:rsidRDefault="00F078B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F078B0" w:rsidRPr="007C3EA4" w:rsidRDefault="00F078B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2016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F078B0" w:rsidRPr="007C3EA4" w:rsidRDefault="00F078B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F078B0" w:rsidRPr="007C3EA4" w:rsidRDefault="00F078B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F078B0" w:rsidRPr="007C3EA4" w:rsidRDefault="00F078B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F078B0" w:rsidRPr="00924AD2" w:rsidRDefault="00F078B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F078B0" w:rsidRPr="007C3EA4" w:rsidRDefault="00F078B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bookmarkStart w:id="0" w:name="_GoBack"/>
      <w:bookmarkEnd w:id="0"/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F078B0" w:rsidRPr="002C3F2B" w:rsidRDefault="00F078B0" w:rsidP="007C3EA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F078B0" w:rsidRPr="007C3EA4" w:rsidRDefault="00F078B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F078B0" w:rsidRPr="007C3EA4" w:rsidRDefault="00F078B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F078B0" w:rsidRPr="007C3EA4" w:rsidRDefault="00F078B0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2016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2016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F078B0" w:rsidRDefault="00F078B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F078B0" w:rsidRDefault="00F078B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F078B0" w:rsidRDefault="00F078B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F078B0" w:rsidRDefault="00F078B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p w:rsidR="00F078B0" w:rsidRDefault="00F078B0">
      <w:pPr>
        <w:rPr>
          <w:rFonts w:ascii="Bookman Old Style" w:hAnsi="Bookman Old Style" w:cs="Bookman Old Style"/>
          <w:sz w:val="20"/>
          <w:szCs w:val="20"/>
        </w:rPr>
      </w:pPr>
    </w:p>
    <w:sectPr w:rsidR="00F078B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D4A"/>
    <w:rsid w:val="00057DB0"/>
    <w:rsid w:val="0014497A"/>
    <w:rsid w:val="001F310C"/>
    <w:rsid w:val="00206586"/>
    <w:rsid w:val="00214EE4"/>
    <w:rsid w:val="00220D4A"/>
    <w:rsid w:val="002C3F2B"/>
    <w:rsid w:val="0039351C"/>
    <w:rsid w:val="003D7C8D"/>
    <w:rsid w:val="003E7386"/>
    <w:rsid w:val="004275FF"/>
    <w:rsid w:val="004D3E20"/>
    <w:rsid w:val="00504975"/>
    <w:rsid w:val="00532B93"/>
    <w:rsid w:val="005B2D5E"/>
    <w:rsid w:val="00603694"/>
    <w:rsid w:val="0062776E"/>
    <w:rsid w:val="006371C9"/>
    <w:rsid w:val="006A3726"/>
    <w:rsid w:val="006D7ECB"/>
    <w:rsid w:val="00751763"/>
    <w:rsid w:val="007611E2"/>
    <w:rsid w:val="007B7B69"/>
    <w:rsid w:val="007C3EA4"/>
    <w:rsid w:val="0080562B"/>
    <w:rsid w:val="00852A7C"/>
    <w:rsid w:val="008907A6"/>
    <w:rsid w:val="008C322A"/>
    <w:rsid w:val="009200F3"/>
    <w:rsid w:val="00924AD2"/>
    <w:rsid w:val="0093012A"/>
    <w:rsid w:val="00A20AE5"/>
    <w:rsid w:val="00A85DD0"/>
    <w:rsid w:val="00B23C18"/>
    <w:rsid w:val="00B74FA4"/>
    <w:rsid w:val="00BF16C8"/>
    <w:rsid w:val="00BF6B71"/>
    <w:rsid w:val="00C44875"/>
    <w:rsid w:val="00CE5CFB"/>
    <w:rsid w:val="00D33FA3"/>
    <w:rsid w:val="00D93155"/>
    <w:rsid w:val="00DC00FD"/>
    <w:rsid w:val="00DE6B78"/>
    <w:rsid w:val="00DF7567"/>
    <w:rsid w:val="00EE4731"/>
    <w:rsid w:val="00F078B0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3E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365</Words>
  <Characters>2082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3</cp:revision>
  <cp:lastPrinted>2014-03-19T08:55:00Z</cp:lastPrinted>
  <dcterms:created xsi:type="dcterms:W3CDTF">2016-01-14T08:19:00Z</dcterms:created>
  <dcterms:modified xsi:type="dcterms:W3CDTF">2016-01-14T08:20:00Z</dcterms:modified>
</cp:coreProperties>
</file>