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8" w:rsidRDefault="00323458"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Pr>
        <w:pStyle w:val="ANaslov"/>
      </w:pPr>
      <w:r>
        <w:t>PREDLOG PRORAČUNA</w:t>
      </w:r>
    </w:p>
    <w:p w:rsidR="008633E1" w:rsidRDefault="008633E1" w:rsidP="008633E1"/>
    <w:p w:rsidR="008633E1" w:rsidRDefault="008633E1" w:rsidP="008633E1">
      <w:pPr>
        <w:pStyle w:val="ANaslov"/>
      </w:pPr>
      <w:r>
        <w:t>OBČINE OBČINA BISTRICA OB SOTLI</w:t>
      </w:r>
    </w:p>
    <w:p w:rsidR="008633E1" w:rsidRDefault="008633E1" w:rsidP="008633E1"/>
    <w:p w:rsidR="008633E1" w:rsidRDefault="008633E1" w:rsidP="008633E1">
      <w:pPr>
        <w:pStyle w:val="ANaslov"/>
      </w:pPr>
      <w:r>
        <w:t>ZA LETO 2022</w:t>
      </w:r>
    </w:p>
    <w:p w:rsidR="008633E1" w:rsidRDefault="008633E1" w:rsidP="008633E1">
      <w:r>
        <w:br w:type="page"/>
      </w:r>
    </w:p>
    <w:p w:rsidR="008633E1" w:rsidRDefault="008633E1" w:rsidP="008633E1">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rsidR="008633E1" w:rsidRDefault="008366E7" w:rsidP="008633E1">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95380426" w:history="1">
        <w:r w:rsidR="008633E1" w:rsidRPr="005E2E2A">
          <w:rPr>
            <w:rStyle w:val="Hiperpovezava"/>
            <w:noProof/>
          </w:rPr>
          <w:t>1. SPLOŠNI DEL</w:t>
        </w:r>
        <w:r w:rsidR="008633E1">
          <w:rPr>
            <w:noProof/>
            <w:webHidden/>
          </w:rPr>
          <w:tab/>
        </w:r>
        <w:r w:rsidR="008633E1">
          <w:rPr>
            <w:noProof/>
            <w:webHidden/>
          </w:rPr>
          <w:fldChar w:fldCharType="begin"/>
        </w:r>
        <w:r w:rsidR="008633E1">
          <w:rPr>
            <w:noProof/>
            <w:webHidden/>
          </w:rPr>
          <w:instrText xml:space="preserve"> PAGEREF _Toc95380426 \h </w:instrText>
        </w:r>
        <w:r w:rsidR="008633E1">
          <w:rPr>
            <w:noProof/>
            <w:webHidden/>
          </w:rPr>
        </w:r>
        <w:r w:rsidR="008633E1">
          <w:rPr>
            <w:noProof/>
            <w:webHidden/>
          </w:rPr>
          <w:fldChar w:fldCharType="separate"/>
        </w:r>
        <w:r w:rsidR="008633E1">
          <w:rPr>
            <w:noProof/>
            <w:webHidden/>
          </w:rPr>
          <w:t>7</w:t>
        </w:r>
        <w:r w:rsidR="008633E1">
          <w:rPr>
            <w:noProof/>
            <w:webHidden/>
          </w:rPr>
          <w:fldChar w:fldCharType="end"/>
        </w:r>
      </w:hyperlink>
    </w:p>
    <w:p w:rsidR="008633E1" w:rsidRDefault="008366E7" w:rsidP="008633E1">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5380427" w:history="1">
        <w:r w:rsidR="008633E1" w:rsidRPr="005E2E2A">
          <w:rPr>
            <w:rStyle w:val="Hiperpovezava"/>
            <w:noProof/>
          </w:rPr>
          <w:t>A - Bilanca prihodkov in odhodkov</w:t>
        </w:r>
        <w:r w:rsidR="008633E1">
          <w:rPr>
            <w:noProof/>
            <w:webHidden/>
          </w:rPr>
          <w:tab/>
        </w:r>
        <w:r w:rsidR="008633E1">
          <w:rPr>
            <w:noProof/>
            <w:webHidden/>
          </w:rPr>
          <w:fldChar w:fldCharType="begin"/>
        </w:r>
        <w:r w:rsidR="008633E1">
          <w:rPr>
            <w:noProof/>
            <w:webHidden/>
          </w:rPr>
          <w:instrText xml:space="preserve"> PAGEREF _Toc95380427 \h </w:instrText>
        </w:r>
        <w:r w:rsidR="008633E1">
          <w:rPr>
            <w:noProof/>
            <w:webHidden/>
          </w:rPr>
        </w:r>
        <w:r w:rsidR="008633E1">
          <w:rPr>
            <w:noProof/>
            <w:webHidden/>
          </w:rPr>
          <w:fldChar w:fldCharType="separate"/>
        </w:r>
        <w:r w:rsidR="008633E1">
          <w:rPr>
            <w:noProof/>
            <w:webHidden/>
          </w:rPr>
          <w:t>7</w:t>
        </w:r>
        <w:r w:rsidR="008633E1">
          <w:rPr>
            <w:noProof/>
            <w:webHidden/>
          </w:rPr>
          <w:fldChar w:fldCharType="end"/>
        </w:r>
      </w:hyperlink>
    </w:p>
    <w:p w:rsidR="008633E1" w:rsidRDefault="008366E7" w:rsidP="008633E1">
      <w:pPr>
        <w:pStyle w:val="Kazalovsebine4"/>
        <w:tabs>
          <w:tab w:val="right" w:leader="dot" w:pos="9628"/>
        </w:tabs>
        <w:rPr>
          <w:rFonts w:asciiTheme="minorHAnsi" w:eastAsiaTheme="minorEastAsia" w:hAnsiTheme="minorHAnsi" w:cstheme="minorBidi"/>
          <w:noProof/>
          <w:sz w:val="22"/>
          <w:szCs w:val="22"/>
          <w:lang w:eastAsia="sl-SI"/>
        </w:rPr>
      </w:pPr>
      <w:hyperlink w:anchor="_Toc95380428" w:history="1">
        <w:r w:rsidR="008633E1" w:rsidRPr="005E2E2A">
          <w:rPr>
            <w:rStyle w:val="Hiperpovezava"/>
            <w:noProof/>
          </w:rPr>
          <w:t>Prihodki proračuna</w:t>
        </w:r>
        <w:r w:rsidR="008633E1">
          <w:rPr>
            <w:noProof/>
            <w:webHidden/>
          </w:rPr>
          <w:tab/>
        </w:r>
        <w:r w:rsidR="008633E1">
          <w:rPr>
            <w:noProof/>
            <w:webHidden/>
          </w:rPr>
          <w:fldChar w:fldCharType="begin"/>
        </w:r>
        <w:r w:rsidR="008633E1">
          <w:rPr>
            <w:noProof/>
            <w:webHidden/>
          </w:rPr>
          <w:instrText xml:space="preserve"> PAGEREF _Toc95380428 \h </w:instrText>
        </w:r>
        <w:r w:rsidR="008633E1">
          <w:rPr>
            <w:noProof/>
            <w:webHidden/>
          </w:rPr>
        </w:r>
        <w:r w:rsidR="008633E1">
          <w:rPr>
            <w:noProof/>
            <w:webHidden/>
          </w:rPr>
          <w:fldChar w:fldCharType="separate"/>
        </w:r>
        <w:r w:rsidR="008633E1">
          <w:rPr>
            <w:noProof/>
            <w:webHidden/>
          </w:rPr>
          <w:t>7</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29" w:history="1">
        <w:r w:rsidR="008633E1" w:rsidRPr="005E2E2A">
          <w:rPr>
            <w:rStyle w:val="Hiperpovezava"/>
            <w:noProof/>
          </w:rPr>
          <w:t>70 - DAVČNI PRIHODKI</w:t>
        </w:r>
        <w:r w:rsidR="008633E1">
          <w:rPr>
            <w:noProof/>
            <w:webHidden/>
          </w:rPr>
          <w:tab/>
        </w:r>
        <w:r w:rsidR="008633E1">
          <w:rPr>
            <w:noProof/>
            <w:webHidden/>
          </w:rPr>
          <w:fldChar w:fldCharType="begin"/>
        </w:r>
        <w:r w:rsidR="008633E1">
          <w:rPr>
            <w:noProof/>
            <w:webHidden/>
          </w:rPr>
          <w:instrText xml:space="preserve"> PAGEREF _Toc95380429 \h </w:instrText>
        </w:r>
        <w:r w:rsidR="008633E1">
          <w:rPr>
            <w:noProof/>
            <w:webHidden/>
          </w:rPr>
        </w:r>
        <w:r w:rsidR="008633E1">
          <w:rPr>
            <w:noProof/>
            <w:webHidden/>
          </w:rPr>
          <w:fldChar w:fldCharType="separate"/>
        </w:r>
        <w:r w:rsidR="008633E1">
          <w:rPr>
            <w:noProof/>
            <w:webHidden/>
          </w:rPr>
          <w:t>7</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30" w:history="1">
        <w:r w:rsidR="008633E1" w:rsidRPr="005E2E2A">
          <w:rPr>
            <w:rStyle w:val="Hiperpovezava"/>
            <w:noProof/>
          </w:rPr>
          <w:t>71 - NEDAVČNI PRIHODKI</w:t>
        </w:r>
        <w:r w:rsidR="008633E1">
          <w:rPr>
            <w:noProof/>
            <w:webHidden/>
          </w:rPr>
          <w:tab/>
        </w:r>
        <w:r w:rsidR="008633E1">
          <w:rPr>
            <w:noProof/>
            <w:webHidden/>
          </w:rPr>
          <w:fldChar w:fldCharType="begin"/>
        </w:r>
        <w:r w:rsidR="008633E1">
          <w:rPr>
            <w:noProof/>
            <w:webHidden/>
          </w:rPr>
          <w:instrText xml:space="preserve"> PAGEREF _Toc95380430 \h </w:instrText>
        </w:r>
        <w:r w:rsidR="008633E1">
          <w:rPr>
            <w:noProof/>
            <w:webHidden/>
          </w:rPr>
        </w:r>
        <w:r w:rsidR="008633E1">
          <w:rPr>
            <w:noProof/>
            <w:webHidden/>
          </w:rPr>
          <w:fldChar w:fldCharType="separate"/>
        </w:r>
        <w:r w:rsidR="008633E1">
          <w:rPr>
            <w:noProof/>
            <w:webHidden/>
          </w:rPr>
          <w:t>7</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31" w:history="1">
        <w:r w:rsidR="008633E1" w:rsidRPr="005E2E2A">
          <w:rPr>
            <w:rStyle w:val="Hiperpovezava"/>
            <w:noProof/>
          </w:rPr>
          <w:t>72 - KAPITALSKI PRIHODKI</w:t>
        </w:r>
        <w:r w:rsidR="008633E1">
          <w:rPr>
            <w:noProof/>
            <w:webHidden/>
          </w:rPr>
          <w:tab/>
        </w:r>
        <w:r w:rsidR="008633E1">
          <w:rPr>
            <w:noProof/>
            <w:webHidden/>
          </w:rPr>
          <w:fldChar w:fldCharType="begin"/>
        </w:r>
        <w:r w:rsidR="008633E1">
          <w:rPr>
            <w:noProof/>
            <w:webHidden/>
          </w:rPr>
          <w:instrText xml:space="preserve"> PAGEREF _Toc95380431 \h </w:instrText>
        </w:r>
        <w:r w:rsidR="008633E1">
          <w:rPr>
            <w:noProof/>
            <w:webHidden/>
          </w:rPr>
        </w:r>
        <w:r w:rsidR="008633E1">
          <w:rPr>
            <w:noProof/>
            <w:webHidden/>
          </w:rPr>
          <w:fldChar w:fldCharType="separate"/>
        </w:r>
        <w:r w:rsidR="008633E1">
          <w:rPr>
            <w:noProof/>
            <w:webHidden/>
          </w:rPr>
          <w:t>8</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32" w:history="1">
        <w:r w:rsidR="008633E1" w:rsidRPr="005E2E2A">
          <w:rPr>
            <w:rStyle w:val="Hiperpovezava"/>
            <w:noProof/>
          </w:rPr>
          <w:t>74 - TRANSFERNI PRIHODKI</w:t>
        </w:r>
        <w:r w:rsidR="008633E1">
          <w:rPr>
            <w:noProof/>
            <w:webHidden/>
          </w:rPr>
          <w:tab/>
        </w:r>
        <w:r w:rsidR="008633E1">
          <w:rPr>
            <w:noProof/>
            <w:webHidden/>
          </w:rPr>
          <w:fldChar w:fldCharType="begin"/>
        </w:r>
        <w:r w:rsidR="008633E1">
          <w:rPr>
            <w:noProof/>
            <w:webHidden/>
          </w:rPr>
          <w:instrText xml:space="preserve"> PAGEREF _Toc95380432 \h </w:instrText>
        </w:r>
        <w:r w:rsidR="008633E1">
          <w:rPr>
            <w:noProof/>
            <w:webHidden/>
          </w:rPr>
        </w:r>
        <w:r w:rsidR="008633E1">
          <w:rPr>
            <w:noProof/>
            <w:webHidden/>
          </w:rPr>
          <w:fldChar w:fldCharType="separate"/>
        </w:r>
        <w:r w:rsidR="008633E1">
          <w:rPr>
            <w:noProof/>
            <w:webHidden/>
          </w:rPr>
          <w:t>8</w:t>
        </w:r>
        <w:r w:rsidR="008633E1">
          <w:rPr>
            <w:noProof/>
            <w:webHidden/>
          </w:rPr>
          <w:fldChar w:fldCharType="end"/>
        </w:r>
      </w:hyperlink>
    </w:p>
    <w:p w:rsidR="008633E1" w:rsidRDefault="008366E7" w:rsidP="008633E1">
      <w:pPr>
        <w:pStyle w:val="Kazalovsebine4"/>
        <w:tabs>
          <w:tab w:val="right" w:leader="dot" w:pos="9628"/>
        </w:tabs>
        <w:rPr>
          <w:rFonts w:asciiTheme="minorHAnsi" w:eastAsiaTheme="minorEastAsia" w:hAnsiTheme="minorHAnsi" w:cstheme="minorBidi"/>
          <w:noProof/>
          <w:sz w:val="22"/>
          <w:szCs w:val="22"/>
          <w:lang w:eastAsia="sl-SI"/>
        </w:rPr>
      </w:pPr>
      <w:hyperlink w:anchor="_Toc95380433" w:history="1">
        <w:r w:rsidR="008633E1" w:rsidRPr="005E2E2A">
          <w:rPr>
            <w:rStyle w:val="Hiperpovezava"/>
            <w:noProof/>
          </w:rPr>
          <w:t>Odhodki proračuna</w:t>
        </w:r>
        <w:r w:rsidR="008633E1">
          <w:rPr>
            <w:noProof/>
            <w:webHidden/>
          </w:rPr>
          <w:tab/>
        </w:r>
        <w:r w:rsidR="008633E1">
          <w:rPr>
            <w:noProof/>
            <w:webHidden/>
          </w:rPr>
          <w:fldChar w:fldCharType="begin"/>
        </w:r>
        <w:r w:rsidR="008633E1">
          <w:rPr>
            <w:noProof/>
            <w:webHidden/>
          </w:rPr>
          <w:instrText xml:space="preserve"> PAGEREF _Toc95380433 \h </w:instrText>
        </w:r>
        <w:r w:rsidR="008633E1">
          <w:rPr>
            <w:noProof/>
            <w:webHidden/>
          </w:rPr>
        </w:r>
        <w:r w:rsidR="008633E1">
          <w:rPr>
            <w:noProof/>
            <w:webHidden/>
          </w:rPr>
          <w:fldChar w:fldCharType="separate"/>
        </w:r>
        <w:r w:rsidR="008633E1">
          <w:rPr>
            <w:noProof/>
            <w:webHidden/>
          </w:rPr>
          <w:t>10</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34" w:history="1">
        <w:r w:rsidR="008633E1" w:rsidRPr="005E2E2A">
          <w:rPr>
            <w:rStyle w:val="Hiperpovezava"/>
            <w:noProof/>
          </w:rPr>
          <w:t>40 - TEKOČI ODHODKI</w:t>
        </w:r>
        <w:r w:rsidR="008633E1">
          <w:rPr>
            <w:noProof/>
            <w:webHidden/>
          </w:rPr>
          <w:tab/>
        </w:r>
        <w:r w:rsidR="008633E1">
          <w:rPr>
            <w:noProof/>
            <w:webHidden/>
          </w:rPr>
          <w:fldChar w:fldCharType="begin"/>
        </w:r>
        <w:r w:rsidR="008633E1">
          <w:rPr>
            <w:noProof/>
            <w:webHidden/>
          </w:rPr>
          <w:instrText xml:space="preserve"> PAGEREF _Toc95380434 \h </w:instrText>
        </w:r>
        <w:r w:rsidR="008633E1">
          <w:rPr>
            <w:noProof/>
            <w:webHidden/>
          </w:rPr>
        </w:r>
        <w:r w:rsidR="008633E1">
          <w:rPr>
            <w:noProof/>
            <w:webHidden/>
          </w:rPr>
          <w:fldChar w:fldCharType="separate"/>
        </w:r>
        <w:r w:rsidR="008633E1">
          <w:rPr>
            <w:noProof/>
            <w:webHidden/>
          </w:rPr>
          <w:t>10</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35" w:history="1">
        <w:r w:rsidR="008633E1" w:rsidRPr="005E2E2A">
          <w:rPr>
            <w:rStyle w:val="Hiperpovezava"/>
            <w:noProof/>
          </w:rPr>
          <w:t>41 - TEKOČI TRANSFERI</w:t>
        </w:r>
        <w:r w:rsidR="008633E1">
          <w:rPr>
            <w:noProof/>
            <w:webHidden/>
          </w:rPr>
          <w:tab/>
        </w:r>
        <w:r w:rsidR="008633E1">
          <w:rPr>
            <w:noProof/>
            <w:webHidden/>
          </w:rPr>
          <w:fldChar w:fldCharType="begin"/>
        </w:r>
        <w:r w:rsidR="008633E1">
          <w:rPr>
            <w:noProof/>
            <w:webHidden/>
          </w:rPr>
          <w:instrText xml:space="preserve"> PAGEREF _Toc95380435 \h </w:instrText>
        </w:r>
        <w:r w:rsidR="008633E1">
          <w:rPr>
            <w:noProof/>
            <w:webHidden/>
          </w:rPr>
        </w:r>
        <w:r w:rsidR="008633E1">
          <w:rPr>
            <w:noProof/>
            <w:webHidden/>
          </w:rPr>
          <w:fldChar w:fldCharType="separate"/>
        </w:r>
        <w:r w:rsidR="008633E1">
          <w:rPr>
            <w:noProof/>
            <w:webHidden/>
          </w:rPr>
          <w:t>10</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36" w:history="1">
        <w:r w:rsidR="008633E1" w:rsidRPr="005E2E2A">
          <w:rPr>
            <w:rStyle w:val="Hiperpovezava"/>
            <w:noProof/>
          </w:rPr>
          <w:t>42 - INVESTICIJSKI ODHODKI</w:t>
        </w:r>
        <w:r w:rsidR="008633E1">
          <w:rPr>
            <w:noProof/>
            <w:webHidden/>
          </w:rPr>
          <w:tab/>
        </w:r>
        <w:r w:rsidR="008633E1">
          <w:rPr>
            <w:noProof/>
            <w:webHidden/>
          </w:rPr>
          <w:fldChar w:fldCharType="begin"/>
        </w:r>
        <w:r w:rsidR="008633E1">
          <w:rPr>
            <w:noProof/>
            <w:webHidden/>
          </w:rPr>
          <w:instrText xml:space="preserve"> PAGEREF _Toc95380436 \h </w:instrText>
        </w:r>
        <w:r w:rsidR="008633E1">
          <w:rPr>
            <w:noProof/>
            <w:webHidden/>
          </w:rPr>
        </w:r>
        <w:r w:rsidR="008633E1">
          <w:rPr>
            <w:noProof/>
            <w:webHidden/>
          </w:rPr>
          <w:fldChar w:fldCharType="separate"/>
        </w:r>
        <w:r w:rsidR="008633E1">
          <w:rPr>
            <w:noProof/>
            <w:webHidden/>
          </w:rPr>
          <w:t>12</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37" w:history="1">
        <w:r w:rsidR="008633E1" w:rsidRPr="005E2E2A">
          <w:rPr>
            <w:rStyle w:val="Hiperpovezava"/>
            <w:noProof/>
          </w:rPr>
          <w:t>43 - INVESTICIJSKI TRANSFERI</w:t>
        </w:r>
        <w:r w:rsidR="008633E1">
          <w:rPr>
            <w:noProof/>
            <w:webHidden/>
          </w:rPr>
          <w:tab/>
        </w:r>
        <w:r w:rsidR="008633E1">
          <w:rPr>
            <w:noProof/>
            <w:webHidden/>
          </w:rPr>
          <w:fldChar w:fldCharType="begin"/>
        </w:r>
        <w:r w:rsidR="008633E1">
          <w:rPr>
            <w:noProof/>
            <w:webHidden/>
          </w:rPr>
          <w:instrText xml:space="preserve"> PAGEREF _Toc95380437 \h </w:instrText>
        </w:r>
        <w:r w:rsidR="008633E1">
          <w:rPr>
            <w:noProof/>
            <w:webHidden/>
          </w:rPr>
        </w:r>
        <w:r w:rsidR="008633E1">
          <w:rPr>
            <w:noProof/>
            <w:webHidden/>
          </w:rPr>
          <w:fldChar w:fldCharType="separate"/>
        </w:r>
        <w:r w:rsidR="008633E1">
          <w:rPr>
            <w:noProof/>
            <w:webHidden/>
          </w:rPr>
          <w:t>12</w:t>
        </w:r>
        <w:r w:rsidR="008633E1">
          <w:rPr>
            <w:noProof/>
            <w:webHidden/>
          </w:rPr>
          <w:fldChar w:fldCharType="end"/>
        </w:r>
      </w:hyperlink>
    </w:p>
    <w:p w:rsidR="008633E1" w:rsidRDefault="008366E7" w:rsidP="008633E1">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5380438" w:history="1">
        <w:r w:rsidR="008633E1" w:rsidRPr="005E2E2A">
          <w:rPr>
            <w:rStyle w:val="Hiperpovezava"/>
            <w:noProof/>
          </w:rPr>
          <w:t>B - Račun finančnih terjatev in naložb</w:t>
        </w:r>
        <w:r w:rsidR="008633E1">
          <w:rPr>
            <w:noProof/>
            <w:webHidden/>
          </w:rPr>
          <w:tab/>
        </w:r>
        <w:r w:rsidR="008633E1">
          <w:rPr>
            <w:noProof/>
            <w:webHidden/>
          </w:rPr>
          <w:fldChar w:fldCharType="begin"/>
        </w:r>
        <w:r w:rsidR="008633E1">
          <w:rPr>
            <w:noProof/>
            <w:webHidden/>
          </w:rPr>
          <w:instrText xml:space="preserve"> PAGEREF _Toc95380438 \h </w:instrText>
        </w:r>
        <w:r w:rsidR="008633E1">
          <w:rPr>
            <w:noProof/>
            <w:webHidden/>
          </w:rPr>
        </w:r>
        <w:r w:rsidR="008633E1">
          <w:rPr>
            <w:noProof/>
            <w:webHidden/>
          </w:rPr>
          <w:fldChar w:fldCharType="separate"/>
        </w:r>
        <w:r w:rsidR="008633E1">
          <w:rPr>
            <w:noProof/>
            <w:webHidden/>
          </w:rPr>
          <w:t>13</w:t>
        </w:r>
        <w:r w:rsidR="008633E1">
          <w:rPr>
            <w:noProof/>
            <w:webHidden/>
          </w:rPr>
          <w:fldChar w:fldCharType="end"/>
        </w:r>
      </w:hyperlink>
    </w:p>
    <w:p w:rsidR="008633E1" w:rsidRDefault="008366E7" w:rsidP="008633E1">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5380439" w:history="1">
        <w:r w:rsidR="008633E1" w:rsidRPr="005E2E2A">
          <w:rPr>
            <w:rStyle w:val="Hiperpovezava"/>
            <w:noProof/>
          </w:rPr>
          <w:t>C - Račun financiranja</w:t>
        </w:r>
        <w:r w:rsidR="008633E1">
          <w:rPr>
            <w:noProof/>
            <w:webHidden/>
          </w:rPr>
          <w:tab/>
        </w:r>
        <w:r w:rsidR="008633E1">
          <w:rPr>
            <w:noProof/>
            <w:webHidden/>
          </w:rPr>
          <w:fldChar w:fldCharType="begin"/>
        </w:r>
        <w:r w:rsidR="008633E1">
          <w:rPr>
            <w:noProof/>
            <w:webHidden/>
          </w:rPr>
          <w:instrText xml:space="preserve"> PAGEREF _Toc95380439 \h </w:instrText>
        </w:r>
        <w:r w:rsidR="008633E1">
          <w:rPr>
            <w:noProof/>
            <w:webHidden/>
          </w:rPr>
        </w:r>
        <w:r w:rsidR="008633E1">
          <w:rPr>
            <w:noProof/>
            <w:webHidden/>
          </w:rPr>
          <w:fldChar w:fldCharType="separate"/>
        </w:r>
        <w:r w:rsidR="008633E1">
          <w:rPr>
            <w:noProof/>
            <w:webHidden/>
          </w:rPr>
          <w:t>14</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40" w:history="1">
        <w:r w:rsidR="008633E1" w:rsidRPr="005E2E2A">
          <w:rPr>
            <w:rStyle w:val="Hiperpovezava"/>
            <w:noProof/>
          </w:rPr>
          <w:t>55 - ODPLAČILA DOLGA</w:t>
        </w:r>
        <w:r w:rsidR="008633E1">
          <w:rPr>
            <w:noProof/>
            <w:webHidden/>
          </w:rPr>
          <w:tab/>
        </w:r>
        <w:r w:rsidR="008633E1">
          <w:rPr>
            <w:noProof/>
            <w:webHidden/>
          </w:rPr>
          <w:fldChar w:fldCharType="begin"/>
        </w:r>
        <w:r w:rsidR="008633E1">
          <w:rPr>
            <w:noProof/>
            <w:webHidden/>
          </w:rPr>
          <w:instrText xml:space="preserve"> PAGEREF _Toc95380440 \h </w:instrText>
        </w:r>
        <w:r w:rsidR="008633E1">
          <w:rPr>
            <w:noProof/>
            <w:webHidden/>
          </w:rPr>
        </w:r>
        <w:r w:rsidR="008633E1">
          <w:rPr>
            <w:noProof/>
            <w:webHidden/>
          </w:rPr>
          <w:fldChar w:fldCharType="separate"/>
        </w:r>
        <w:r w:rsidR="008633E1">
          <w:rPr>
            <w:noProof/>
            <w:webHidden/>
          </w:rPr>
          <w:t>14</w:t>
        </w:r>
        <w:r w:rsidR="008633E1">
          <w:rPr>
            <w:noProof/>
            <w:webHidden/>
          </w:rPr>
          <w:fldChar w:fldCharType="end"/>
        </w:r>
      </w:hyperlink>
    </w:p>
    <w:p w:rsidR="008633E1" w:rsidRDefault="008366E7" w:rsidP="008633E1">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95380441" w:history="1">
        <w:r w:rsidR="008633E1" w:rsidRPr="005E2E2A">
          <w:rPr>
            <w:rStyle w:val="Hiperpovezava"/>
            <w:noProof/>
          </w:rPr>
          <w:t>2. POSEBNI DEL</w:t>
        </w:r>
        <w:r w:rsidR="008633E1">
          <w:rPr>
            <w:noProof/>
            <w:webHidden/>
          </w:rPr>
          <w:tab/>
        </w:r>
        <w:r w:rsidR="008633E1">
          <w:rPr>
            <w:noProof/>
            <w:webHidden/>
          </w:rPr>
          <w:fldChar w:fldCharType="begin"/>
        </w:r>
        <w:r w:rsidR="008633E1">
          <w:rPr>
            <w:noProof/>
            <w:webHidden/>
          </w:rPr>
          <w:instrText xml:space="preserve"> PAGEREF _Toc95380441 \h </w:instrText>
        </w:r>
        <w:r w:rsidR="008633E1">
          <w:rPr>
            <w:noProof/>
            <w:webHidden/>
          </w:rPr>
        </w:r>
        <w:r w:rsidR="008633E1">
          <w:rPr>
            <w:noProof/>
            <w:webHidden/>
          </w:rPr>
          <w:fldChar w:fldCharType="separate"/>
        </w:r>
        <w:r w:rsidR="008633E1">
          <w:rPr>
            <w:noProof/>
            <w:webHidden/>
          </w:rPr>
          <w:t>16</w:t>
        </w:r>
        <w:r w:rsidR="008633E1">
          <w:rPr>
            <w:noProof/>
            <w:webHidden/>
          </w:rPr>
          <w:fldChar w:fldCharType="end"/>
        </w:r>
      </w:hyperlink>
    </w:p>
    <w:p w:rsidR="008633E1" w:rsidRDefault="008366E7" w:rsidP="008633E1">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5380442" w:history="1">
        <w:r w:rsidR="008633E1" w:rsidRPr="005E2E2A">
          <w:rPr>
            <w:rStyle w:val="Hiperpovezava"/>
            <w:noProof/>
          </w:rPr>
          <w:t>A - Bilanca odhodkov</w:t>
        </w:r>
        <w:r w:rsidR="008633E1">
          <w:rPr>
            <w:noProof/>
            <w:webHidden/>
          </w:rPr>
          <w:tab/>
        </w:r>
        <w:r w:rsidR="008633E1">
          <w:rPr>
            <w:noProof/>
            <w:webHidden/>
          </w:rPr>
          <w:fldChar w:fldCharType="begin"/>
        </w:r>
        <w:r w:rsidR="008633E1">
          <w:rPr>
            <w:noProof/>
            <w:webHidden/>
          </w:rPr>
          <w:instrText xml:space="preserve"> PAGEREF _Toc95380442 \h </w:instrText>
        </w:r>
        <w:r w:rsidR="008633E1">
          <w:rPr>
            <w:noProof/>
            <w:webHidden/>
          </w:rPr>
        </w:r>
        <w:r w:rsidR="008633E1">
          <w:rPr>
            <w:noProof/>
            <w:webHidden/>
          </w:rPr>
          <w:fldChar w:fldCharType="separate"/>
        </w:r>
        <w:r w:rsidR="008633E1">
          <w:rPr>
            <w:noProof/>
            <w:webHidden/>
          </w:rPr>
          <w:t>16</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43" w:history="1">
        <w:r w:rsidR="008633E1" w:rsidRPr="005E2E2A">
          <w:rPr>
            <w:rStyle w:val="Hiperpovezava"/>
            <w:noProof/>
          </w:rPr>
          <w:t>01 - POLITIČNI SISTEM</w:t>
        </w:r>
        <w:r w:rsidR="008633E1">
          <w:rPr>
            <w:noProof/>
            <w:webHidden/>
          </w:rPr>
          <w:tab/>
        </w:r>
        <w:r w:rsidR="008633E1">
          <w:rPr>
            <w:noProof/>
            <w:webHidden/>
          </w:rPr>
          <w:fldChar w:fldCharType="begin"/>
        </w:r>
        <w:r w:rsidR="008633E1">
          <w:rPr>
            <w:noProof/>
            <w:webHidden/>
          </w:rPr>
          <w:instrText xml:space="preserve"> PAGEREF _Toc95380443 \h </w:instrText>
        </w:r>
        <w:r w:rsidR="008633E1">
          <w:rPr>
            <w:noProof/>
            <w:webHidden/>
          </w:rPr>
        </w:r>
        <w:r w:rsidR="008633E1">
          <w:rPr>
            <w:noProof/>
            <w:webHidden/>
          </w:rPr>
          <w:fldChar w:fldCharType="separate"/>
        </w:r>
        <w:r w:rsidR="008633E1">
          <w:rPr>
            <w:noProof/>
            <w:webHidden/>
          </w:rPr>
          <w:t>16</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44" w:history="1">
        <w:r w:rsidR="008633E1" w:rsidRPr="005E2E2A">
          <w:rPr>
            <w:rStyle w:val="Hiperpovezava"/>
            <w:noProof/>
          </w:rPr>
          <w:t>0101 - Politični sistem</w:t>
        </w:r>
        <w:r w:rsidR="008633E1">
          <w:rPr>
            <w:noProof/>
            <w:webHidden/>
          </w:rPr>
          <w:tab/>
        </w:r>
        <w:r w:rsidR="008633E1">
          <w:rPr>
            <w:noProof/>
            <w:webHidden/>
          </w:rPr>
          <w:fldChar w:fldCharType="begin"/>
        </w:r>
        <w:r w:rsidR="008633E1">
          <w:rPr>
            <w:noProof/>
            <w:webHidden/>
          </w:rPr>
          <w:instrText xml:space="preserve"> PAGEREF _Toc95380444 \h </w:instrText>
        </w:r>
        <w:r w:rsidR="008633E1">
          <w:rPr>
            <w:noProof/>
            <w:webHidden/>
          </w:rPr>
        </w:r>
        <w:r w:rsidR="008633E1">
          <w:rPr>
            <w:noProof/>
            <w:webHidden/>
          </w:rPr>
          <w:fldChar w:fldCharType="separate"/>
        </w:r>
        <w:r w:rsidR="008633E1">
          <w:rPr>
            <w:noProof/>
            <w:webHidden/>
          </w:rPr>
          <w:t>16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45" w:history="1">
        <w:r w:rsidR="008633E1" w:rsidRPr="005E2E2A">
          <w:rPr>
            <w:rStyle w:val="Hiperpovezava"/>
            <w:noProof/>
          </w:rPr>
          <w:t>01019001 - Dejavnost občinskega sveta</w:t>
        </w:r>
        <w:r w:rsidR="008633E1">
          <w:rPr>
            <w:noProof/>
            <w:webHidden/>
          </w:rPr>
          <w:tab/>
        </w:r>
        <w:r w:rsidR="008633E1">
          <w:rPr>
            <w:noProof/>
            <w:webHidden/>
          </w:rPr>
          <w:fldChar w:fldCharType="begin"/>
        </w:r>
        <w:r w:rsidR="008633E1">
          <w:rPr>
            <w:noProof/>
            <w:webHidden/>
          </w:rPr>
          <w:instrText xml:space="preserve"> PAGEREF _Toc95380445 \h </w:instrText>
        </w:r>
        <w:r w:rsidR="008633E1">
          <w:rPr>
            <w:noProof/>
            <w:webHidden/>
          </w:rPr>
        </w:r>
        <w:r w:rsidR="008633E1">
          <w:rPr>
            <w:noProof/>
            <w:webHidden/>
          </w:rPr>
          <w:fldChar w:fldCharType="separate"/>
        </w:r>
        <w:r w:rsidR="008633E1">
          <w:rPr>
            <w:noProof/>
            <w:webHidden/>
          </w:rPr>
          <w:t>16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46" w:history="1">
        <w:r w:rsidR="008633E1" w:rsidRPr="005E2E2A">
          <w:rPr>
            <w:rStyle w:val="Hiperpovezava"/>
            <w:noProof/>
          </w:rPr>
          <w:t>01019002 - Izvedba in nadzor volitev in referendumov</w:t>
        </w:r>
        <w:r w:rsidR="008633E1">
          <w:rPr>
            <w:noProof/>
            <w:webHidden/>
          </w:rPr>
          <w:tab/>
        </w:r>
        <w:r w:rsidR="008633E1">
          <w:rPr>
            <w:noProof/>
            <w:webHidden/>
          </w:rPr>
          <w:fldChar w:fldCharType="begin"/>
        </w:r>
        <w:r w:rsidR="008633E1">
          <w:rPr>
            <w:noProof/>
            <w:webHidden/>
          </w:rPr>
          <w:instrText xml:space="preserve"> PAGEREF _Toc95380446 \h </w:instrText>
        </w:r>
        <w:r w:rsidR="008633E1">
          <w:rPr>
            <w:noProof/>
            <w:webHidden/>
          </w:rPr>
        </w:r>
        <w:r w:rsidR="008633E1">
          <w:rPr>
            <w:noProof/>
            <w:webHidden/>
          </w:rPr>
          <w:fldChar w:fldCharType="separate"/>
        </w:r>
        <w:r w:rsidR="008633E1">
          <w:rPr>
            <w:noProof/>
            <w:webHidden/>
          </w:rPr>
          <w:t>18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47" w:history="1">
        <w:r w:rsidR="008633E1" w:rsidRPr="005E2E2A">
          <w:rPr>
            <w:rStyle w:val="Hiperpovezava"/>
            <w:noProof/>
          </w:rPr>
          <w:t>01019003 - Dejavnost župana in podžupanov</w:t>
        </w:r>
        <w:r w:rsidR="008633E1">
          <w:rPr>
            <w:noProof/>
            <w:webHidden/>
          </w:rPr>
          <w:tab/>
        </w:r>
        <w:r w:rsidR="008633E1">
          <w:rPr>
            <w:noProof/>
            <w:webHidden/>
          </w:rPr>
          <w:fldChar w:fldCharType="begin"/>
        </w:r>
        <w:r w:rsidR="008633E1">
          <w:rPr>
            <w:noProof/>
            <w:webHidden/>
          </w:rPr>
          <w:instrText xml:space="preserve"> PAGEREF _Toc95380447 \h </w:instrText>
        </w:r>
        <w:r w:rsidR="008633E1">
          <w:rPr>
            <w:noProof/>
            <w:webHidden/>
          </w:rPr>
        </w:r>
        <w:r w:rsidR="008633E1">
          <w:rPr>
            <w:noProof/>
            <w:webHidden/>
          </w:rPr>
          <w:fldChar w:fldCharType="separate"/>
        </w:r>
        <w:r w:rsidR="008633E1">
          <w:rPr>
            <w:noProof/>
            <w:webHidden/>
          </w:rPr>
          <w:t>19</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48" w:history="1">
        <w:r w:rsidR="008633E1" w:rsidRPr="005E2E2A">
          <w:rPr>
            <w:rStyle w:val="Hiperpovezava"/>
            <w:noProof/>
          </w:rPr>
          <w:t>02 - EKONOMSKA IN FISKALNA ADMINISTRACIJA</w:t>
        </w:r>
        <w:r w:rsidR="008633E1">
          <w:rPr>
            <w:noProof/>
            <w:webHidden/>
          </w:rPr>
          <w:tab/>
        </w:r>
        <w:r w:rsidR="008633E1">
          <w:rPr>
            <w:noProof/>
            <w:webHidden/>
          </w:rPr>
          <w:fldChar w:fldCharType="begin"/>
        </w:r>
        <w:r w:rsidR="008633E1">
          <w:rPr>
            <w:noProof/>
            <w:webHidden/>
          </w:rPr>
          <w:instrText xml:space="preserve"> PAGEREF _Toc95380448 \h </w:instrText>
        </w:r>
        <w:r w:rsidR="008633E1">
          <w:rPr>
            <w:noProof/>
            <w:webHidden/>
          </w:rPr>
        </w:r>
        <w:r w:rsidR="008633E1">
          <w:rPr>
            <w:noProof/>
            <w:webHidden/>
          </w:rPr>
          <w:fldChar w:fldCharType="separate"/>
        </w:r>
        <w:r w:rsidR="008633E1">
          <w:rPr>
            <w:noProof/>
            <w:webHidden/>
          </w:rPr>
          <w:t>20</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49" w:history="1">
        <w:r w:rsidR="008633E1" w:rsidRPr="005E2E2A">
          <w:rPr>
            <w:rStyle w:val="Hiperpovezava"/>
            <w:noProof/>
          </w:rPr>
          <w:t>0202 - Urejanje na področju fiskalne politike</w:t>
        </w:r>
        <w:r w:rsidR="008633E1">
          <w:rPr>
            <w:noProof/>
            <w:webHidden/>
          </w:rPr>
          <w:tab/>
        </w:r>
        <w:r w:rsidR="008633E1">
          <w:rPr>
            <w:noProof/>
            <w:webHidden/>
          </w:rPr>
          <w:fldChar w:fldCharType="begin"/>
        </w:r>
        <w:r w:rsidR="008633E1">
          <w:rPr>
            <w:noProof/>
            <w:webHidden/>
          </w:rPr>
          <w:instrText xml:space="preserve"> PAGEREF _Toc95380449 \h </w:instrText>
        </w:r>
        <w:r w:rsidR="008633E1">
          <w:rPr>
            <w:noProof/>
            <w:webHidden/>
          </w:rPr>
        </w:r>
        <w:r w:rsidR="008633E1">
          <w:rPr>
            <w:noProof/>
            <w:webHidden/>
          </w:rPr>
          <w:fldChar w:fldCharType="separate"/>
        </w:r>
        <w:r w:rsidR="008633E1">
          <w:rPr>
            <w:noProof/>
            <w:webHidden/>
          </w:rPr>
          <w:t>21</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50" w:history="1">
        <w:r w:rsidR="008633E1" w:rsidRPr="005E2E2A">
          <w:rPr>
            <w:rStyle w:val="Hiperpovezava"/>
            <w:noProof/>
          </w:rPr>
          <w:t>02029001 - Urejanje na področju fiskalne politike</w:t>
        </w:r>
        <w:r w:rsidR="008633E1">
          <w:rPr>
            <w:noProof/>
            <w:webHidden/>
          </w:rPr>
          <w:tab/>
        </w:r>
        <w:r w:rsidR="008633E1">
          <w:rPr>
            <w:noProof/>
            <w:webHidden/>
          </w:rPr>
          <w:fldChar w:fldCharType="begin"/>
        </w:r>
        <w:r w:rsidR="008633E1">
          <w:rPr>
            <w:noProof/>
            <w:webHidden/>
          </w:rPr>
          <w:instrText xml:space="preserve"> PAGEREF _Toc95380450 \h </w:instrText>
        </w:r>
        <w:r w:rsidR="008633E1">
          <w:rPr>
            <w:noProof/>
            <w:webHidden/>
          </w:rPr>
        </w:r>
        <w:r w:rsidR="008633E1">
          <w:rPr>
            <w:noProof/>
            <w:webHidden/>
          </w:rPr>
          <w:fldChar w:fldCharType="separate"/>
        </w:r>
        <w:r w:rsidR="008633E1">
          <w:rPr>
            <w:noProof/>
            <w:webHidden/>
          </w:rPr>
          <w:t>21</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51" w:history="1">
        <w:r w:rsidR="008633E1" w:rsidRPr="005E2E2A">
          <w:rPr>
            <w:rStyle w:val="Hiperpovezava"/>
            <w:noProof/>
          </w:rPr>
          <w:t>0203 - Fiskalni nadzor</w:t>
        </w:r>
        <w:r w:rsidR="008633E1">
          <w:rPr>
            <w:noProof/>
            <w:webHidden/>
          </w:rPr>
          <w:tab/>
        </w:r>
        <w:r w:rsidR="008633E1">
          <w:rPr>
            <w:noProof/>
            <w:webHidden/>
          </w:rPr>
          <w:fldChar w:fldCharType="begin"/>
        </w:r>
        <w:r w:rsidR="008633E1">
          <w:rPr>
            <w:noProof/>
            <w:webHidden/>
          </w:rPr>
          <w:instrText xml:space="preserve"> PAGEREF _Toc95380451 \h </w:instrText>
        </w:r>
        <w:r w:rsidR="008633E1">
          <w:rPr>
            <w:noProof/>
            <w:webHidden/>
          </w:rPr>
        </w:r>
        <w:r w:rsidR="008633E1">
          <w:rPr>
            <w:noProof/>
            <w:webHidden/>
          </w:rPr>
          <w:fldChar w:fldCharType="separate"/>
        </w:r>
        <w:r w:rsidR="008633E1">
          <w:rPr>
            <w:noProof/>
            <w:webHidden/>
          </w:rPr>
          <w:t>22</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52" w:history="1">
        <w:r w:rsidR="008633E1" w:rsidRPr="005E2E2A">
          <w:rPr>
            <w:rStyle w:val="Hiperpovezava"/>
            <w:noProof/>
          </w:rPr>
          <w:t>02039001 - Dejavnost nadzornega odbora</w:t>
        </w:r>
        <w:r w:rsidR="008633E1">
          <w:rPr>
            <w:noProof/>
            <w:webHidden/>
          </w:rPr>
          <w:tab/>
        </w:r>
        <w:r w:rsidR="008633E1">
          <w:rPr>
            <w:noProof/>
            <w:webHidden/>
          </w:rPr>
          <w:fldChar w:fldCharType="begin"/>
        </w:r>
        <w:r w:rsidR="008633E1">
          <w:rPr>
            <w:noProof/>
            <w:webHidden/>
          </w:rPr>
          <w:instrText xml:space="preserve"> PAGEREF _Toc95380452 \h </w:instrText>
        </w:r>
        <w:r w:rsidR="008633E1">
          <w:rPr>
            <w:noProof/>
            <w:webHidden/>
          </w:rPr>
        </w:r>
        <w:r w:rsidR="008633E1">
          <w:rPr>
            <w:noProof/>
            <w:webHidden/>
          </w:rPr>
          <w:fldChar w:fldCharType="separate"/>
        </w:r>
        <w:r w:rsidR="008633E1">
          <w:rPr>
            <w:noProof/>
            <w:webHidden/>
          </w:rPr>
          <w:t>22</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53" w:history="1">
        <w:r w:rsidR="008633E1" w:rsidRPr="005E2E2A">
          <w:rPr>
            <w:rStyle w:val="Hiperpovezava"/>
            <w:noProof/>
          </w:rPr>
          <w:t>03 - ZUNANJA POLITIKA IN MEDNARODNA POMOČ</w:t>
        </w:r>
        <w:r w:rsidR="008633E1">
          <w:rPr>
            <w:noProof/>
            <w:webHidden/>
          </w:rPr>
          <w:tab/>
        </w:r>
        <w:r w:rsidR="008633E1">
          <w:rPr>
            <w:noProof/>
            <w:webHidden/>
          </w:rPr>
          <w:fldChar w:fldCharType="begin"/>
        </w:r>
        <w:r w:rsidR="008633E1">
          <w:rPr>
            <w:noProof/>
            <w:webHidden/>
          </w:rPr>
          <w:instrText xml:space="preserve"> PAGEREF _Toc95380453 \h </w:instrText>
        </w:r>
        <w:r w:rsidR="008633E1">
          <w:rPr>
            <w:noProof/>
            <w:webHidden/>
          </w:rPr>
        </w:r>
        <w:r w:rsidR="008633E1">
          <w:rPr>
            <w:noProof/>
            <w:webHidden/>
          </w:rPr>
          <w:fldChar w:fldCharType="separate"/>
        </w:r>
        <w:r w:rsidR="008633E1">
          <w:rPr>
            <w:noProof/>
            <w:webHidden/>
          </w:rPr>
          <w:t>23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54" w:history="1">
        <w:r w:rsidR="008633E1" w:rsidRPr="005E2E2A">
          <w:rPr>
            <w:rStyle w:val="Hiperpovezava"/>
            <w:noProof/>
          </w:rPr>
          <w:t>0302 - Mednarodno sodelovanje in udeležba</w:t>
        </w:r>
        <w:r w:rsidR="008633E1">
          <w:rPr>
            <w:noProof/>
            <w:webHidden/>
          </w:rPr>
          <w:tab/>
        </w:r>
        <w:r w:rsidR="008633E1">
          <w:rPr>
            <w:noProof/>
            <w:webHidden/>
          </w:rPr>
          <w:fldChar w:fldCharType="begin"/>
        </w:r>
        <w:r w:rsidR="008633E1">
          <w:rPr>
            <w:noProof/>
            <w:webHidden/>
          </w:rPr>
          <w:instrText xml:space="preserve"> PAGEREF _Toc95380454 \h </w:instrText>
        </w:r>
        <w:r w:rsidR="008633E1">
          <w:rPr>
            <w:noProof/>
            <w:webHidden/>
          </w:rPr>
        </w:r>
        <w:r w:rsidR="008633E1">
          <w:rPr>
            <w:noProof/>
            <w:webHidden/>
          </w:rPr>
          <w:fldChar w:fldCharType="separate"/>
        </w:r>
        <w:r w:rsidR="008633E1">
          <w:rPr>
            <w:noProof/>
            <w:webHidden/>
          </w:rPr>
          <w:t>23</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55" w:history="1">
        <w:r w:rsidR="008633E1" w:rsidRPr="005E2E2A">
          <w:rPr>
            <w:rStyle w:val="Hiperpovezava"/>
            <w:noProof/>
          </w:rPr>
          <w:t>03029002 - Mednarodno sodelovanje občin</w:t>
        </w:r>
        <w:r w:rsidR="008633E1">
          <w:rPr>
            <w:noProof/>
            <w:webHidden/>
          </w:rPr>
          <w:tab/>
        </w:r>
        <w:r w:rsidR="008633E1">
          <w:rPr>
            <w:noProof/>
            <w:webHidden/>
          </w:rPr>
          <w:fldChar w:fldCharType="begin"/>
        </w:r>
        <w:r w:rsidR="008633E1">
          <w:rPr>
            <w:noProof/>
            <w:webHidden/>
          </w:rPr>
          <w:instrText xml:space="preserve"> PAGEREF _Toc95380455 \h </w:instrText>
        </w:r>
        <w:r w:rsidR="008633E1">
          <w:rPr>
            <w:noProof/>
            <w:webHidden/>
          </w:rPr>
        </w:r>
        <w:r w:rsidR="008633E1">
          <w:rPr>
            <w:noProof/>
            <w:webHidden/>
          </w:rPr>
          <w:fldChar w:fldCharType="separate"/>
        </w:r>
        <w:r w:rsidR="008633E1">
          <w:rPr>
            <w:noProof/>
            <w:webHidden/>
          </w:rPr>
          <w:t>23</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56" w:history="1">
        <w:r w:rsidR="008633E1" w:rsidRPr="005E2E2A">
          <w:rPr>
            <w:rStyle w:val="Hiperpovezava"/>
            <w:noProof/>
          </w:rPr>
          <w:t>04 - SKUPNE ADMINISTRATIVNE SLUŽBE IN SPLOŠNE JAVNE STORITVE</w:t>
        </w:r>
        <w:r w:rsidR="008633E1">
          <w:rPr>
            <w:noProof/>
            <w:webHidden/>
          </w:rPr>
          <w:tab/>
        </w:r>
        <w:r w:rsidR="008633E1">
          <w:rPr>
            <w:noProof/>
            <w:webHidden/>
          </w:rPr>
          <w:fldChar w:fldCharType="begin"/>
        </w:r>
        <w:r w:rsidR="008633E1">
          <w:rPr>
            <w:noProof/>
            <w:webHidden/>
          </w:rPr>
          <w:instrText xml:space="preserve"> PAGEREF _Toc95380456 \h </w:instrText>
        </w:r>
        <w:r w:rsidR="008633E1">
          <w:rPr>
            <w:noProof/>
            <w:webHidden/>
          </w:rPr>
        </w:r>
        <w:r w:rsidR="008633E1">
          <w:rPr>
            <w:noProof/>
            <w:webHidden/>
          </w:rPr>
          <w:fldChar w:fldCharType="separate"/>
        </w:r>
        <w:r w:rsidR="008633E1">
          <w:rPr>
            <w:noProof/>
            <w:webHidden/>
          </w:rPr>
          <w:t>24</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57" w:history="1">
        <w:r w:rsidR="008633E1" w:rsidRPr="005E2E2A">
          <w:rPr>
            <w:rStyle w:val="Hiperpovezava"/>
            <w:noProof/>
          </w:rPr>
          <w:t>0403 - Druge skupne administrativne službe</w:t>
        </w:r>
        <w:r w:rsidR="008633E1">
          <w:rPr>
            <w:noProof/>
            <w:webHidden/>
          </w:rPr>
          <w:tab/>
        </w:r>
        <w:r w:rsidR="008633E1">
          <w:rPr>
            <w:noProof/>
            <w:webHidden/>
          </w:rPr>
          <w:fldChar w:fldCharType="begin"/>
        </w:r>
        <w:r w:rsidR="008633E1">
          <w:rPr>
            <w:noProof/>
            <w:webHidden/>
          </w:rPr>
          <w:instrText xml:space="preserve"> PAGEREF _Toc95380457 \h </w:instrText>
        </w:r>
        <w:r w:rsidR="008633E1">
          <w:rPr>
            <w:noProof/>
            <w:webHidden/>
          </w:rPr>
        </w:r>
        <w:r w:rsidR="008633E1">
          <w:rPr>
            <w:noProof/>
            <w:webHidden/>
          </w:rPr>
          <w:fldChar w:fldCharType="separate"/>
        </w:r>
        <w:r w:rsidR="008633E1">
          <w:rPr>
            <w:noProof/>
            <w:webHidden/>
          </w:rPr>
          <w:t>24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58" w:history="1">
        <w:r w:rsidR="008633E1" w:rsidRPr="005E2E2A">
          <w:rPr>
            <w:rStyle w:val="Hiperpovezava"/>
            <w:noProof/>
          </w:rPr>
          <w:t>04039001 - Obveščanje domače in tuje javnosti</w:t>
        </w:r>
        <w:r w:rsidR="008633E1">
          <w:rPr>
            <w:noProof/>
            <w:webHidden/>
          </w:rPr>
          <w:tab/>
        </w:r>
        <w:r w:rsidR="008633E1">
          <w:rPr>
            <w:noProof/>
            <w:webHidden/>
          </w:rPr>
          <w:fldChar w:fldCharType="begin"/>
        </w:r>
        <w:r w:rsidR="008633E1">
          <w:rPr>
            <w:noProof/>
            <w:webHidden/>
          </w:rPr>
          <w:instrText xml:space="preserve"> PAGEREF _Toc95380458 \h </w:instrText>
        </w:r>
        <w:r w:rsidR="008633E1">
          <w:rPr>
            <w:noProof/>
            <w:webHidden/>
          </w:rPr>
        </w:r>
        <w:r w:rsidR="008633E1">
          <w:rPr>
            <w:noProof/>
            <w:webHidden/>
          </w:rPr>
          <w:fldChar w:fldCharType="separate"/>
        </w:r>
        <w:r w:rsidR="008633E1">
          <w:rPr>
            <w:noProof/>
            <w:webHidden/>
          </w:rPr>
          <w:t>25</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59" w:history="1">
        <w:r w:rsidR="008633E1" w:rsidRPr="005E2E2A">
          <w:rPr>
            <w:rStyle w:val="Hiperpovezava"/>
            <w:noProof/>
          </w:rPr>
          <w:t>04039002 - Izvedba protokolarnih dogodkov</w:t>
        </w:r>
        <w:r w:rsidR="008633E1">
          <w:rPr>
            <w:noProof/>
            <w:webHidden/>
          </w:rPr>
          <w:tab/>
        </w:r>
        <w:r w:rsidR="008633E1">
          <w:rPr>
            <w:noProof/>
            <w:webHidden/>
          </w:rPr>
          <w:fldChar w:fldCharType="begin"/>
        </w:r>
        <w:r w:rsidR="008633E1">
          <w:rPr>
            <w:noProof/>
            <w:webHidden/>
          </w:rPr>
          <w:instrText xml:space="preserve"> PAGEREF _Toc95380459 \h </w:instrText>
        </w:r>
        <w:r w:rsidR="008633E1">
          <w:rPr>
            <w:noProof/>
            <w:webHidden/>
          </w:rPr>
        </w:r>
        <w:r w:rsidR="008633E1">
          <w:rPr>
            <w:noProof/>
            <w:webHidden/>
          </w:rPr>
          <w:fldChar w:fldCharType="separate"/>
        </w:r>
        <w:r w:rsidR="008633E1">
          <w:rPr>
            <w:noProof/>
            <w:webHidden/>
          </w:rPr>
          <w:t>26</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60" w:history="1">
        <w:r w:rsidR="008633E1" w:rsidRPr="005E2E2A">
          <w:rPr>
            <w:rStyle w:val="Hiperpovezava"/>
            <w:noProof/>
          </w:rPr>
          <w:t>06 - LOKALNA SAMOUPRAVA</w:t>
        </w:r>
        <w:r w:rsidR="008633E1">
          <w:rPr>
            <w:noProof/>
            <w:webHidden/>
          </w:rPr>
          <w:tab/>
        </w:r>
        <w:r w:rsidR="008633E1">
          <w:rPr>
            <w:noProof/>
            <w:webHidden/>
          </w:rPr>
          <w:fldChar w:fldCharType="begin"/>
        </w:r>
        <w:r w:rsidR="008633E1">
          <w:rPr>
            <w:noProof/>
            <w:webHidden/>
          </w:rPr>
          <w:instrText xml:space="preserve"> PAGEREF _Toc95380460 \h </w:instrText>
        </w:r>
        <w:r w:rsidR="008633E1">
          <w:rPr>
            <w:noProof/>
            <w:webHidden/>
          </w:rPr>
        </w:r>
        <w:r w:rsidR="008633E1">
          <w:rPr>
            <w:noProof/>
            <w:webHidden/>
          </w:rPr>
          <w:fldChar w:fldCharType="separate"/>
        </w:r>
        <w:r w:rsidR="008633E1">
          <w:rPr>
            <w:noProof/>
            <w:webHidden/>
          </w:rPr>
          <w:t>27</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61" w:history="1">
        <w:r w:rsidR="008633E1" w:rsidRPr="005E2E2A">
          <w:rPr>
            <w:rStyle w:val="Hiperpovezava"/>
            <w:noProof/>
          </w:rPr>
          <w:t>0601 - Delovanje na področju lokalne samouprave ter koordinacija vladne in lokalne ravni</w:t>
        </w:r>
        <w:r w:rsidR="008633E1">
          <w:rPr>
            <w:noProof/>
            <w:webHidden/>
          </w:rPr>
          <w:tab/>
        </w:r>
        <w:r w:rsidR="008633E1">
          <w:rPr>
            <w:noProof/>
            <w:webHidden/>
          </w:rPr>
          <w:fldChar w:fldCharType="begin"/>
        </w:r>
        <w:r w:rsidR="008633E1">
          <w:rPr>
            <w:noProof/>
            <w:webHidden/>
          </w:rPr>
          <w:instrText xml:space="preserve"> PAGEREF _Toc95380461 \h </w:instrText>
        </w:r>
        <w:r w:rsidR="008633E1">
          <w:rPr>
            <w:noProof/>
            <w:webHidden/>
          </w:rPr>
        </w:r>
        <w:r w:rsidR="008633E1">
          <w:rPr>
            <w:noProof/>
            <w:webHidden/>
          </w:rPr>
          <w:fldChar w:fldCharType="separate"/>
        </w:r>
        <w:r w:rsidR="008633E1">
          <w:rPr>
            <w:noProof/>
            <w:webHidden/>
          </w:rPr>
          <w:t>27</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62" w:history="1">
        <w:r w:rsidR="008633E1" w:rsidRPr="005E2E2A">
          <w:rPr>
            <w:rStyle w:val="Hiperpovezava"/>
            <w:noProof/>
          </w:rPr>
          <w:t>06019001 - Priprava strokovnih podlag s področja lokalne samouprave ter strokovna pomoč lokalnim organom in službam</w:t>
        </w:r>
        <w:r w:rsidR="008633E1">
          <w:rPr>
            <w:noProof/>
            <w:webHidden/>
          </w:rPr>
          <w:tab/>
        </w:r>
        <w:r w:rsidR="008633E1">
          <w:rPr>
            <w:noProof/>
            <w:webHidden/>
          </w:rPr>
          <w:fldChar w:fldCharType="begin"/>
        </w:r>
        <w:r w:rsidR="008633E1">
          <w:rPr>
            <w:noProof/>
            <w:webHidden/>
          </w:rPr>
          <w:instrText xml:space="preserve"> PAGEREF _Toc95380462 \h </w:instrText>
        </w:r>
        <w:r w:rsidR="008633E1">
          <w:rPr>
            <w:noProof/>
            <w:webHidden/>
          </w:rPr>
        </w:r>
        <w:r w:rsidR="008633E1">
          <w:rPr>
            <w:noProof/>
            <w:webHidden/>
          </w:rPr>
          <w:fldChar w:fldCharType="separate"/>
        </w:r>
        <w:r w:rsidR="008633E1">
          <w:rPr>
            <w:noProof/>
            <w:webHidden/>
          </w:rPr>
          <w:t>27</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63" w:history="1">
        <w:r w:rsidR="008633E1" w:rsidRPr="005E2E2A">
          <w:rPr>
            <w:rStyle w:val="Hiperpovezava"/>
            <w:noProof/>
          </w:rPr>
          <w:t>0603 - Dejavnost občinske uprave</w:t>
        </w:r>
        <w:r w:rsidR="008633E1">
          <w:rPr>
            <w:noProof/>
            <w:webHidden/>
          </w:rPr>
          <w:tab/>
        </w:r>
        <w:r w:rsidR="008633E1">
          <w:rPr>
            <w:noProof/>
            <w:webHidden/>
          </w:rPr>
          <w:fldChar w:fldCharType="begin"/>
        </w:r>
        <w:r w:rsidR="008633E1">
          <w:rPr>
            <w:noProof/>
            <w:webHidden/>
          </w:rPr>
          <w:instrText xml:space="preserve"> PAGEREF _Toc95380463 \h </w:instrText>
        </w:r>
        <w:r w:rsidR="008633E1">
          <w:rPr>
            <w:noProof/>
            <w:webHidden/>
          </w:rPr>
        </w:r>
        <w:r w:rsidR="008633E1">
          <w:rPr>
            <w:noProof/>
            <w:webHidden/>
          </w:rPr>
          <w:fldChar w:fldCharType="separate"/>
        </w:r>
        <w:r w:rsidR="008633E1">
          <w:rPr>
            <w:noProof/>
            <w:webHidden/>
          </w:rPr>
          <w:t>28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64" w:history="1">
        <w:r w:rsidR="008633E1" w:rsidRPr="005E2E2A">
          <w:rPr>
            <w:rStyle w:val="Hiperpovezava"/>
            <w:noProof/>
          </w:rPr>
          <w:t>06039001 - Administracija občinske uprave</w:t>
        </w:r>
        <w:r w:rsidR="008633E1">
          <w:rPr>
            <w:noProof/>
            <w:webHidden/>
          </w:rPr>
          <w:tab/>
        </w:r>
        <w:r w:rsidR="008633E1">
          <w:rPr>
            <w:noProof/>
            <w:webHidden/>
          </w:rPr>
          <w:fldChar w:fldCharType="begin"/>
        </w:r>
        <w:r w:rsidR="008633E1">
          <w:rPr>
            <w:noProof/>
            <w:webHidden/>
          </w:rPr>
          <w:instrText xml:space="preserve"> PAGEREF _Toc95380464 \h </w:instrText>
        </w:r>
        <w:r w:rsidR="008633E1">
          <w:rPr>
            <w:noProof/>
            <w:webHidden/>
          </w:rPr>
        </w:r>
        <w:r w:rsidR="008633E1">
          <w:rPr>
            <w:noProof/>
            <w:webHidden/>
          </w:rPr>
          <w:fldChar w:fldCharType="separate"/>
        </w:r>
        <w:r w:rsidR="008633E1">
          <w:rPr>
            <w:noProof/>
            <w:webHidden/>
          </w:rPr>
          <w:t>28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65" w:history="1">
        <w:r w:rsidR="008633E1" w:rsidRPr="005E2E2A">
          <w:rPr>
            <w:rStyle w:val="Hiperpovezava"/>
            <w:noProof/>
          </w:rPr>
          <w:t>06039002 - Razpolaganje in upravljanje s premoženjem, potrebnim za delovanje občinske uprave</w:t>
        </w:r>
        <w:r w:rsidR="008633E1">
          <w:rPr>
            <w:noProof/>
            <w:webHidden/>
          </w:rPr>
          <w:tab/>
        </w:r>
        <w:r w:rsidR="008633E1">
          <w:rPr>
            <w:noProof/>
            <w:webHidden/>
          </w:rPr>
          <w:fldChar w:fldCharType="begin"/>
        </w:r>
        <w:r w:rsidR="008633E1">
          <w:rPr>
            <w:noProof/>
            <w:webHidden/>
          </w:rPr>
          <w:instrText xml:space="preserve"> PAGEREF _Toc95380465 \h </w:instrText>
        </w:r>
        <w:r w:rsidR="008633E1">
          <w:rPr>
            <w:noProof/>
            <w:webHidden/>
          </w:rPr>
        </w:r>
        <w:r w:rsidR="008633E1">
          <w:rPr>
            <w:noProof/>
            <w:webHidden/>
          </w:rPr>
          <w:fldChar w:fldCharType="separate"/>
        </w:r>
        <w:r w:rsidR="008633E1">
          <w:rPr>
            <w:noProof/>
            <w:webHidden/>
          </w:rPr>
          <w:t>30</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66" w:history="1">
        <w:r w:rsidR="008633E1" w:rsidRPr="005E2E2A">
          <w:rPr>
            <w:rStyle w:val="Hiperpovezava"/>
            <w:noProof/>
          </w:rPr>
          <w:t>07 - OBRAMBA IN UKREPI OB IZREDNIH DOGODKIH</w:t>
        </w:r>
        <w:r w:rsidR="008633E1">
          <w:rPr>
            <w:noProof/>
            <w:webHidden/>
          </w:rPr>
          <w:tab/>
        </w:r>
        <w:r w:rsidR="008633E1">
          <w:rPr>
            <w:noProof/>
            <w:webHidden/>
          </w:rPr>
          <w:fldChar w:fldCharType="begin"/>
        </w:r>
        <w:r w:rsidR="008633E1">
          <w:rPr>
            <w:noProof/>
            <w:webHidden/>
          </w:rPr>
          <w:instrText xml:space="preserve"> PAGEREF _Toc95380466 \h </w:instrText>
        </w:r>
        <w:r w:rsidR="008633E1">
          <w:rPr>
            <w:noProof/>
            <w:webHidden/>
          </w:rPr>
        </w:r>
        <w:r w:rsidR="008633E1">
          <w:rPr>
            <w:noProof/>
            <w:webHidden/>
          </w:rPr>
          <w:fldChar w:fldCharType="separate"/>
        </w:r>
        <w:r w:rsidR="008633E1">
          <w:rPr>
            <w:noProof/>
            <w:webHidden/>
          </w:rPr>
          <w:t>30</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67" w:history="1">
        <w:r w:rsidR="008633E1" w:rsidRPr="005E2E2A">
          <w:rPr>
            <w:rStyle w:val="Hiperpovezava"/>
            <w:noProof/>
          </w:rPr>
          <w:t>0703 - Varstvo pred naravnimi in drugimi nesrečami</w:t>
        </w:r>
        <w:r w:rsidR="008633E1">
          <w:rPr>
            <w:noProof/>
            <w:webHidden/>
          </w:rPr>
          <w:tab/>
        </w:r>
        <w:r w:rsidR="008633E1">
          <w:rPr>
            <w:noProof/>
            <w:webHidden/>
          </w:rPr>
          <w:fldChar w:fldCharType="begin"/>
        </w:r>
        <w:r w:rsidR="008633E1">
          <w:rPr>
            <w:noProof/>
            <w:webHidden/>
          </w:rPr>
          <w:instrText xml:space="preserve"> PAGEREF _Toc95380467 \h </w:instrText>
        </w:r>
        <w:r w:rsidR="008633E1">
          <w:rPr>
            <w:noProof/>
            <w:webHidden/>
          </w:rPr>
        </w:r>
        <w:r w:rsidR="008633E1">
          <w:rPr>
            <w:noProof/>
            <w:webHidden/>
          </w:rPr>
          <w:fldChar w:fldCharType="separate"/>
        </w:r>
        <w:r w:rsidR="008633E1">
          <w:rPr>
            <w:noProof/>
            <w:webHidden/>
          </w:rPr>
          <w:t>31</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68" w:history="1">
        <w:r w:rsidR="008633E1" w:rsidRPr="005E2E2A">
          <w:rPr>
            <w:rStyle w:val="Hiperpovezava"/>
            <w:noProof/>
          </w:rPr>
          <w:t>07039001 - Pripravljenost sistema za zaščito, reševanje in pomoč</w:t>
        </w:r>
        <w:r w:rsidR="008633E1">
          <w:rPr>
            <w:noProof/>
            <w:webHidden/>
          </w:rPr>
          <w:tab/>
        </w:r>
        <w:r w:rsidR="008633E1">
          <w:rPr>
            <w:noProof/>
            <w:webHidden/>
          </w:rPr>
          <w:fldChar w:fldCharType="begin"/>
        </w:r>
        <w:r w:rsidR="008633E1">
          <w:rPr>
            <w:noProof/>
            <w:webHidden/>
          </w:rPr>
          <w:instrText xml:space="preserve"> PAGEREF _Toc95380468 \h </w:instrText>
        </w:r>
        <w:r w:rsidR="008633E1">
          <w:rPr>
            <w:noProof/>
            <w:webHidden/>
          </w:rPr>
        </w:r>
        <w:r w:rsidR="008633E1">
          <w:rPr>
            <w:noProof/>
            <w:webHidden/>
          </w:rPr>
          <w:fldChar w:fldCharType="separate"/>
        </w:r>
        <w:r w:rsidR="008633E1">
          <w:rPr>
            <w:noProof/>
            <w:webHidden/>
          </w:rPr>
          <w:t>31</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69" w:history="1">
        <w:r w:rsidR="008633E1" w:rsidRPr="005E2E2A">
          <w:rPr>
            <w:rStyle w:val="Hiperpovezava"/>
            <w:noProof/>
          </w:rPr>
          <w:t>07039002 - Delovanje sistema za zaščito, reševanje in pomoč</w:t>
        </w:r>
        <w:r w:rsidR="008633E1">
          <w:rPr>
            <w:noProof/>
            <w:webHidden/>
          </w:rPr>
          <w:tab/>
        </w:r>
        <w:r w:rsidR="008633E1">
          <w:rPr>
            <w:noProof/>
            <w:webHidden/>
          </w:rPr>
          <w:fldChar w:fldCharType="begin"/>
        </w:r>
        <w:r w:rsidR="008633E1">
          <w:rPr>
            <w:noProof/>
            <w:webHidden/>
          </w:rPr>
          <w:instrText xml:space="preserve"> PAGEREF _Toc95380469 \h </w:instrText>
        </w:r>
        <w:r w:rsidR="008633E1">
          <w:rPr>
            <w:noProof/>
            <w:webHidden/>
          </w:rPr>
        </w:r>
        <w:r w:rsidR="008633E1">
          <w:rPr>
            <w:noProof/>
            <w:webHidden/>
          </w:rPr>
          <w:fldChar w:fldCharType="separate"/>
        </w:r>
        <w:r w:rsidR="008633E1">
          <w:rPr>
            <w:noProof/>
            <w:webHidden/>
          </w:rPr>
          <w:t>33</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70" w:history="1">
        <w:r w:rsidR="008633E1" w:rsidRPr="005E2E2A">
          <w:rPr>
            <w:rStyle w:val="Hiperpovezava"/>
            <w:noProof/>
          </w:rPr>
          <w:t>11 - KMETIJSTVO, GOZDARSTVO IN RIBIŠTVO</w:t>
        </w:r>
        <w:r w:rsidR="008633E1">
          <w:rPr>
            <w:noProof/>
            <w:webHidden/>
          </w:rPr>
          <w:tab/>
        </w:r>
        <w:r w:rsidR="008633E1">
          <w:rPr>
            <w:noProof/>
            <w:webHidden/>
          </w:rPr>
          <w:fldChar w:fldCharType="begin"/>
        </w:r>
        <w:r w:rsidR="008633E1">
          <w:rPr>
            <w:noProof/>
            <w:webHidden/>
          </w:rPr>
          <w:instrText xml:space="preserve"> PAGEREF _Toc95380470 \h </w:instrText>
        </w:r>
        <w:r w:rsidR="008633E1">
          <w:rPr>
            <w:noProof/>
            <w:webHidden/>
          </w:rPr>
        </w:r>
        <w:r w:rsidR="008633E1">
          <w:rPr>
            <w:noProof/>
            <w:webHidden/>
          </w:rPr>
          <w:fldChar w:fldCharType="separate"/>
        </w:r>
        <w:r w:rsidR="008633E1">
          <w:rPr>
            <w:noProof/>
            <w:webHidden/>
          </w:rPr>
          <w:t>34</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71" w:history="1">
        <w:r w:rsidR="008633E1" w:rsidRPr="005E2E2A">
          <w:rPr>
            <w:rStyle w:val="Hiperpovezava"/>
            <w:noProof/>
          </w:rPr>
          <w:t>1102 - Program reforme kmetijstva in živilstva</w:t>
        </w:r>
        <w:r w:rsidR="008633E1">
          <w:rPr>
            <w:noProof/>
            <w:webHidden/>
          </w:rPr>
          <w:tab/>
        </w:r>
        <w:r w:rsidR="008633E1">
          <w:rPr>
            <w:noProof/>
            <w:webHidden/>
          </w:rPr>
          <w:fldChar w:fldCharType="begin"/>
        </w:r>
        <w:r w:rsidR="008633E1">
          <w:rPr>
            <w:noProof/>
            <w:webHidden/>
          </w:rPr>
          <w:instrText xml:space="preserve"> PAGEREF _Toc95380471 \h </w:instrText>
        </w:r>
        <w:r w:rsidR="008633E1">
          <w:rPr>
            <w:noProof/>
            <w:webHidden/>
          </w:rPr>
        </w:r>
        <w:r w:rsidR="008633E1">
          <w:rPr>
            <w:noProof/>
            <w:webHidden/>
          </w:rPr>
          <w:fldChar w:fldCharType="separate"/>
        </w:r>
        <w:r w:rsidR="008633E1">
          <w:rPr>
            <w:noProof/>
            <w:webHidden/>
          </w:rPr>
          <w:t>34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72" w:history="1">
        <w:r w:rsidR="008633E1" w:rsidRPr="005E2E2A">
          <w:rPr>
            <w:rStyle w:val="Hiperpovezava"/>
            <w:noProof/>
          </w:rPr>
          <w:t>11029002 - Razvoj in prilagajanje podeželskih območij</w:t>
        </w:r>
        <w:r w:rsidR="008633E1">
          <w:rPr>
            <w:noProof/>
            <w:webHidden/>
          </w:rPr>
          <w:tab/>
        </w:r>
        <w:r w:rsidR="008633E1">
          <w:rPr>
            <w:noProof/>
            <w:webHidden/>
          </w:rPr>
          <w:fldChar w:fldCharType="begin"/>
        </w:r>
        <w:r w:rsidR="008633E1">
          <w:rPr>
            <w:noProof/>
            <w:webHidden/>
          </w:rPr>
          <w:instrText xml:space="preserve"> PAGEREF _Toc95380472 \h </w:instrText>
        </w:r>
        <w:r w:rsidR="008633E1">
          <w:rPr>
            <w:noProof/>
            <w:webHidden/>
          </w:rPr>
        </w:r>
        <w:r w:rsidR="008633E1">
          <w:rPr>
            <w:noProof/>
            <w:webHidden/>
          </w:rPr>
          <w:fldChar w:fldCharType="separate"/>
        </w:r>
        <w:r w:rsidR="008633E1">
          <w:rPr>
            <w:noProof/>
            <w:webHidden/>
          </w:rPr>
          <w:t>35</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73" w:history="1">
        <w:r w:rsidR="008633E1" w:rsidRPr="005E2E2A">
          <w:rPr>
            <w:rStyle w:val="Hiperpovezava"/>
            <w:noProof/>
          </w:rPr>
          <w:t>11029004 - Ukrepi za stabilizacijo trga</w:t>
        </w:r>
        <w:r w:rsidR="008633E1">
          <w:rPr>
            <w:noProof/>
            <w:webHidden/>
          </w:rPr>
          <w:tab/>
        </w:r>
        <w:r w:rsidR="008633E1">
          <w:rPr>
            <w:noProof/>
            <w:webHidden/>
          </w:rPr>
          <w:fldChar w:fldCharType="begin"/>
        </w:r>
        <w:r w:rsidR="008633E1">
          <w:rPr>
            <w:noProof/>
            <w:webHidden/>
          </w:rPr>
          <w:instrText xml:space="preserve"> PAGEREF _Toc95380473 \h </w:instrText>
        </w:r>
        <w:r w:rsidR="008633E1">
          <w:rPr>
            <w:noProof/>
            <w:webHidden/>
          </w:rPr>
        </w:r>
        <w:r w:rsidR="008633E1">
          <w:rPr>
            <w:noProof/>
            <w:webHidden/>
          </w:rPr>
          <w:fldChar w:fldCharType="separate"/>
        </w:r>
        <w:r w:rsidR="008633E1">
          <w:rPr>
            <w:noProof/>
            <w:webHidden/>
          </w:rPr>
          <w:t>36</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74" w:history="1">
        <w:r w:rsidR="008633E1" w:rsidRPr="005E2E2A">
          <w:rPr>
            <w:rStyle w:val="Hiperpovezava"/>
            <w:noProof/>
          </w:rPr>
          <w:t>1103 - Splošne storitve v kmetijstvu</w:t>
        </w:r>
        <w:r w:rsidR="008633E1">
          <w:rPr>
            <w:noProof/>
            <w:webHidden/>
          </w:rPr>
          <w:tab/>
        </w:r>
        <w:r w:rsidR="008633E1">
          <w:rPr>
            <w:noProof/>
            <w:webHidden/>
          </w:rPr>
          <w:fldChar w:fldCharType="begin"/>
        </w:r>
        <w:r w:rsidR="008633E1">
          <w:rPr>
            <w:noProof/>
            <w:webHidden/>
          </w:rPr>
          <w:instrText xml:space="preserve"> PAGEREF _Toc95380474 \h </w:instrText>
        </w:r>
        <w:r w:rsidR="008633E1">
          <w:rPr>
            <w:noProof/>
            <w:webHidden/>
          </w:rPr>
        </w:r>
        <w:r w:rsidR="008633E1">
          <w:rPr>
            <w:noProof/>
            <w:webHidden/>
          </w:rPr>
          <w:fldChar w:fldCharType="separate"/>
        </w:r>
        <w:r w:rsidR="008633E1">
          <w:rPr>
            <w:noProof/>
            <w:webHidden/>
          </w:rPr>
          <w:t>37</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75" w:history="1">
        <w:r w:rsidR="008633E1" w:rsidRPr="005E2E2A">
          <w:rPr>
            <w:rStyle w:val="Hiperpovezava"/>
            <w:noProof/>
          </w:rPr>
          <w:t>11039002 - Zdravstveno varstvo rastlin in živali</w:t>
        </w:r>
        <w:r w:rsidR="008633E1">
          <w:rPr>
            <w:noProof/>
            <w:webHidden/>
          </w:rPr>
          <w:tab/>
        </w:r>
        <w:r w:rsidR="008633E1">
          <w:rPr>
            <w:noProof/>
            <w:webHidden/>
          </w:rPr>
          <w:fldChar w:fldCharType="begin"/>
        </w:r>
        <w:r w:rsidR="008633E1">
          <w:rPr>
            <w:noProof/>
            <w:webHidden/>
          </w:rPr>
          <w:instrText xml:space="preserve"> PAGEREF _Toc95380475 \h </w:instrText>
        </w:r>
        <w:r w:rsidR="008633E1">
          <w:rPr>
            <w:noProof/>
            <w:webHidden/>
          </w:rPr>
        </w:r>
        <w:r w:rsidR="008633E1">
          <w:rPr>
            <w:noProof/>
            <w:webHidden/>
          </w:rPr>
          <w:fldChar w:fldCharType="separate"/>
        </w:r>
        <w:r w:rsidR="008633E1">
          <w:rPr>
            <w:noProof/>
            <w:webHidden/>
          </w:rPr>
          <w:t>37</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76" w:history="1">
        <w:r w:rsidR="008633E1" w:rsidRPr="005E2E2A">
          <w:rPr>
            <w:rStyle w:val="Hiperpovezava"/>
            <w:noProof/>
          </w:rPr>
          <w:t>1104 - Gozdarstvo</w:t>
        </w:r>
        <w:r w:rsidR="008633E1">
          <w:rPr>
            <w:noProof/>
            <w:webHidden/>
          </w:rPr>
          <w:tab/>
        </w:r>
        <w:r w:rsidR="008633E1">
          <w:rPr>
            <w:noProof/>
            <w:webHidden/>
          </w:rPr>
          <w:fldChar w:fldCharType="begin"/>
        </w:r>
        <w:r w:rsidR="008633E1">
          <w:rPr>
            <w:noProof/>
            <w:webHidden/>
          </w:rPr>
          <w:instrText xml:space="preserve"> PAGEREF _Toc95380476 \h </w:instrText>
        </w:r>
        <w:r w:rsidR="008633E1">
          <w:rPr>
            <w:noProof/>
            <w:webHidden/>
          </w:rPr>
        </w:r>
        <w:r w:rsidR="008633E1">
          <w:rPr>
            <w:noProof/>
            <w:webHidden/>
          </w:rPr>
          <w:fldChar w:fldCharType="separate"/>
        </w:r>
        <w:r w:rsidR="008633E1">
          <w:rPr>
            <w:noProof/>
            <w:webHidden/>
          </w:rPr>
          <w:t>38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77" w:history="1">
        <w:r w:rsidR="008633E1" w:rsidRPr="005E2E2A">
          <w:rPr>
            <w:rStyle w:val="Hiperpovezava"/>
            <w:noProof/>
          </w:rPr>
          <w:t>11049001 - Vzdrževanje in gradnja gozdnih cest</w:t>
        </w:r>
        <w:r w:rsidR="008633E1">
          <w:rPr>
            <w:noProof/>
            <w:webHidden/>
          </w:rPr>
          <w:tab/>
        </w:r>
        <w:r w:rsidR="008633E1">
          <w:rPr>
            <w:noProof/>
            <w:webHidden/>
          </w:rPr>
          <w:fldChar w:fldCharType="begin"/>
        </w:r>
        <w:r w:rsidR="008633E1">
          <w:rPr>
            <w:noProof/>
            <w:webHidden/>
          </w:rPr>
          <w:instrText xml:space="preserve"> PAGEREF _Toc95380477 \h </w:instrText>
        </w:r>
        <w:r w:rsidR="008633E1">
          <w:rPr>
            <w:noProof/>
            <w:webHidden/>
          </w:rPr>
        </w:r>
        <w:r w:rsidR="008633E1">
          <w:rPr>
            <w:noProof/>
            <w:webHidden/>
          </w:rPr>
          <w:fldChar w:fldCharType="separate"/>
        </w:r>
        <w:r w:rsidR="008633E1">
          <w:rPr>
            <w:noProof/>
            <w:webHidden/>
          </w:rPr>
          <w:t>38</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78" w:history="1">
        <w:r w:rsidR="008633E1" w:rsidRPr="005E2E2A">
          <w:rPr>
            <w:rStyle w:val="Hiperpovezava"/>
            <w:noProof/>
          </w:rPr>
          <w:t>13 - PROMET, PROMETNA INFRASTRUKTURA IN KOMUNIKACIJE</w:t>
        </w:r>
        <w:r w:rsidR="008633E1">
          <w:rPr>
            <w:noProof/>
            <w:webHidden/>
          </w:rPr>
          <w:tab/>
        </w:r>
        <w:r w:rsidR="008633E1">
          <w:rPr>
            <w:noProof/>
            <w:webHidden/>
          </w:rPr>
          <w:fldChar w:fldCharType="begin"/>
        </w:r>
        <w:r w:rsidR="008633E1">
          <w:rPr>
            <w:noProof/>
            <w:webHidden/>
          </w:rPr>
          <w:instrText xml:space="preserve"> PAGEREF _Toc95380478 \h </w:instrText>
        </w:r>
        <w:r w:rsidR="008633E1">
          <w:rPr>
            <w:noProof/>
            <w:webHidden/>
          </w:rPr>
        </w:r>
        <w:r w:rsidR="008633E1">
          <w:rPr>
            <w:noProof/>
            <w:webHidden/>
          </w:rPr>
          <w:fldChar w:fldCharType="separate"/>
        </w:r>
        <w:r w:rsidR="008633E1">
          <w:rPr>
            <w:noProof/>
            <w:webHidden/>
          </w:rPr>
          <w:t>39</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79" w:history="1">
        <w:r w:rsidR="008633E1" w:rsidRPr="005E2E2A">
          <w:rPr>
            <w:rStyle w:val="Hiperpovezava"/>
            <w:noProof/>
          </w:rPr>
          <w:t>1302 - Cestni promet in infrastruktura</w:t>
        </w:r>
        <w:r w:rsidR="008633E1">
          <w:rPr>
            <w:noProof/>
            <w:webHidden/>
          </w:rPr>
          <w:tab/>
        </w:r>
        <w:r w:rsidR="008633E1">
          <w:rPr>
            <w:noProof/>
            <w:webHidden/>
          </w:rPr>
          <w:fldChar w:fldCharType="begin"/>
        </w:r>
        <w:r w:rsidR="008633E1">
          <w:rPr>
            <w:noProof/>
            <w:webHidden/>
          </w:rPr>
          <w:instrText xml:space="preserve"> PAGEREF _Toc95380479 \h </w:instrText>
        </w:r>
        <w:r w:rsidR="008633E1">
          <w:rPr>
            <w:noProof/>
            <w:webHidden/>
          </w:rPr>
        </w:r>
        <w:r w:rsidR="008633E1">
          <w:rPr>
            <w:noProof/>
            <w:webHidden/>
          </w:rPr>
          <w:fldChar w:fldCharType="separate"/>
        </w:r>
        <w:r w:rsidR="008633E1">
          <w:rPr>
            <w:noProof/>
            <w:webHidden/>
          </w:rPr>
          <w:t>39</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80" w:history="1">
        <w:r w:rsidR="008633E1" w:rsidRPr="005E2E2A">
          <w:rPr>
            <w:rStyle w:val="Hiperpovezava"/>
            <w:noProof/>
          </w:rPr>
          <w:t>13029001 - Upravljanje in tekoče vzdrževanje občinskih cest</w:t>
        </w:r>
        <w:r w:rsidR="008633E1">
          <w:rPr>
            <w:noProof/>
            <w:webHidden/>
          </w:rPr>
          <w:tab/>
        </w:r>
        <w:r w:rsidR="008633E1">
          <w:rPr>
            <w:noProof/>
            <w:webHidden/>
          </w:rPr>
          <w:fldChar w:fldCharType="begin"/>
        </w:r>
        <w:r w:rsidR="008633E1">
          <w:rPr>
            <w:noProof/>
            <w:webHidden/>
          </w:rPr>
          <w:instrText xml:space="preserve"> PAGEREF _Toc95380480 \h </w:instrText>
        </w:r>
        <w:r w:rsidR="008633E1">
          <w:rPr>
            <w:noProof/>
            <w:webHidden/>
          </w:rPr>
        </w:r>
        <w:r w:rsidR="008633E1">
          <w:rPr>
            <w:noProof/>
            <w:webHidden/>
          </w:rPr>
          <w:fldChar w:fldCharType="separate"/>
        </w:r>
        <w:r w:rsidR="008633E1">
          <w:rPr>
            <w:noProof/>
            <w:webHidden/>
          </w:rPr>
          <w:t>40</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81" w:history="1">
        <w:r w:rsidR="008633E1" w:rsidRPr="005E2E2A">
          <w:rPr>
            <w:rStyle w:val="Hiperpovezava"/>
            <w:noProof/>
          </w:rPr>
          <w:t>13029002 - Investicijsko vzdrževanje in gradnja občinskih cest</w:t>
        </w:r>
        <w:r w:rsidR="008633E1">
          <w:rPr>
            <w:noProof/>
            <w:webHidden/>
          </w:rPr>
          <w:tab/>
        </w:r>
        <w:r w:rsidR="008633E1">
          <w:rPr>
            <w:noProof/>
            <w:webHidden/>
          </w:rPr>
          <w:fldChar w:fldCharType="begin"/>
        </w:r>
        <w:r w:rsidR="008633E1">
          <w:rPr>
            <w:noProof/>
            <w:webHidden/>
          </w:rPr>
          <w:instrText xml:space="preserve"> PAGEREF _Toc95380481 \h </w:instrText>
        </w:r>
        <w:r w:rsidR="008633E1">
          <w:rPr>
            <w:noProof/>
            <w:webHidden/>
          </w:rPr>
        </w:r>
        <w:r w:rsidR="008633E1">
          <w:rPr>
            <w:noProof/>
            <w:webHidden/>
          </w:rPr>
          <w:fldChar w:fldCharType="separate"/>
        </w:r>
        <w:r w:rsidR="008633E1">
          <w:rPr>
            <w:noProof/>
            <w:webHidden/>
          </w:rPr>
          <w:t>41</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82" w:history="1">
        <w:r w:rsidR="008633E1" w:rsidRPr="005E2E2A">
          <w:rPr>
            <w:rStyle w:val="Hiperpovezava"/>
            <w:noProof/>
          </w:rPr>
          <w:t>13029004 - Cestna razsvetljava</w:t>
        </w:r>
        <w:r w:rsidR="008633E1">
          <w:rPr>
            <w:noProof/>
            <w:webHidden/>
          </w:rPr>
          <w:tab/>
        </w:r>
        <w:r w:rsidR="008633E1">
          <w:rPr>
            <w:noProof/>
            <w:webHidden/>
          </w:rPr>
          <w:fldChar w:fldCharType="begin"/>
        </w:r>
        <w:r w:rsidR="008633E1">
          <w:rPr>
            <w:noProof/>
            <w:webHidden/>
          </w:rPr>
          <w:instrText xml:space="preserve"> PAGEREF _Toc95380482 \h </w:instrText>
        </w:r>
        <w:r w:rsidR="008633E1">
          <w:rPr>
            <w:noProof/>
            <w:webHidden/>
          </w:rPr>
        </w:r>
        <w:r w:rsidR="008633E1">
          <w:rPr>
            <w:noProof/>
            <w:webHidden/>
          </w:rPr>
          <w:fldChar w:fldCharType="separate"/>
        </w:r>
        <w:r w:rsidR="008633E1">
          <w:rPr>
            <w:noProof/>
            <w:webHidden/>
          </w:rPr>
          <w:t>43</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83" w:history="1">
        <w:r w:rsidR="008633E1" w:rsidRPr="005E2E2A">
          <w:rPr>
            <w:rStyle w:val="Hiperpovezava"/>
            <w:noProof/>
          </w:rPr>
          <w:t>14 - GOSPODARSTVO</w:t>
        </w:r>
        <w:r w:rsidR="008633E1">
          <w:rPr>
            <w:noProof/>
            <w:webHidden/>
          </w:rPr>
          <w:tab/>
        </w:r>
        <w:r w:rsidR="008633E1">
          <w:rPr>
            <w:noProof/>
            <w:webHidden/>
          </w:rPr>
          <w:fldChar w:fldCharType="begin"/>
        </w:r>
        <w:r w:rsidR="008633E1">
          <w:rPr>
            <w:noProof/>
            <w:webHidden/>
          </w:rPr>
          <w:instrText xml:space="preserve"> PAGEREF _Toc95380483 \h </w:instrText>
        </w:r>
        <w:r w:rsidR="008633E1">
          <w:rPr>
            <w:noProof/>
            <w:webHidden/>
          </w:rPr>
        </w:r>
        <w:r w:rsidR="008633E1">
          <w:rPr>
            <w:noProof/>
            <w:webHidden/>
          </w:rPr>
          <w:fldChar w:fldCharType="separate"/>
        </w:r>
        <w:r w:rsidR="008633E1">
          <w:rPr>
            <w:noProof/>
            <w:webHidden/>
          </w:rPr>
          <w:t>44</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84" w:history="1">
        <w:r w:rsidR="008633E1" w:rsidRPr="005E2E2A">
          <w:rPr>
            <w:rStyle w:val="Hiperpovezava"/>
            <w:noProof/>
          </w:rPr>
          <w:t>1402 - Pospeševanje in podpora gospodarski dejavnosti</w:t>
        </w:r>
        <w:r w:rsidR="008633E1">
          <w:rPr>
            <w:noProof/>
            <w:webHidden/>
          </w:rPr>
          <w:tab/>
        </w:r>
        <w:r w:rsidR="008633E1">
          <w:rPr>
            <w:noProof/>
            <w:webHidden/>
          </w:rPr>
          <w:fldChar w:fldCharType="begin"/>
        </w:r>
        <w:r w:rsidR="008633E1">
          <w:rPr>
            <w:noProof/>
            <w:webHidden/>
          </w:rPr>
          <w:instrText xml:space="preserve"> PAGEREF _Toc95380484 \h </w:instrText>
        </w:r>
        <w:r w:rsidR="008633E1">
          <w:rPr>
            <w:noProof/>
            <w:webHidden/>
          </w:rPr>
        </w:r>
        <w:r w:rsidR="008633E1">
          <w:rPr>
            <w:noProof/>
            <w:webHidden/>
          </w:rPr>
          <w:fldChar w:fldCharType="separate"/>
        </w:r>
        <w:r w:rsidR="008633E1">
          <w:rPr>
            <w:noProof/>
            <w:webHidden/>
          </w:rPr>
          <w:t>44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85" w:history="1">
        <w:r w:rsidR="008633E1" w:rsidRPr="005E2E2A">
          <w:rPr>
            <w:rStyle w:val="Hiperpovezava"/>
            <w:noProof/>
          </w:rPr>
          <w:t>14029001 - Spodbujanje razvoja malega gospodarstva</w:t>
        </w:r>
        <w:r w:rsidR="008633E1">
          <w:rPr>
            <w:noProof/>
            <w:webHidden/>
          </w:rPr>
          <w:tab/>
        </w:r>
        <w:r w:rsidR="008633E1">
          <w:rPr>
            <w:noProof/>
            <w:webHidden/>
          </w:rPr>
          <w:fldChar w:fldCharType="begin"/>
        </w:r>
        <w:r w:rsidR="008633E1">
          <w:rPr>
            <w:noProof/>
            <w:webHidden/>
          </w:rPr>
          <w:instrText xml:space="preserve"> PAGEREF _Toc95380485 \h </w:instrText>
        </w:r>
        <w:r w:rsidR="008633E1">
          <w:rPr>
            <w:noProof/>
            <w:webHidden/>
          </w:rPr>
        </w:r>
        <w:r w:rsidR="008633E1">
          <w:rPr>
            <w:noProof/>
            <w:webHidden/>
          </w:rPr>
          <w:fldChar w:fldCharType="separate"/>
        </w:r>
        <w:r w:rsidR="008633E1">
          <w:rPr>
            <w:noProof/>
            <w:webHidden/>
          </w:rPr>
          <w:t>45</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86" w:history="1">
        <w:r w:rsidR="008633E1" w:rsidRPr="005E2E2A">
          <w:rPr>
            <w:rStyle w:val="Hiperpovezava"/>
            <w:noProof/>
          </w:rPr>
          <w:t>1403 - Promocija Slovenije, razvoj turizma in gostinstva</w:t>
        </w:r>
        <w:r w:rsidR="008633E1">
          <w:rPr>
            <w:noProof/>
            <w:webHidden/>
          </w:rPr>
          <w:tab/>
        </w:r>
        <w:r w:rsidR="008633E1">
          <w:rPr>
            <w:noProof/>
            <w:webHidden/>
          </w:rPr>
          <w:fldChar w:fldCharType="begin"/>
        </w:r>
        <w:r w:rsidR="008633E1">
          <w:rPr>
            <w:noProof/>
            <w:webHidden/>
          </w:rPr>
          <w:instrText xml:space="preserve"> PAGEREF _Toc95380486 \h </w:instrText>
        </w:r>
        <w:r w:rsidR="008633E1">
          <w:rPr>
            <w:noProof/>
            <w:webHidden/>
          </w:rPr>
        </w:r>
        <w:r w:rsidR="008633E1">
          <w:rPr>
            <w:noProof/>
            <w:webHidden/>
          </w:rPr>
          <w:fldChar w:fldCharType="separate"/>
        </w:r>
        <w:r w:rsidR="008633E1">
          <w:rPr>
            <w:noProof/>
            <w:webHidden/>
          </w:rPr>
          <w:t>46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87" w:history="1">
        <w:r w:rsidR="008633E1" w:rsidRPr="005E2E2A">
          <w:rPr>
            <w:rStyle w:val="Hiperpovezava"/>
            <w:noProof/>
          </w:rPr>
          <w:t>14039002 - Spodbujanje razvoja turizma in gostinstva</w:t>
        </w:r>
        <w:r w:rsidR="008633E1">
          <w:rPr>
            <w:noProof/>
            <w:webHidden/>
          </w:rPr>
          <w:tab/>
        </w:r>
        <w:r w:rsidR="008633E1">
          <w:rPr>
            <w:noProof/>
            <w:webHidden/>
          </w:rPr>
          <w:fldChar w:fldCharType="begin"/>
        </w:r>
        <w:r w:rsidR="008633E1">
          <w:rPr>
            <w:noProof/>
            <w:webHidden/>
          </w:rPr>
          <w:instrText xml:space="preserve"> PAGEREF _Toc95380487 \h </w:instrText>
        </w:r>
        <w:r w:rsidR="008633E1">
          <w:rPr>
            <w:noProof/>
            <w:webHidden/>
          </w:rPr>
        </w:r>
        <w:r w:rsidR="008633E1">
          <w:rPr>
            <w:noProof/>
            <w:webHidden/>
          </w:rPr>
          <w:fldChar w:fldCharType="separate"/>
        </w:r>
        <w:r w:rsidR="008633E1">
          <w:rPr>
            <w:noProof/>
            <w:webHidden/>
          </w:rPr>
          <w:t>46</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88" w:history="1">
        <w:r w:rsidR="008633E1" w:rsidRPr="005E2E2A">
          <w:rPr>
            <w:rStyle w:val="Hiperpovezava"/>
            <w:noProof/>
          </w:rPr>
          <w:t>15 - VAROVANJE OKOLJA IN NARAVNE DEDIŠČINE</w:t>
        </w:r>
        <w:r w:rsidR="008633E1">
          <w:rPr>
            <w:noProof/>
            <w:webHidden/>
          </w:rPr>
          <w:tab/>
        </w:r>
        <w:r w:rsidR="008633E1">
          <w:rPr>
            <w:noProof/>
            <w:webHidden/>
          </w:rPr>
          <w:fldChar w:fldCharType="begin"/>
        </w:r>
        <w:r w:rsidR="008633E1">
          <w:rPr>
            <w:noProof/>
            <w:webHidden/>
          </w:rPr>
          <w:instrText xml:space="preserve"> PAGEREF _Toc95380488 \h </w:instrText>
        </w:r>
        <w:r w:rsidR="008633E1">
          <w:rPr>
            <w:noProof/>
            <w:webHidden/>
          </w:rPr>
        </w:r>
        <w:r w:rsidR="008633E1">
          <w:rPr>
            <w:noProof/>
            <w:webHidden/>
          </w:rPr>
          <w:fldChar w:fldCharType="separate"/>
        </w:r>
        <w:r w:rsidR="008633E1">
          <w:rPr>
            <w:noProof/>
            <w:webHidden/>
          </w:rPr>
          <w:t>48</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89" w:history="1">
        <w:r w:rsidR="008633E1" w:rsidRPr="005E2E2A">
          <w:rPr>
            <w:rStyle w:val="Hiperpovezava"/>
            <w:noProof/>
          </w:rPr>
          <w:t>1502 - Zmanjševanje onesnaženja, kontrola in nadzor</w:t>
        </w:r>
        <w:r w:rsidR="008633E1">
          <w:rPr>
            <w:noProof/>
            <w:webHidden/>
          </w:rPr>
          <w:tab/>
        </w:r>
        <w:r w:rsidR="008633E1">
          <w:rPr>
            <w:noProof/>
            <w:webHidden/>
          </w:rPr>
          <w:fldChar w:fldCharType="begin"/>
        </w:r>
        <w:r w:rsidR="008633E1">
          <w:rPr>
            <w:noProof/>
            <w:webHidden/>
          </w:rPr>
          <w:instrText xml:space="preserve"> PAGEREF _Toc95380489 \h </w:instrText>
        </w:r>
        <w:r w:rsidR="008633E1">
          <w:rPr>
            <w:noProof/>
            <w:webHidden/>
          </w:rPr>
        </w:r>
        <w:r w:rsidR="008633E1">
          <w:rPr>
            <w:noProof/>
            <w:webHidden/>
          </w:rPr>
          <w:fldChar w:fldCharType="separate"/>
        </w:r>
        <w:r w:rsidR="008633E1">
          <w:rPr>
            <w:noProof/>
            <w:webHidden/>
          </w:rPr>
          <w:t>48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90" w:history="1">
        <w:r w:rsidR="008633E1" w:rsidRPr="005E2E2A">
          <w:rPr>
            <w:rStyle w:val="Hiperpovezava"/>
            <w:noProof/>
          </w:rPr>
          <w:t>15029001 - Zbiranje in ravnanje z odpadki</w:t>
        </w:r>
        <w:r w:rsidR="008633E1">
          <w:rPr>
            <w:noProof/>
            <w:webHidden/>
          </w:rPr>
          <w:tab/>
        </w:r>
        <w:r w:rsidR="008633E1">
          <w:rPr>
            <w:noProof/>
            <w:webHidden/>
          </w:rPr>
          <w:fldChar w:fldCharType="begin"/>
        </w:r>
        <w:r w:rsidR="008633E1">
          <w:rPr>
            <w:noProof/>
            <w:webHidden/>
          </w:rPr>
          <w:instrText xml:space="preserve"> PAGEREF _Toc95380490 \h </w:instrText>
        </w:r>
        <w:r w:rsidR="008633E1">
          <w:rPr>
            <w:noProof/>
            <w:webHidden/>
          </w:rPr>
        </w:r>
        <w:r w:rsidR="008633E1">
          <w:rPr>
            <w:noProof/>
            <w:webHidden/>
          </w:rPr>
          <w:fldChar w:fldCharType="separate"/>
        </w:r>
        <w:r w:rsidR="008633E1">
          <w:rPr>
            <w:noProof/>
            <w:webHidden/>
          </w:rPr>
          <w:t>49</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91" w:history="1">
        <w:r w:rsidR="008633E1" w:rsidRPr="005E2E2A">
          <w:rPr>
            <w:rStyle w:val="Hiperpovezava"/>
            <w:noProof/>
          </w:rPr>
          <w:t>15029002 - Ravnanje z odpadno vodo</w:t>
        </w:r>
        <w:r w:rsidR="008633E1">
          <w:rPr>
            <w:noProof/>
            <w:webHidden/>
          </w:rPr>
          <w:tab/>
        </w:r>
        <w:r w:rsidR="008633E1">
          <w:rPr>
            <w:noProof/>
            <w:webHidden/>
          </w:rPr>
          <w:fldChar w:fldCharType="begin"/>
        </w:r>
        <w:r w:rsidR="008633E1">
          <w:rPr>
            <w:noProof/>
            <w:webHidden/>
          </w:rPr>
          <w:instrText xml:space="preserve"> PAGEREF _Toc95380491 \h </w:instrText>
        </w:r>
        <w:r w:rsidR="008633E1">
          <w:rPr>
            <w:noProof/>
            <w:webHidden/>
          </w:rPr>
        </w:r>
        <w:r w:rsidR="008633E1">
          <w:rPr>
            <w:noProof/>
            <w:webHidden/>
          </w:rPr>
          <w:fldChar w:fldCharType="separate"/>
        </w:r>
        <w:r w:rsidR="008633E1">
          <w:rPr>
            <w:noProof/>
            <w:webHidden/>
          </w:rPr>
          <w:t>50</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92" w:history="1">
        <w:r w:rsidR="008633E1" w:rsidRPr="005E2E2A">
          <w:rPr>
            <w:rStyle w:val="Hiperpovezava"/>
            <w:noProof/>
          </w:rPr>
          <w:t>1505 - Pomoč in podpora ohranjanju narave</w:t>
        </w:r>
        <w:r w:rsidR="008633E1">
          <w:rPr>
            <w:noProof/>
            <w:webHidden/>
          </w:rPr>
          <w:tab/>
        </w:r>
        <w:r w:rsidR="008633E1">
          <w:rPr>
            <w:noProof/>
            <w:webHidden/>
          </w:rPr>
          <w:fldChar w:fldCharType="begin"/>
        </w:r>
        <w:r w:rsidR="008633E1">
          <w:rPr>
            <w:noProof/>
            <w:webHidden/>
          </w:rPr>
          <w:instrText xml:space="preserve"> PAGEREF _Toc95380492 \h </w:instrText>
        </w:r>
        <w:r w:rsidR="008633E1">
          <w:rPr>
            <w:noProof/>
            <w:webHidden/>
          </w:rPr>
        </w:r>
        <w:r w:rsidR="008633E1">
          <w:rPr>
            <w:noProof/>
            <w:webHidden/>
          </w:rPr>
          <w:fldChar w:fldCharType="separate"/>
        </w:r>
        <w:r w:rsidR="008633E1">
          <w:rPr>
            <w:noProof/>
            <w:webHidden/>
          </w:rPr>
          <w:t>52</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93" w:history="1">
        <w:r w:rsidR="008633E1" w:rsidRPr="005E2E2A">
          <w:rPr>
            <w:rStyle w:val="Hiperpovezava"/>
            <w:noProof/>
          </w:rPr>
          <w:t>15059001 - Ohranjanje biotske raznovrstnosti in varstvo naravnih vrednot</w:t>
        </w:r>
        <w:r w:rsidR="008633E1">
          <w:rPr>
            <w:noProof/>
            <w:webHidden/>
          </w:rPr>
          <w:tab/>
        </w:r>
        <w:r w:rsidR="008633E1">
          <w:rPr>
            <w:noProof/>
            <w:webHidden/>
          </w:rPr>
          <w:fldChar w:fldCharType="begin"/>
        </w:r>
        <w:r w:rsidR="008633E1">
          <w:rPr>
            <w:noProof/>
            <w:webHidden/>
          </w:rPr>
          <w:instrText xml:space="preserve"> PAGEREF _Toc95380493 \h </w:instrText>
        </w:r>
        <w:r w:rsidR="008633E1">
          <w:rPr>
            <w:noProof/>
            <w:webHidden/>
          </w:rPr>
        </w:r>
        <w:r w:rsidR="008633E1">
          <w:rPr>
            <w:noProof/>
            <w:webHidden/>
          </w:rPr>
          <w:fldChar w:fldCharType="separate"/>
        </w:r>
        <w:r w:rsidR="008633E1">
          <w:rPr>
            <w:noProof/>
            <w:webHidden/>
          </w:rPr>
          <w:t>52</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494" w:history="1">
        <w:r w:rsidR="008633E1" w:rsidRPr="005E2E2A">
          <w:rPr>
            <w:rStyle w:val="Hiperpovezava"/>
            <w:noProof/>
          </w:rPr>
          <w:t>16 - PROSTORSKO PLANIRANJE IN STANOVANJSKO KOMUNALNA DEJAVNOST</w:t>
        </w:r>
        <w:r w:rsidR="008633E1">
          <w:rPr>
            <w:noProof/>
            <w:webHidden/>
          </w:rPr>
          <w:tab/>
        </w:r>
        <w:r w:rsidR="008633E1">
          <w:rPr>
            <w:noProof/>
            <w:webHidden/>
          </w:rPr>
          <w:fldChar w:fldCharType="begin"/>
        </w:r>
        <w:r w:rsidR="008633E1">
          <w:rPr>
            <w:noProof/>
            <w:webHidden/>
          </w:rPr>
          <w:instrText xml:space="preserve"> PAGEREF _Toc95380494 \h </w:instrText>
        </w:r>
        <w:r w:rsidR="008633E1">
          <w:rPr>
            <w:noProof/>
            <w:webHidden/>
          </w:rPr>
        </w:r>
        <w:r w:rsidR="008633E1">
          <w:rPr>
            <w:noProof/>
            <w:webHidden/>
          </w:rPr>
          <w:fldChar w:fldCharType="separate"/>
        </w:r>
        <w:r w:rsidR="008633E1">
          <w:rPr>
            <w:noProof/>
            <w:webHidden/>
          </w:rPr>
          <w:t>53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95" w:history="1">
        <w:r w:rsidR="008633E1" w:rsidRPr="005E2E2A">
          <w:rPr>
            <w:rStyle w:val="Hiperpovezava"/>
            <w:noProof/>
          </w:rPr>
          <w:t>1602 - Prostorsko in podeželsko planiranje in administracija</w:t>
        </w:r>
        <w:r w:rsidR="008633E1">
          <w:rPr>
            <w:noProof/>
            <w:webHidden/>
          </w:rPr>
          <w:tab/>
        </w:r>
        <w:r w:rsidR="008633E1">
          <w:rPr>
            <w:noProof/>
            <w:webHidden/>
          </w:rPr>
          <w:fldChar w:fldCharType="begin"/>
        </w:r>
        <w:r w:rsidR="008633E1">
          <w:rPr>
            <w:noProof/>
            <w:webHidden/>
          </w:rPr>
          <w:instrText xml:space="preserve"> PAGEREF _Toc95380495 \h </w:instrText>
        </w:r>
        <w:r w:rsidR="008633E1">
          <w:rPr>
            <w:noProof/>
            <w:webHidden/>
          </w:rPr>
        </w:r>
        <w:r w:rsidR="008633E1">
          <w:rPr>
            <w:noProof/>
            <w:webHidden/>
          </w:rPr>
          <w:fldChar w:fldCharType="separate"/>
        </w:r>
        <w:r w:rsidR="008633E1">
          <w:rPr>
            <w:noProof/>
            <w:webHidden/>
          </w:rPr>
          <w:t>53</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96" w:history="1">
        <w:r w:rsidR="008633E1" w:rsidRPr="005E2E2A">
          <w:rPr>
            <w:rStyle w:val="Hiperpovezava"/>
            <w:noProof/>
          </w:rPr>
          <w:t>16029002 - Nadzor nad prostorom, onesnaževanjem okolja in narave</w:t>
        </w:r>
        <w:r w:rsidR="008633E1">
          <w:rPr>
            <w:noProof/>
            <w:webHidden/>
          </w:rPr>
          <w:tab/>
        </w:r>
        <w:r w:rsidR="008633E1">
          <w:rPr>
            <w:noProof/>
            <w:webHidden/>
          </w:rPr>
          <w:fldChar w:fldCharType="begin"/>
        </w:r>
        <w:r w:rsidR="008633E1">
          <w:rPr>
            <w:noProof/>
            <w:webHidden/>
          </w:rPr>
          <w:instrText xml:space="preserve"> PAGEREF _Toc95380496 \h </w:instrText>
        </w:r>
        <w:r w:rsidR="008633E1">
          <w:rPr>
            <w:noProof/>
            <w:webHidden/>
          </w:rPr>
        </w:r>
        <w:r w:rsidR="008633E1">
          <w:rPr>
            <w:noProof/>
            <w:webHidden/>
          </w:rPr>
          <w:fldChar w:fldCharType="separate"/>
        </w:r>
        <w:r w:rsidR="008633E1">
          <w:rPr>
            <w:noProof/>
            <w:webHidden/>
          </w:rPr>
          <w:t>54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97" w:history="1">
        <w:r w:rsidR="008633E1" w:rsidRPr="005E2E2A">
          <w:rPr>
            <w:rStyle w:val="Hiperpovezava"/>
            <w:noProof/>
          </w:rPr>
          <w:t>16029003 - Prostorsko načrtovanje</w:t>
        </w:r>
        <w:r w:rsidR="008633E1">
          <w:rPr>
            <w:noProof/>
            <w:webHidden/>
          </w:rPr>
          <w:tab/>
        </w:r>
        <w:r w:rsidR="008633E1">
          <w:rPr>
            <w:noProof/>
            <w:webHidden/>
          </w:rPr>
          <w:fldChar w:fldCharType="begin"/>
        </w:r>
        <w:r w:rsidR="008633E1">
          <w:rPr>
            <w:noProof/>
            <w:webHidden/>
          </w:rPr>
          <w:instrText xml:space="preserve"> PAGEREF _Toc95380497 \h </w:instrText>
        </w:r>
        <w:r w:rsidR="008633E1">
          <w:rPr>
            <w:noProof/>
            <w:webHidden/>
          </w:rPr>
        </w:r>
        <w:r w:rsidR="008633E1">
          <w:rPr>
            <w:noProof/>
            <w:webHidden/>
          </w:rPr>
          <w:fldChar w:fldCharType="separate"/>
        </w:r>
        <w:r w:rsidR="008633E1">
          <w:rPr>
            <w:noProof/>
            <w:webHidden/>
          </w:rPr>
          <w:t>55</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498" w:history="1">
        <w:r w:rsidR="008633E1" w:rsidRPr="005E2E2A">
          <w:rPr>
            <w:rStyle w:val="Hiperpovezava"/>
            <w:noProof/>
          </w:rPr>
          <w:t>1603 - Komunalna dejavnost</w:t>
        </w:r>
        <w:r w:rsidR="008633E1">
          <w:rPr>
            <w:noProof/>
            <w:webHidden/>
          </w:rPr>
          <w:tab/>
        </w:r>
        <w:r w:rsidR="008633E1">
          <w:rPr>
            <w:noProof/>
            <w:webHidden/>
          </w:rPr>
          <w:fldChar w:fldCharType="begin"/>
        </w:r>
        <w:r w:rsidR="008633E1">
          <w:rPr>
            <w:noProof/>
            <w:webHidden/>
          </w:rPr>
          <w:instrText xml:space="preserve"> PAGEREF _Toc95380498 \h </w:instrText>
        </w:r>
        <w:r w:rsidR="008633E1">
          <w:rPr>
            <w:noProof/>
            <w:webHidden/>
          </w:rPr>
        </w:r>
        <w:r w:rsidR="008633E1">
          <w:rPr>
            <w:noProof/>
            <w:webHidden/>
          </w:rPr>
          <w:fldChar w:fldCharType="separate"/>
        </w:r>
        <w:r w:rsidR="008633E1">
          <w:rPr>
            <w:noProof/>
            <w:webHidden/>
          </w:rPr>
          <w:t>56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499" w:history="1">
        <w:r w:rsidR="008633E1" w:rsidRPr="005E2E2A">
          <w:rPr>
            <w:rStyle w:val="Hiperpovezava"/>
            <w:noProof/>
          </w:rPr>
          <w:t>16039001 - Oskrba z vodo</w:t>
        </w:r>
        <w:r w:rsidR="008633E1">
          <w:rPr>
            <w:noProof/>
            <w:webHidden/>
          </w:rPr>
          <w:tab/>
        </w:r>
        <w:r w:rsidR="008633E1">
          <w:rPr>
            <w:noProof/>
            <w:webHidden/>
          </w:rPr>
          <w:fldChar w:fldCharType="begin"/>
        </w:r>
        <w:r w:rsidR="008633E1">
          <w:rPr>
            <w:noProof/>
            <w:webHidden/>
          </w:rPr>
          <w:instrText xml:space="preserve"> PAGEREF _Toc95380499 \h </w:instrText>
        </w:r>
        <w:r w:rsidR="008633E1">
          <w:rPr>
            <w:noProof/>
            <w:webHidden/>
          </w:rPr>
        </w:r>
        <w:r w:rsidR="008633E1">
          <w:rPr>
            <w:noProof/>
            <w:webHidden/>
          </w:rPr>
          <w:fldChar w:fldCharType="separate"/>
        </w:r>
        <w:r w:rsidR="008633E1">
          <w:rPr>
            <w:noProof/>
            <w:webHidden/>
          </w:rPr>
          <w:t>56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00" w:history="1">
        <w:r w:rsidR="008633E1" w:rsidRPr="005E2E2A">
          <w:rPr>
            <w:rStyle w:val="Hiperpovezava"/>
            <w:noProof/>
          </w:rPr>
          <w:t>16039002 - Urejanje pokopališč in pogrebna dejavnost</w:t>
        </w:r>
        <w:r w:rsidR="008633E1">
          <w:rPr>
            <w:noProof/>
            <w:webHidden/>
          </w:rPr>
          <w:tab/>
        </w:r>
        <w:r w:rsidR="008633E1">
          <w:rPr>
            <w:noProof/>
            <w:webHidden/>
          </w:rPr>
          <w:fldChar w:fldCharType="begin"/>
        </w:r>
        <w:r w:rsidR="008633E1">
          <w:rPr>
            <w:noProof/>
            <w:webHidden/>
          </w:rPr>
          <w:instrText xml:space="preserve"> PAGEREF _Toc95380500 \h </w:instrText>
        </w:r>
        <w:r w:rsidR="008633E1">
          <w:rPr>
            <w:noProof/>
            <w:webHidden/>
          </w:rPr>
        </w:r>
        <w:r w:rsidR="008633E1">
          <w:rPr>
            <w:noProof/>
            <w:webHidden/>
          </w:rPr>
          <w:fldChar w:fldCharType="separate"/>
        </w:r>
        <w:r w:rsidR="008633E1">
          <w:rPr>
            <w:noProof/>
            <w:webHidden/>
          </w:rPr>
          <w:t>58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01" w:history="1">
        <w:r w:rsidR="008633E1" w:rsidRPr="005E2E2A">
          <w:rPr>
            <w:rStyle w:val="Hiperpovezava"/>
            <w:noProof/>
          </w:rPr>
          <w:t>16039004 - Praznično urejanje naselij</w:t>
        </w:r>
        <w:r w:rsidR="008633E1">
          <w:rPr>
            <w:noProof/>
            <w:webHidden/>
          </w:rPr>
          <w:tab/>
        </w:r>
        <w:r w:rsidR="008633E1">
          <w:rPr>
            <w:noProof/>
            <w:webHidden/>
          </w:rPr>
          <w:fldChar w:fldCharType="begin"/>
        </w:r>
        <w:r w:rsidR="008633E1">
          <w:rPr>
            <w:noProof/>
            <w:webHidden/>
          </w:rPr>
          <w:instrText xml:space="preserve"> PAGEREF _Toc95380501 \h </w:instrText>
        </w:r>
        <w:r w:rsidR="008633E1">
          <w:rPr>
            <w:noProof/>
            <w:webHidden/>
          </w:rPr>
        </w:r>
        <w:r w:rsidR="008633E1">
          <w:rPr>
            <w:noProof/>
            <w:webHidden/>
          </w:rPr>
          <w:fldChar w:fldCharType="separate"/>
        </w:r>
        <w:r w:rsidR="008633E1">
          <w:rPr>
            <w:noProof/>
            <w:webHidden/>
          </w:rPr>
          <w:t>58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02" w:history="1">
        <w:r w:rsidR="008633E1" w:rsidRPr="005E2E2A">
          <w:rPr>
            <w:rStyle w:val="Hiperpovezava"/>
            <w:noProof/>
          </w:rPr>
          <w:t>16039005 - Druge komunalne dejavnosti</w:t>
        </w:r>
        <w:r w:rsidR="008633E1">
          <w:rPr>
            <w:noProof/>
            <w:webHidden/>
          </w:rPr>
          <w:tab/>
        </w:r>
        <w:r w:rsidR="008633E1">
          <w:rPr>
            <w:noProof/>
            <w:webHidden/>
          </w:rPr>
          <w:fldChar w:fldCharType="begin"/>
        </w:r>
        <w:r w:rsidR="008633E1">
          <w:rPr>
            <w:noProof/>
            <w:webHidden/>
          </w:rPr>
          <w:instrText xml:space="preserve"> PAGEREF _Toc95380502 \h </w:instrText>
        </w:r>
        <w:r w:rsidR="008633E1">
          <w:rPr>
            <w:noProof/>
            <w:webHidden/>
          </w:rPr>
        </w:r>
        <w:r w:rsidR="008633E1">
          <w:rPr>
            <w:noProof/>
            <w:webHidden/>
          </w:rPr>
          <w:fldChar w:fldCharType="separate"/>
        </w:r>
        <w:r w:rsidR="008633E1">
          <w:rPr>
            <w:noProof/>
            <w:webHidden/>
          </w:rPr>
          <w:t>59</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03" w:history="1">
        <w:r w:rsidR="008633E1" w:rsidRPr="005E2E2A">
          <w:rPr>
            <w:rStyle w:val="Hiperpovezava"/>
            <w:noProof/>
          </w:rPr>
          <w:t>1605 - Spodbujanje stanovanjske gradnje</w:t>
        </w:r>
        <w:r w:rsidR="008633E1">
          <w:rPr>
            <w:noProof/>
            <w:webHidden/>
          </w:rPr>
          <w:tab/>
        </w:r>
        <w:r w:rsidR="008633E1">
          <w:rPr>
            <w:noProof/>
            <w:webHidden/>
          </w:rPr>
          <w:fldChar w:fldCharType="begin"/>
        </w:r>
        <w:r w:rsidR="008633E1">
          <w:rPr>
            <w:noProof/>
            <w:webHidden/>
          </w:rPr>
          <w:instrText xml:space="preserve"> PAGEREF _Toc95380503 \h </w:instrText>
        </w:r>
        <w:r w:rsidR="008633E1">
          <w:rPr>
            <w:noProof/>
            <w:webHidden/>
          </w:rPr>
        </w:r>
        <w:r w:rsidR="008633E1">
          <w:rPr>
            <w:noProof/>
            <w:webHidden/>
          </w:rPr>
          <w:fldChar w:fldCharType="separate"/>
        </w:r>
        <w:r w:rsidR="008633E1">
          <w:rPr>
            <w:noProof/>
            <w:webHidden/>
          </w:rPr>
          <w:t>60</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04" w:history="1">
        <w:r w:rsidR="008633E1" w:rsidRPr="005E2E2A">
          <w:rPr>
            <w:rStyle w:val="Hiperpovezava"/>
            <w:noProof/>
          </w:rPr>
          <w:t>16059003 - Drugi programi na stanovanjskem področju</w:t>
        </w:r>
        <w:r w:rsidR="008633E1">
          <w:rPr>
            <w:noProof/>
            <w:webHidden/>
          </w:rPr>
          <w:tab/>
        </w:r>
        <w:r w:rsidR="008633E1">
          <w:rPr>
            <w:noProof/>
            <w:webHidden/>
          </w:rPr>
          <w:fldChar w:fldCharType="begin"/>
        </w:r>
        <w:r w:rsidR="008633E1">
          <w:rPr>
            <w:noProof/>
            <w:webHidden/>
          </w:rPr>
          <w:instrText xml:space="preserve"> PAGEREF _Toc95380504 \h </w:instrText>
        </w:r>
        <w:r w:rsidR="008633E1">
          <w:rPr>
            <w:noProof/>
            <w:webHidden/>
          </w:rPr>
        </w:r>
        <w:r w:rsidR="008633E1">
          <w:rPr>
            <w:noProof/>
            <w:webHidden/>
          </w:rPr>
          <w:fldChar w:fldCharType="separate"/>
        </w:r>
        <w:r w:rsidR="008633E1">
          <w:rPr>
            <w:noProof/>
            <w:webHidden/>
          </w:rPr>
          <w:t>60</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05" w:history="1">
        <w:r w:rsidR="008633E1" w:rsidRPr="005E2E2A">
          <w:rPr>
            <w:rStyle w:val="Hiperpovezava"/>
            <w:noProof/>
          </w:rPr>
          <w:t>1606 - Upravljanje in razpolaganje z zemljišči (javno dobro, kmetijska, gozdna in stavbna zemljišča)</w:t>
        </w:r>
        <w:r w:rsidR="008633E1">
          <w:rPr>
            <w:noProof/>
            <w:webHidden/>
          </w:rPr>
          <w:tab/>
        </w:r>
        <w:r w:rsidR="008633E1">
          <w:rPr>
            <w:noProof/>
            <w:webHidden/>
          </w:rPr>
          <w:fldChar w:fldCharType="begin"/>
        </w:r>
        <w:r w:rsidR="008633E1">
          <w:rPr>
            <w:noProof/>
            <w:webHidden/>
          </w:rPr>
          <w:instrText xml:space="preserve"> PAGEREF _Toc95380505 \h </w:instrText>
        </w:r>
        <w:r w:rsidR="008633E1">
          <w:rPr>
            <w:noProof/>
            <w:webHidden/>
          </w:rPr>
        </w:r>
        <w:r w:rsidR="008633E1">
          <w:rPr>
            <w:noProof/>
            <w:webHidden/>
          </w:rPr>
          <w:fldChar w:fldCharType="separate"/>
        </w:r>
        <w:r w:rsidR="008633E1">
          <w:rPr>
            <w:noProof/>
            <w:webHidden/>
          </w:rPr>
          <w:t>61</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06" w:history="1">
        <w:r w:rsidR="008633E1" w:rsidRPr="005E2E2A">
          <w:rPr>
            <w:rStyle w:val="Hiperpovezava"/>
            <w:noProof/>
          </w:rPr>
          <w:t>16069001 - Urejanje občinskih zemljišč</w:t>
        </w:r>
        <w:r w:rsidR="008633E1">
          <w:rPr>
            <w:noProof/>
            <w:webHidden/>
          </w:rPr>
          <w:tab/>
        </w:r>
        <w:r w:rsidR="008633E1">
          <w:rPr>
            <w:noProof/>
            <w:webHidden/>
          </w:rPr>
          <w:fldChar w:fldCharType="begin"/>
        </w:r>
        <w:r w:rsidR="008633E1">
          <w:rPr>
            <w:noProof/>
            <w:webHidden/>
          </w:rPr>
          <w:instrText xml:space="preserve"> PAGEREF _Toc95380506 \h </w:instrText>
        </w:r>
        <w:r w:rsidR="008633E1">
          <w:rPr>
            <w:noProof/>
            <w:webHidden/>
          </w:rPr>
        </w:r>
        <w:r w:rsidR="008633E1">
          <w:rPr>
            <w:noProof/>
            <w:webHidden/>
          </w:rPr>
          <w:fldChar w:fldCharType="separate"/>
        </w:r>
        <w:r w:rsidR="008633E1">
          <w:rPr>
            <w:noProof/>
            <w:webHidden/>
          </w:rPr>
          <w:t>62</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507" w:history="1">
        <w:r w:rsidR="008633E1" w:rsidRPr="005E2E2A">
          <w:rPr>
            <w:rStyle w:val="Hiperpovezava"/>
            <w:noProof/>
          </w:rPr>
          <w:t>17 - ZDRAVSTVENO VARSTVO</w:t>
        </w:r>
        <w:r w:rsidR="008633E1">
          <w:rPr>
            <w:noProof/>
            <w:webHidden/>
          </w:rPr>
          <w:tab/>
        </w:r>
        <w:r w:rsidR="008633E1">
          <w:rPr>
            <w:noProof/>
            <w:webHidden/>
          </w:rPr>
          <w:fldChar w:fldCharType="begin"/>
        </w:r>
        <w:r w:rsidR="008633E1">
          <w:rPr>
            <w:noProof/>
            <w:webHidden/>
          </w:rPr>
          <w:instrText xml:space="preserve"> PAGEREF _Toc95380507 \h </w:instrText>
        </w:r>
        <w:r w:rsidR="008633E1">
          <w:rPr>
            <w:noProof/>
            <w:webHidden/>
          </w:rPr>
        </w:r>
        <w:r w:rsidR="008633E1">
          <w:rPr>
            <w:noProof/>
            <w:webHidden/>
          </w:rPr>
          <w:fldChar w:fldCharType="separate"/>
        </w:r>
        <w:r w:rsidR="008633E1">
          <w:rPr>
            <w:noProof/>
            <w:webHidden/>
          </w:rPr>
          <w:t>63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08" w:history="1">
        <w:r w:rsidR="008633E1" w:rsidRPr="005E2E2A">
          <w:rPr>
            <w:rStyle w:val="Hiperpovezava"/>
            <w:noProof/>
          </w:rPr>
          <w:t>1702 - Primarno zdravstvo</w:t>
        </w:r>
        <w:r w:rsidR="008633E1">
          <w:rPr>
            <w:noProof/>
            <w:webHidden/>
          </w:rPr>
          <w:tab/>
        </w:r>
        <w:r w:rsidR="008633E1">
          <w:rPr>
            <w:noProof/>
            <w:webHidden/>
          </w:rPr>
          <w:fldChar w:fldCharType="begin"/>
        </w:r>
        <w:r w:rsidR="008633E1">
          <w:rPr>
            <w:noProof/>
            <w:webHidden/>
          </w:rPr>
          <w:instrText xml:space="preserve"> PAGEREF _Toc95380508 \h </w:instrText>
        </w:r>
        <w:r w:rsidR="008633E1">
          <w:rPr>
            <w:noProof/>
            <w:webHidden/>
          </w:rPr>
        </w:r>
        <w:r w:rsidR="008633E1">
          <w:rPr>
            <w:noProof/>
            <w:webHidden/>
          </w:rPr>
          <w:fldChar w:fldCharType="separate"/>
        </w:r>
        <w:r w:rsidR="008633E1">
          <w:rPr>
            <w:noProof/>
            <w:webHidden/>
          </w:rPr>
          <w:t>63</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09" w:history="1">
        <w:r w:rsidR="008633E1" w:rsidRPr="005E2E2A">
          <w:rPr>
            <w:rStyle w:val="Hiperpovezava"/>
            <w:noProof/>
          </w:rPr>
          <w:t>17029001 - Dejavnost zdravstvenih domov</w:t>
        </w:r>
        <w:r w:rsidR="008633E1">
          <w:rPr>
            <w:noProof/>
            <w:webHidden/>
          </w:rPr>
          <w:tab/>
        </w:r>
        <w:r w:rsidR="008633E1">
          <w:rPr>
            <w:noProof/>
            <w:webHidden/>
          </w:rPr>
          <w:fldChar w:fldCharType="begin"/>
        </w:r>
        <w:r w:rsidR="008633E1">
          <w:rPr>
            <w:noProof/>
            <w:webHidden/>
          </w:rPr>
          <w:instrText xml:space="preserve"> PAGEREF _Toc95380509 \h </w:instrText>
        </w:r>
        <w:r w:rsidR="008633E1">
          <w:rPr>
            <w:noProof/>
            <w:webHidden/>
          </w:rPr>
        </w:r>
        <w:r w:rsidR="008633E1">
          <w:rPr>
            <w:noProof/>
            <w:webHidden/>
          </w:rPr>
          <w:fldChar w:fldCharType="separate"/>
        </w:r>
        <w:r w:rsidR="008633E1">
          <w:rPr>
            <w:noProof/>
            <w:webHidden/>
          </w:rPr>
          <w:t>63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10" w:history="1">
        <w:r w:rsidR="008633E1" w:rsidRPr="005E2E2A">
          <w:rPr>
            <w:rStyle w:val="Hiperpovezava"/>
            <w:noProof/>
          </w:rPr>
          <w:t>1706 - Preventivni programi zdravstvenega varstva</w:t>
        </w:r>
        <w:r w:rsidR="008633E1">
          <w:rPr>
            <w:noProof/>
            <w:webHidden/>
          </w:rPr>
          <w:tab/>
        </w:r>
        <w:r w:rsidR="008633E1">
          <w:rPr>
            <w:noProof/>
            <w:webHidden/>
          </w:rPr>
          <w:fldChar w:fldCharType="begin"/>
        </w:r>
        <w:r w:rsidR="008633E1">
          <w:rPr>
            <w:noProof/>
            <w:webHidden/>
          </w:rPr>
          <w:instrText xml:space="preserve"> PAGEREF _Toc95380510 \h </w:instrText>
        </w:r>
        <w:r w:rsidR="008633E1">
          <w:rPr>
            <w:noProof/>
            <w:webHidden/>
          </w:rPr>
        </w:r>
        <w:r w:rsidR="008633E1">
          <w:rPr>
            <w:noProof/>
            <w:webHidden/>
          </w:rPr>
          <w:fldChar w:fldCharType="separate"/>
        </w:r>
        <w:r w:rsidR="008633E1">
          <w:rPr>
            <w:noProof/>
            <w:webHidden/>
          </w:rPr>
          <w:t>64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11" w:history="1">
        <w:r w:rsidR="008633E1" w:rsidRPr="005E2E2A">
          <w:rPr>
            <w:rStyle w:val="Hiperpovezava"/>
            <w:noProof/>
          </w:rPr>
          <w:t>17069001 - Spremljanje zdravstvenega stanja in aktivnosti promocije zdravja</w:t>
        </w:r>
        <w:r w:rsidR="008633E1">
          <w:rPr>
            <w:noProof/>
            <w:webHidden/>
          </w:rPr>
          <w:tab/>
        </w:r>
        <w:r w:rsidR="008633E1">
          <w:rPr>
            <w:noProof/>
            <w:webHidden/>
          </w:rPr>
          <w:fldChar w:fldCharType="begin"/>
        </w:r>
        <w:r w:rsidR="008633E1">
          <w:rPr>
            <w:noProof/>
            <w:webHidden/>
          </w:rPr>
          <w:instrText xml:space="preserve"> PAGEREF _Toc95380511 \h </w:instrText>
        </w:r>
        <w:r w:rsidR="008633E1">
          <w:rPr>
            <w:noProof/>
            <w:webHidden/>
          </w:rPr>
        </w:r>
        <w:r w:rsidR="008633E1">
          <w:rPr>
            <w:noProof/>
            <w:webHidden/>
          </w:rPr>
          <w:fldChar w:fldCharType="separate"/>
        </w:r>
        <w:r w:rsidR="008633E1">
          <w:rPr>
            <w:noProof/>
            <w:webHidden/>
          </w:rPr>
          <w:t>65</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12" w:history="1">
        <w:r w:rsidR="008633E1" w:rsidRPr="005E2E2A">
          <w:rPr>
            <w:rStyle w:val="Hiperpovezava"/>
            <w:noProof/>
          </w:rPr>
          <w:t>1707 - Drugi programi na področju zdravstva</w:t>
        </w:r>
        <w:r w:rsidR="008633E1">
          <w:rPr>
            <w:noProof/>
            <w:webHidden/>
          </w:rPr>
          <w:tab/>
        </w:r>
        <w:r w:rsidR="008633E1">
          <w:rPr>
            <w:noProof/>
            <w:webHidden/>
          </w:rPr>
          <w:fldChar w:fldCharType="begin"/>
        </w:r>
        <w:r w:rsidR="008633E1">
          <w:rPr>
            <w:noProof/>
            <w:webHidden/>
          </w:rPr>
          <w:instrText xml:space="preserve"> PAGEREF _Toc95380512 \h </w:instrText>
        </w:r>
        <w:r w:rsidR="008633E1">
          <w:rPr>
            <w:noProof/>
            <w:webHidden/>
          </w:rPr>
        </w:r>
        <w:r w:rsidR="008633E1">
          <w:rPr>
            <w:noProof/>
            <w:webHidden/>
          </w:rPr>
          <w:fldChar w:fldCharType="separate"/>
        </w:r>
        <w:r w:rsidR="008633E1">
          <w:rPr>
            <w:noProof/>
            <w:webHidden/>
          </w:rPr>
          <w:t>65</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13" w:history="1">
        <w:r w:rsidR="008633E1" w:rsidRPr="005E2E2A">
          <w:rPr>
            <w:rStyle w:val="Hiperpovezava"/>
            <w:noProof/>
          </w:rPr>
          <w:t>17079001 - Nujno zdravstveno varstvo</w:t>
        </w:r>
        <w:r w:rsidR="008633E1">
          <w:rPr>
            <w:noProof/>
            <w:webHidden/>
          </w:rPr>
          <w:tab/>
        </w:r>
        <w:r w:rsidR="008633E1">
          <w:rPr>
            <w:noProof/>
            <w:webHidden/>
          </w:rPr>
          <w:fldChar w:fldCharType="begin"/>
        </w:r>
        <w:r w:rsidR="008633E1">
          <w:rPr>
            <w:noProof/>
            <w:webHidden/>
          </w:rPr>
          <w:instrText xml:space="preserve"> PAGEREF _Toc95380513 \h </w:instrText>
        </w:r>
        <w:r w:rsidR="008633E1">
          <w:rPr>
            <w:noProof/>
            <w:webHidden/>
          </w:rPr>
        </w:r>
        <w:r w:rsidR="008633E1">
          <w:rPr>
            <w:noProof/>
            <w:webHidden/>
          </w:rPr>
          <w:fldChar w:fldCharType="separate"/>
        </w:r>
        <w:r w:rsidR="008633E1">
          <w:rPr>
            <w:noProof/>
            <w:webHidden/>
          </w:rPr>
          <w:t>66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14" w:history="1">
        <w:r w:rsidR="008633E1" w:rsidRPr="005E2E2A">
          <w:rPr>
            <w:rStyle w:val="Hiperpovezava"/>
            <w:noProof/>
          </w:rPr>
          <w:t>17079002 - Mrliško ogledna služba</w:t>
        </w:r>
        <w:r w:rsidR="008633E1">
          <w:rPr>
            <w:noProof/>
            <w:webHidden/>
          </w:rPr>
          <w:tab/>
        </w:r>
        <w:r w:rsidR="008633E1">
          <w:rPr>
            <w:noProof/>
            <w:webHidden/>
          </w:rPr>
          <w:fldChar w:fldCharType="begin"/>
        </w:r>
        <w:r w:rsidR="008633E1">
          <w:rPr>
            <w:noProof/>
            <w:webHidden/>
          </w:rPr>
          <w:instrText xml:space="preserve"> PAGEREF _Toc95380514 \h </w:instrText>
        </w:r>
        <w:r w:rsidR="008633E1">
          <w:rPr>
            <w:noProof/>
            <w:webHidden/>
          </w:rPr>
        </w:r>
        <w:r w:rsidR="008633E1">
          <w:rPr>
            <w:noProof/>
            <w:webHidden/>
          </w:rPr>
          <w:fldChar w:fldCharType="separate"/>
        </w:r>
        <w:r w:rsidR="008633E1">
          <w:rPr>
            <w:noProof/>
            <w:webHidden/>
          </w:rPr>
          <w:t>67</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515" w:history="1">
        <w:r w:rsidR="008633E1" w:rsidRPr="005E2E2A">
          <w:rPr>
            <w:rStyle w:val="Hiperpovezava"/>
            <w:noProof/>
          </w:rPr>
          <w:t>18 - KULTURA, ŠPORT IN NEVLADNE ORGANIZACIJE</w:t>
        </w:r>
        <w:r w:rsidR="008633E1">
          <w:rPr>
            <w:noProof/>
            <w:webHidden/>
          </w:rPr>
          <w:tab/>
        </w:r>
        <w:r w:rsidR="008633E1">
          <w:rPr>
            <w:noProof/>
            <w:webHidden/>
          </w:rPr>
          <w:fldChar w:fldCharType="begin"/>
        </w:r>
        <w:r w:rsidR="008633E1">
          <w:rPr>
            <w:noProof/>
            <w:webHidden/>
          </w:rPr>
          <w:instrText xml:space="preserve"> PAGEREF _Toc95380515 \h </w:instrText>
        </w:r>
        <w:r w:rsidR="008633E1">
          <w:rPr>
            <w:noProof/>
            <w:webHidden/>
          </w:rPr>
        </w:r>
        <w:r w:rsidR="008633E1">
          <w:rPr>
            <w:noProof/>
            <w:webHidden/>
          </w:rPr>
          <w:fldChar w:fldCharType="separate"/>
        </w:r>
        <w:r w:rsidR="008633E1">
          <w:rPr>
            <w:noProof/>
            <w:webHidden/>
          </w:rPr>
          <w:t>67</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16" w:history="1">
        <w:r w:rsidR="008633E1" w:rsidRPr="005E2E2A">
          <w:rPr>
            <w:rStyle w:val="Hiperpovezava"/>
            <w:noProof/>
          </w:rPr>
          <w:t>1803 - Programi v kulturi</w:t>
        </w:r>
        <w:r w:rsidR="008633E1">
          <w:rPr>
            <w:noProof/>
            <w:webHidden/>
          </w:rPr>
          <w:tab/>
        </w:r>
        <w:r w:rsidR="008633E1">
          <w:rPr>
            <w:noProof/>
            <w:webHidden/>
          </w:rPr>
          <w:fldChar w:fldCharType="begin"/>
        </w:r>
        <w:r w:rsidR="008633E1">
          <w:rPr>
            <w:noProof/>
            <w:webHidden/>
          </w:rPr>
          <w:instrText xml:space="preserve"> PAGEREF _Toc95380516 \h </w:instrText>
        </w:r>
        <w:r w:rsidR="008633E1">
          <w:rPr>
            <w:noProof/>
            <w:webHidden/>
          </w:rPr>
        </w:r>
        <w:r w:rsidR="008633E1">
          <w:rPr>
            <w:noProof/>
            <w:webHidden/>
          </w:rPr>
          <w:fldChar w:fldCharType="separate"/>
        </w:r>
        <w:r w:rsidR="008633E1">
          <w:rPr>
            <w:noProof/>
            <w:webHidden/>
          </w:rPr>
          <w:t>68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17" w:history="1">
        <w:r w:rsidR="008633E1" w:rsidRPr="005E2E2A">
          <w:rPr>
            <w:rStyle w:val="Hiperpovezava"/>
            <w:noProof/>
          </w:rPr>
          <w:t>18039001 - Knjižničarstvo in založništvo</w:t>
        </w:r>
        <w:r w:rsidR="008633E1">
          <w:rPr>
            <w:noProof/>
            <w:webHidden/>
          </w:rPr>
          <w:tab/>
        </w:r>
        <w:r w:rsidR="008633E1">
          <w:rPr>
            <w:noProof/>
            <w:webHidden/>
          </w:rPr>
          <w:fldChar w:fldCharType="begin"/>
        </w:r>
        <w:r w:rsidR="008633E1">
          <w:rPr>
            <w:noProof/>
            <w:webHidden/>
          </w:rPr>
          <w:instrText xml:space="preserve"> PAGEREF _Toc95380517 \h </w:instrText>
        </w:r>
        <w:r w:rsidR="008633E1">
          <w:rPr>
            <w:noProof/>
            <w:webHidden/>
          </w:rPr>
        </w:r>
        <w:r w:rsidR="008633E1">
          <w:rPr>
            <w:noProof/>
            <w:webHidden/>
          </w:rPr>
          <w:fldChar w:fldCharType="separate"/>
        </w:r>
        <w:r w:rsidR="008633E1">
          <w:rPr>
            <w:noProof/>
            <w:webHidden/>
          </w:rPr>
          <w:t>68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18" w:history="1">
        <w:r w:rsidR="008633E1" w:rsidRPr="005E2E2A">
          <w:rPr>
            <w:rStyle w:val="Hiperpovezava"/>
            <w:noProof/>
          </w:rPr>
          <w:t>18039003 - Ljubiteljska kultura</w:t>
        </w:r>
        <w:r w:rsidR="008633E1">
          <w:rPr>
            <w:noProof/>
            <w:webHidden/>
          </w:rPr>
          <w:tab/>
        </w:r>
        <w:r w:rsidR="008633E1">
          <w:rPr>
            <w:noProof/>
            <w:webHidden/>
          </w:rPr>
          <w:fldChar w:fldCharType="begin"/>
        </w:r>
        <w:r w:rsidR="008633E1">
          <w:rPr>
            <w:noProof/>
            <w:webHidden/>
          </w:rPr>
          <w:instrText xml:space="preserve"> PAGEREF _Toc95380518 \h </w:instrText>
        </w:r>
        <w:r w:rsidR="008633E1">
          <w:rPr>
            <w:noProof/>
            <w:webHidden/>
          </w:rPr>
        </w:r>
        <w:r w:rsidR="008633E1">
          <w:rPr>
            <w:noProof/>
            <w:webHidden/>
          </w:rPr>
          <w:fldChar w:fldCharType="separate"/>
        </w:r>
        <w:r w:rsidR="008633E1">
          <w:rPr>
            <w:noProof/>
            <w:webHidden/>
          </w:rPr>
          <w:t>70</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19" w:history="1">
        <w:r w:rsidR="008633E1" w:rsidRPr="005E2E2A">
          <w:rPr>
            <w:rStyle w:val="Hiperpovezava"/>
            <w:noProof/>
          </w:rPr>
          <w:t>18039005 - Drugi programi v kulturi</w:t>
        </w:r>
        <w:r w:rsidR="008633E1">
          <w:rPr>
            <w:noProof/>
            <w:webHidden/>
          </w:rPr>
          <w:tab/>
        </w:r>
        <w:r w:rsidR="008633E1">
          <w:rPr>
            <w:noProof/>
            <w:webHidden/>
          </w:rPr>
          <w:fldChar w:fldCharType="begin"/>
        </w:r>
        <w:r w:rsidR="008633E1">
          <w:rPr>
            <w:noProof/>
            <w:webHidden/>
          </w:rPr>
          <w:instrText xml:space="preserve"> PAGEREF _Toc95380519 \h </w:instrText>
        </w:r>
        <w:r w:rsidR="008633E1">
          <w:rPr>
            <w:noProof/>
            <w:webHidden/>
          </w:rPr>
        </w:r>
        <w:r w:rsidR="008633E1">
          <w:rPr>
            <w:noProof/>
            <w:webHidden/>
          </w:rPr>
          <w:fldChar w:fldCharType="separate"/>
        </w:r>
        <w:r w:rsidR="008633E1">
          <w:rPr>
            <w:noProof/>
            <w:webHidden/>
          </w:rPr>
          <w:t>71</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20" w:history="1">
        <w:r w:rsidR="008633E1" w:rsidRPr="005E2E2A">
          <w:rPr>
            <w:rStyle w:val="Hiperpovezava"/>
            <w:noProof/>
          </w:rPr>
          <w:t>1804 - Podpora posebnim skupinam</w:t>
        </w:r>
        <w:r w:rsidR="008633E1">
          <w:rPr>
            <w:noProof/>
            <w:webHidden/>
          </w:rPr>
          <w:tab/>
        </w:r>
        <w:r w:rsidR="008633E1">
          <w:rPr>
            <w:noProof/>
            <w:webHidden/>
          </w:rPr>
          <w:fldChar w:fldCharType="begin"/>
        </w:r>
        <w:r w:rsidR="008633E1">
          <w:rPr>
            <w:noProof/>
            <w:webHidden/>
          </w:rPr>
          <w:instrText xml:space="preserve"> PAGEREF _Toc95380520 \h </w:instrText>
        </w:r>
        <w:r w:rsidR="008633E1">
          <w:rPr>
            <w:noProof/>
            <w:webHidden/>
          </w:rPr>
        </w:r>
        <w:r w:rsidR="008633E1">
          <w:rPr>
            <w:noProof/>
            <w:webHidden/>
          </w:rPr>
          <w:fldChar w:fldCharType="separate"/>
        </w:r>
        <w:r w:rsidR="008633E1">
          <w:rPr>
            <w:noProof/>
            <w:webHidden/>
          </w:rPr>
          <w:t>72</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21" w:history="1">
        <w:r w:rsidR="008633E1" w:rsidRPr="005E2E2A">
          <w:rPr>
            <w:rStyle w:val="Hiperpovezava"/>
            <w:noProof/>
          </w:rPr>
          <w:t>18049002 - Podpora duhovnikom in verskim skupnostim</w:t>
        </w:r>
        <w:r w:rsidR="008633E1">
          <w:rPr>
            <w:noProof/>
            <w:webHidden/>
          </w:rPr>
          <w:tab/>
        </w:r>
        <w:r w:rsidR="008633E1">
          <w:rPr>
            <w:noProof/>
            <w:webHidden/>
          </w:rPr>
          <w:fldChar w:fldCharType="begin"/>
        </w:r>
        <w:r w:rsidR="008633E1">
          <w:rPr>
            <w:noProof/>
            <w:webHidden/>
          </w:rPr>
          <w:instrText xml:space="preserve"> PAGEREF _Toc95380521 \h </w:instrText>
        </w:r>
        <w:r w:rsidR="008633E1">
          <w:rPr>
            <w:noProof/>
            <w:webHidden/>
          </w:rPr>
        </w:r>
        <w:r w:rsidR="008633E1">
          <w:rPr>
            <w:noProof/>
            <w:webHidden/>
          </w:rPr>
          <w:fldChar w:fldCharType="separate"/>
        </w:r>
        <w:r w:rsidR="008633E1">
          <w:rPr>
            <w:noProof/>
            <w:webHidden/>
          </w:rPr>
          <w:t>72</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22" w:history="1">
        <w:r w:rsidR="008633E1" w:rsidRPr="005E2E2A">
          <w:rPr>
            <w:rStyle w:val="Hiperpovezava"/>
            <w:noProof/>
          </w:rPr>
          <w:t>18049004 - Programi drugih posebnih skupin</w:t>
        </w:r>
        <w:r w:rsidR="008633E1">
          <w:rPr>
            <w:noProof/>
            <w:webHidden/>
          </w:rPr>
          <w:tab/>
        </w:r>
        <w:r w:rsidR="008633E1">
          <w:rPr>
            <w:noProof/>
            <w:webHidden/>
          </w:rPr>
          <w:fldChar w:fldCharType="begin"/>
        </w:r>
        <w:r w:rsidR="008633E1">
          <w:rPr>
            <w:noProof/>
            <w:webHidden/>
          </w:rPr>
          <w:instrText xml:space="preserve"> PAGEREF _Toc95380522 \h </w:instrText>
        </w:r>
        <w:r w:rsidR="008633E1">
          <w:rPr>
            <w:noProof/>
            <w:webHidden/>
          </w:rPr>
        </w:r>
        <w:r w:rsidR="008633E1">
          <w:rPr>
            <w:noProof/>
            <w:webHidden/>
          </w:rPr>
          <w:fldChar w:fldCharType="separate"/>
        </w:r>
        <w:r w:rsidR="008633E1">
          <w:rPr>
            <w:noProof/>
            <w:webHidden/>
          </w:rPr>
          <w:t>73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23" w:history="1">
        <w:r w:rsidR="008633E1" w:rsidRPr="005E2E2A">
          <w:rPr>
            <w:rStyle w:val="Hiperpovezava"/>
            <w:noProof/>
          </w:rPr>
          <w:t>1805 - Šport in prostočasne aktivnosti</w:t>
        </w:r>
        <w:r w:rsidR="008633E1">
          <w:rPr>
            <w:noProof/>
            <w:webHidden/>
          </w:rPr>
          <w:tab/>
        </w:r>
        <w:r w:rsidR="008633E1">
          <w:rPr>
            <w:noProof/>
            <w:webHidden/>
          </w:rPr>
          <w:fldChar w:fldCharType="begin"/>
        </w:r>
        <w:r w:rsidR="008633E1">
          <w:rPr>
            <w:noProof/>
            <w:webHidden/>
          </w:rPr>
          <w:instrText xml:space="preserve"> PAGEREF _Toc95380523 \h </w:instrText>
        </w:r>
        <w:r w:rsidR="008633E1">
          <w:rPr>
            <w:noProof/>
            <w:webHidden/>
          </w:rPr>
        </w:r>
        <w:r w:rsidR="008633E1">
          <w:rPr>
            <w:noProof/>
            <w:webHidden/>
          </w:rPr>
          <w:fldChar w:fldCharType="separate"/>
        </w:r>
        <w:r w:rsidR="008633E1">
          <w:rPr>
            <w:noProof/>
            <w:webHidden/>
          </w:rPr>
          <w:t>73</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24" w:history="1">
        <w:r w:rsidR="008633E1" w:rsidRPr="005E2E2A">
          <w:rPr>
            <w:rStyle w:val="Hiperpovezava"/>
            <w:noProof/>
          </w:rPr>
          <w:t>18059001 - Programi športa</w:t>
        </w:r>
        <w:r w:rsidR="008633E1">
          <w:rPr>
            <w:noProof/>
            <w:webHidden/>
          </w:rPr>
          <w:tab/>
        </w:r>
        <w:r w:rsidR="008633E1">
          <w:rPr>
            <w:noProof/>
            <w:webHidden/>
          </w:rPr>
          <w:fldChar w:fldCharType="begin"/>
        </w:r>
        <w:r w:rsidR="008633E1">
          <w:rPr>
            <w:noProof/>
            <w:webHidden/>
          </w:rPr>
          <w:instrText xml:space="preserve"> PAGEREF _Toc95380524 \h </w:instrText>
        </w:r>
        <w:r w:rsidR="008633E1">
          <w:rPr>
            <w:noProof/>
            <w:webHidden/>
          </w:rPr>
        </w:r>
        <w:r w:rsidR="008633E1">
          <w:rPr>
            <w:noProof/>
            <w:webHidden/>
          </w:rPr>
          <w:fldChar w:fldCharType="separate"/>
        </w:r>
        <w:r w:rsidR="008633E1">
          <w:rPr>
            <w:noProof/>
            <w:webHidden/>
          </w:rPr>
          <w:t>74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25" w:history="1">
        <w:r w:rsidR="008633E1" w:rsidRPr="005E2E2A">
          <w:rPr>
            <w:rStyle w:val="Hiperpovezava"/>
            <w:noProof/>
          </w:rPr>
          <w:t>18059002 - Programi za mladino</w:t>
        </w:r>
        <w:r w:rsidR="008633E1">
          <w:rPr>
            <w:noProof/>
            <w:webHidden/>
          </w:rPr>
          <w:tab/>
        </w:r>
        <w:r w:rsidR="008633E1">
          <w:rPr>
            <w:noProof/>
            <w:webHidden/>
          </w:rPr>
          <w:fldChar w:fldCharType="begin"/>
        </w:r>
        <w:r w:rsidR="008633E1">
          <w:rPr>
            <w:noProof/>
            <w:webHidden/>
          </w:rPr>
          <w:instrText xml:space="preserve"> PAGEREF _Toc95380525 \h </w:instrText>
        </w:r>
        <w:r w:rsidR="008633E1">
          <w:rPr>
            <w:noProof/>
            <w:webHidden/>
          </w:rPr>
        </w:r>
        <w:r w:rsidR="008633E1">
          <w:rPr>
            <w:noProof/>
            <w:webHidden/>
          </w:rPr>
          <w:fldChar w:fldCharType="separate"/>
        </w:r>
        <w:r w:rsidR="008633E1">
          <w:rPr>
            <w:noProof/>
            <w:webHidden/>
          </w:rPr>
          <w:t>75</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526" w:history="1">
        <w:r w:rsidR="008633E1" w:rsidRPr="005E2E2A">
          <w:rPr>
            <w:rStyle w:val="Hiperpovezava"/>
            <w:noProof/>
          </w:rPr>
          <w:t>19 - IZOBRAŽEVANJE</w:t>
        </w:r>
        <w:r w:rsidR="008633E1">
          <w:rPr>
            <w:noProof/>
            <w:webHidden/>
          </w:rPr>
          <w:tab/>
        </w:r>
        <w:r w:rsidR="008633E1">
          <w:rPr>
            <w:noProof/>
            <w:webHidden/>
          </w:rPr>
          <w:fldChar w:fldCharType="begin"/>
        </w:r>
        <w:r w:rsidR="008633E1">
          <w:rPr>
            <w:noProof/>
            <w:webHidden/>
          </w:rPr>
          <w:instrText xml:space="preserve"> PAGEREF _Toc95380526 \h </w:instrText>
        </w:r>
        <w:r w:rsidR="008633E1">
          <w:rPr>
            <w:noProof/>
            <w:webHidden/>
          </w:rPr>
        </w:r>
        <w:r w:rsidR="008633E1">
          <w:rPr>
            <w:noProof/>
            <w:webHidden/>
          </w:rPr>
          <w:fldChar w:fldCharType="separate"/>
        </w:r>
        <w:r w:rsidR="008633E1">
          <w:rPr>
            <w:noProof/>
            <w:webHidden/>
          </w:rPr>
          <w:t>76</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27" w:history="1">
        <w:r w:rsidR="008633E1" w:rsidRPr="005E2E2A">
          <w:rPr>
            <w:rStyle w:val="Hiperpovezava"/>
            <w:noProof/>
          </w:rPr>
          <w:t>1902 - Varstvo in vzgoja predšolskih otrok</w:t>
        </w:r>
        <w:r w:rsidR="008633E1">
          <w:rPr>
            <w:noProof/>
            <w:webHidden/>
          </w:rPr>
          <w:tab/>
        </w:r>
        <w:r w:rsidR="008633E1">
          <w:rPr>
            <w:noProof/>
            <w:webHidden/>
          </w:rPr>
          <w:fldChar w:fldCharType="begin"/>
        </w:r>
        <w:r w:rsidR="008633E1">
          <w:rPr>
            <w:noProof/>
            <w:webHidden/>
          </w:rPr>
          <w:instrText xml:space="preserve"> PAGEREF _Toc95380527 \h </w:instrText>
        </w:r>
        <w:r w:rsidR="008633E1">
          <w:rPr>
            <w:noProof/>
            <w:webHidden/>
          </w:rPr>
        </w:r>
        <w:r w:rsidR="008633E1">
          <w:rPr>
            <w:noProof/>
            <w:webHidden/>
          </w:rPr>
          <w:fldChar w:fldCharType="separate"/>
        </w:r>
        <w:r w:rsidR="008633E1">
          <w:rPr>
            <w:noProof/>
            <w:webHidden/>
          </w:rPr>
          <w:t>76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28" w:history="1">
        <w:r w:rsidR="008633E1" w:rsidRPr="005E2E2A">
          <w:rPr>
            <w:rStyle w:val="Hiperpovezava"/>
            <w:noProof/>
          </w:rPr>
          <w:t>19029001 - Vrtci</w:t>
        </w:r>
        <w:r w:rsidR="008633E1">
          <w:rPr>
            <w:noProof/>
            <w:webHidden/>
          </w:rPr>
          <w:tab/>
        </w:r>
        <w:r w:rsidR="008633E1">
          <w:rPr>
            <w:noProof/>
            <w:webHidden/>
          </w:rPr>
          <w:fldChar w:fldCharType="begin"/>
        </w:r>
        <w:r w:rsidR="008633E1">
          <w:rPr>
            <w:noProof/>
            <w:webHidden/>
          </w:rPr>
          <w:instrText xml:space="preserve"> PAGEREF _Toc95380528 \h </w:instrText>
        </w:r>
        <w:r w:rsidR="008633E1">
          <w:rPr>
            <w:noProof/>
            <w:webHidden/>
          </w:rPr>
        </w:r>
        <w:r w:rsidR="008633E1">
          <w:rPr>
            <w:noProof/>
            <w:webHidden/>
          </w:rPr>
          <w:fldChar w:fldCharType="separate"/>
        </w:r>
        <w:r w:rsidR="008633E1">
          <w:rPr>
            <w:noProof/>
            <w:webHidden/>
          </w:rPr>
          <w:t>76</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29" w:history="1">
        <w:r w:rsidR="008633E1" w:rsidRPr="005E2E2A">
          <w:rPr>
            <w:rStyle w:val="Hiperpovezava"/>
            <w:noProof/>
          </w:rPr>
          <w:t>1903 - Primarno in sekundarno izobraževanje</w:t>
        </w:r>
        <w:r w:rsidR="008633E1">
          <w:rPr>
            <w:noProof/>
            <w:webHidden/>
          </w:rPr>
          <w:tab/>
        </w:r>
        <w:r w:rsidR="008633E1">
          <w:rPr>
            <w:noProof/>
            <w:webHidden/>
          </w:rPr>
          <w:fldChar w:fldCharType="begin"/>
        </w:r>
        <w:r w:rsidR="008633E1">
          <w:rPr>
            <w:noProof/>
            <w:webHidden/>
          </w:rPr>
          <w:instrText xml:space="preserve"> PAGEREF _Toc95380529 \h </w:instrText>
        </w:r>
        <w:r w:rsidR="008633E1">
          <w:rPr>
            <w:noProof/>
            <w:webHidden/>
          </w:rPr>
        </w:r>
        <w:r w:rsidR="008633E1">
          <w:rPr>
            <w:noProof/>
            <w:webHidden/>
          </w:rPr>
          <w:fldChar w:fldCharType="separate"/>
        </w:r>
        <w:r w:rsidR="008633E1">
          <w:rPr>
            <w:noProof/>
            <w:webHidden/>
          </w:rPr>
          <w:t>78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30" w:history="1">
        <w:r w:rsidR="008633E1" w:rsidRPr="005E2E2A">
          <w:rPr>
            <w:rStyle w:val="Hiperpovezava"/>
            <w:noProof/>
          </w:rPr>
          <w:t>19039001 - Osnovno šolstvo</w:t>
        </w:r>
        <w:r w:rsidR="008633E1">
          <w:rPr>
            <w:noProof/>
            <w:webHidden/>
          </w:rPr>
          <w:tab/>
        </w:r>
        <w:r w:rsidR="008633E1">
          <w:rPr>
            <w:noProof/>
            <w:webHidden/>
          </w:rPr>
          <w:fldChar w:fldCharType="begin"/>
        </w:r>
        <w:r w:rsidR="008633E1">
          <w:rPr>
            <w:noProof/>
            <w:webHidden/>
          </w:rPr>
          <w:instrText xml:space="preserve"> PAGEREF _Toc95380530 \h </w:instrText>
        </w:r>
        <w:r w:rsidR="008633E1">
          <w:rPr>
            <w:noProof/>
            <w:webHidden/>
          </w:rPr>
        </w:r>
        <w:r w:rsidR="008633E1">
          <w:rPr>
            <w:noProof/>
            <w:webHidden/>
          </w:rPr>
          <w:fldChar w:fldCharType="separate"/>
        </w:r>
        <w:r w:rsidR="008633E1">
          <w:rPr>
            <w:noProof/>
            <w:webHidden/>
          </w:rPr>
          <w:t>78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31" w:history="1">
        <w:r w:rsidR="008633E1" w:rsidRPr="005E2E2A">
          <w:rPr>
            <w:rStyle w:val="Hiperpovezava"/>
            <w:noProof/>
          </w:rPr>
          <w:t>19039002 - Glasbeno šolstvo</w:t>
        </w:r>
        <w:r w:rsidR="008633E1">
          <w:rPr>
            <w:noProof/>
            <w:webHidden/>
          </w:rPr>
          <w:tab/>
        </w:r>
        <w:r w:rsidR="008633E1">
          <w:rPr>
            <w:noProof/>
            <w:webHidden/>
          </w:rPr>
          <w:fldChar w:fldCharType="begin"/>
        </w:r>
        <w:r w:rsidR="008633E1">
          <w:rPr>
            <w:noProof/>
            <w:webHidden/>
          </w:rPr>
          <w:instrText xml:space="preserve"> PAGEREF _Toc95380531 \h </w:instrText>
        </w:r>
        <w:r w:rsidR="008633E1">
          <w:rPr>
            <w:noProof/>
            <w:webHidden/>
          </w:rPr>
        </w:r>
        <w:r w:rsidR="008633E1">
          <w:rPr>
            <w:noProof/>
            <w:webHidden/>
          </w:rPr>
          <w:fldChar w:fldCharType="separate"/>
        </w:r>
        <w:r w:rsidR="008633E1">
          <w:rPr>
            <w:noProof/>
            <w:webHidden/>
          </w:rPr>
          <w:t>81</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32" w:history="1">
        <w:r w:rsidR="008633E1" w:rsidRPr="005E2E2A">
          <w:rPr>
            <w:rStyle w:val="Hiperpovezava"/>
            <w:noProof/>
          </w:rPr>
          <w:t>1904 - Terciarno izobraževanje</w:t>
        </w:r>
        <w:r w:rsidR="008633E1">
          <w:rPr>
            <w:noProof/>
            <w:webHidden/>
          </w:rPr>
          <w:tab/>
        </w:r>
        <w:r w:rsidR="008633E1">
          <w:rPr>
            <w:noProof/>
            <w:webHidden/>
          </w:rPr>
          <w:fldChar w:fldCharType="begin"/>
        </w:r>
        <w:r w:rsidR="008633E1">
          <w:rPr>
            <w:noProof/>
            <w:webHidden/>
          </w:rPr>
          <w:instrText xml:space="preserve"> PAGEREF _Toc95380532 \h </w:instrText>
        </w:r>
        <w:r w:rsidR="008633E1">
          <w:rPr>
            <w:noProof/>
            <w:webHidden/>
          </w:rPr>
        </w:r>
        <w:r w:rsidR="008633E1">
          <w:rPr>
            <w:noProof/>
            <w:webHidden/>
          </w:rPr>
          <w:fldChar w:fldCharType="separate"/>
        </w:r>
        <w:r w:rsidR="008633E1">
          <w:rPr>
            <w:noProof/>
            <w:webHidden/>
          </w:rPr>
          <w:t>82</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33" w:history="1">
        <w:r w:rsidR="008633E1" w:rsidRPr="005E2E2A">
          <w:rPr>
            <w:rStyle w:val="Hiperpovezava"/>
            <w:noProof/>
          </w:rPr>
          <w:t>19049001 - Višješolsko izobraževanje</w:t>
        </w:r>
        <w:r w:rsidR="008633E1">
          <w:rPr>
            <w:noProof/>
            <w:webHidden/>
          </w:rPr>
          <w:tab/>
        </w:r>
        <w:r w:rsidR="008633E1">
          <w:rPr>
            <w:noProof/>
            <w:webHidden/>
          </w:rPr>
          <w:fldChar w:fldCharType="begin"/>
        </w:r>
        <w:r w:rsidR="008633E1">
          <w:rPr>
            <w:noProof/>
            <w:webHidden/>
          </w:rPr>
          <w:instrText xml:space="preserve"> PAGEREF _Toc95380533 \h </w:instrText>
        </w:r>
        <w:r w:rsidR="008633E1">
          <w:rPr>
            <w:noProof/>
            <w:webHidden/>
          </w:rPr>
        </w:r>
        <w:r w:rsidR="008633E1">
          <w:rPr>
            <w:noProof/>
            <w:webHidden/>
          </w:rPr>
          <w:fldChar w:fldCharType="separate"/>
        </w:r>
        <w:r w:rsidR="008633E1">
          <w:rPr>
            <w:noProof/>
            <w:webHidden/>
          </w:rPr>
          <w:t>82</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34" w:history="1">
        <w:r w:rsidR="008633E1" w:rsidRPr="005E2E2A">
          <w:rPr>
            <w:rStyle w:val="Hiperpovezava"/>
            <w:noProof/>
          </w:rPr>
          <w:t>1905 - Drugi izobraževalni programi</w:t>
        </w:r>
        <w:r w:rsidR="008633E1">
          <w:rPr>
            <w:noProof/>
            <w:webHidden/>
          </w:rPr>
          <w:tab/>
        </w:r>
        <w:r w:rsidR="008633E1">
          <w:rPr>
            <w:noProof/>
            <w:webHidden/>
          </w:rPr>
          <w:fldChar w:fldCharType="begin"/>
        </w:r>
        <w:r w:rsidR="008633E1">
          <w:rPr>
            <w:noProof/>
            <w:webHidden/>
          </w:rPr>
          <w:instrText xml:space="preserve"> PAGEREF _Toc95380534 \h </w:instrText>
        </w:r>
        <w:r w:rsidR="008633E1">
          <w:rPr>
            <w:noProof/>
            <w:webHidden/>
          </w:rPr>
        </w:r>
        <w:r w:rsidR="008633E1">
          <w:rPr>
            <w:noProof/>
            <w:webHidden/>
          </w:rPr>
          <w:fldChar w:fldCharType="separate"/>
        </w:r>
        <w:r w:rsidR="008633E1">
          <w:rPr>
            <w:noProof/>
            <w:webHidden/>
          </w:rPr>
          <w:t>83</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35" w:history="1">
        <w:r w:rsidR="008633E1" w:rsidRPr="005E2E2A">
          <w:rPr>
            <w:rStyle w:val="Hiperpovezava"/>
            <w:noProof/>
          </w:rPr>
          <w:t>19059001 - Izobraževanje odraslih</w:t>
        </w:r>
        <w:r w:rsidR="008633E1">
          <w:rPr>
            <w:noProof/>
            <w:webHidden/>
          </w:rPr>
          <w:tab/>
        </w:r>
        <w:r w:rsidR="008633E1">
          <w:rPr>
            <w:noProof/>
            <w:webHidden/>
          </w:rPr>
          <w:fldChar w:fldCharType="begin"/>
        </w:r>
        <w:r w:rsidR="008633E1">
          <w:rPr>
            <w:noProof/>
            <w:webHidden/>
          </w:rPr>
          <w:instrText xml:space="preserve"> PAGEREF _Toc95380535 \h </w:instrText>
        </w:r>
        <w:r w:rsidR="008633E1">
          <w:rPr>
            <w:noProof/>
            <w:webHidden/>
          </w:rPr>
        </w:r>
        <w:r w:rsidR="008633E1">
          <w:rPr>
            <w:noProof/>
            <w:webHidden/>
          </w:rPr>
          <w:fldChar w:fldCharType="separate"/>
        </w:r>
        <w:r w:rsidR="008633E1">
          <w:rPr>
            <w:noProof/>
            <w:webHidden/>
          </w:rPr>
          <w:t>83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36" w:history="1">
        <w:r w:rsidR="008633E1" w:rsidRPr="005E2E2A">
          <w:rPr>
            <w:rStyle w:val="Hiperpovezava"/>
            <w:noProof/>
          </w:rPr>
          <w:t>1906 - Pomoči šolajočim</w:t>
        </w:r>
        <w:r w:rsidR="008633E1">
          <w:rPr>
            <w:noProof/>
            <w:webHidden/>
          </w:rPr>
          <w:tab/>
        </w:r>
        <w:r w:rsidR="008633E1">
          <w:rPr>
            <w:noProof/>
            <w:webHidden/>
          </w:rPr>
          <w:fldChar w:fldCharType="begin"/>
        </w:r>
        <w:r w:rsidR="008633E1">
          <w:rPr>
            <w:noProof/>
            <w:webHidden/>
          </w:rPr>
          <w:instrText xml:space="preserve"> PAGEREF _Toc95380536 \h </w:instrText>
        </w:r>
        <w:r w:rsidR="008633E1">
          <w:rPr>
            <w:noProof/>
            <w:webHidden/>
          </w:rPr>
        </w:r>
        <w:r w:rsidR="008633E1">
          <w:rPr>
            <w:noProof/>
            <w:webHidden/>
          </w:rPr>
          <w:fldChar w:fldCharType="separate"/>
        </w:r>
        <w:r w:rsidR="008633E1">
          <w:rPr>
            <w:noProof/>
            <w:webHidden/>
          </w:rPr>
          <w:t>84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37" w:history="1">
        <w:r w:rsidR="008633E1" w:rsidRPr="005E2E2A">
          <w:rPr>
            <w:rStyle w:val="Hiperpovezava"/>
            <w:noProof/>
          </w:rPr>
          <w:t>19069001 - Pomoči v osnovnem šolstvu</w:t>
        </w:r>
        <w:r w:rsidR="008633E1">
          <w:rPr>
            <w:noProof/>
            <w:webHidden/>
          </w:rPr>
          <w:tab/>
        </w:r>
        <w:r w:rsidR="008633E1">
          <w:rPr>
            <w:noProof/>
            <w:webHidden/>
          </w:rPr>
          <w:fldChar w:fldCharType="begin"/>
        </w:r>
        <w:r w:rsidR="008633E1">
          <w:rPr>
            <w:noProof/>
            <w:webHidden/>
          </w:rPr>
          <w:instrText xml:space="preserve"> PAGEREF _Toc95380537 \h </w:instrText>
        </w:r>
        <w:r w:rsidR="008633E1">
          <w:rPr>
            <w:noProof/>
            <w:webHidden/>
          </w:rPr>
        </w:r>
        <w:r w:rsidR="008633E1">
          <w:rPr>
            <w:noProof/>
            <w:webHidden/>
          </w:rPr>
          <w:fldChar w:fldCharType="separate"/>
        </w:r>
        <w:r w:rsidR="008633E1">
          <w:rPr>
            <w:noProof/>
            <w:webHidden/>
          </w:rPr>
          <w:t>84</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538" w:history="1">
        <w:r w:rsidR="008633E1" w:rsidRPr="005E2E2A">
          <w:rPr>
            <w:rStyle w:val="Hiperpovezava"/>
            <w:noProof/>
          </w:rPr>
          <w:t>20 - SOCIALNO VARSTVO</w:t>
        </w:r>
        <w:r w:rsidR="008633E1">
          <w:rPr>
            <w:noProof/>
            <w:webHidden/>
          </w:rPr>
          <w:tab/>
        </w:r>
        <w:r w:rsidR="008633E1">
          <w:rPr>
            <w:noProof/>
            <w:webHidden/>
          </w:rPr>
          <w:fldChar w:fldCharType="begin"/>
        </w:r>
        <w:r w:rsidR="008633E1">
          <w:rPr>
            <w:noProof/>
            <w:webHidden/>
          </w:rPr>
          <w:instrText xml:space="preserve"> PAGEREF _Toc95380538 \h </w:instrText>
        </w:r>
        <w:r w:rsidR="008633E1">
          <w:rPr>
            <w:noProof/>
            <w:webHidden/>
          </w:rPr>
        </w:r>
        <w:r w:rsidR="008633E1">
          <w:rPr>
            <w:noProof/>
            <w:webHidden/>
          </w:rPr>
          <w:fldChar w:fldCharType="separate"/>
        </w:r>
        <w:r w:rsidR="008633E1">
          <w:rPr>
            <w:noProof/>
            <w:webHidden/>
          </w:rPr>
          <w:t>86</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39" w:history="1">
        <w:r w:rsidR="008633E1" w:rsidRPr="005E2E2A">
          <w:rPr>
            <w:rStyle w:val="Hiperpovezava"/>
            <w:noProof/>
          </w:rPr>
          <w:t>2002 - Varstvo otrok in družine</w:t>
        </w:r>
        <w:r w:rsidR="008633E1">
          <w:rPr>
            <w:noProof/>
            <w:webHidden/>
          </w:rPr>
          <w:tab/>
        </w:r>
        <w:r w:rsidR="008633E1">
          <w:rPr>
            <w:noProof/>
            <w:webHidden/>
          </w:rPr>
          <w:fldChar w:fldCharType="begin"/>
        </w:r>
        <w:r w:rsidR="008633E1">
          <w:rPr>
            <w:noProof/>
            <w:webHidden/>
          </w:rPr>
          <w:instrText xml:space="preserve"> PAGEREF _Toc95380539 \h </w:instrText>
        </w:r>
        <w:r w:rsidR="008633E1">
          <w:rPr>
            <w:noProof/>
            <w:webHidden/>
          </w:rPr>
        </w:r>
        <w:r w:rsidR="008633E1">
          <w:rPr>
            <w:noProof/>
            <w:webHidden/>
          </w:rPr>
          <w:fldChar w:fldCharType="separate"/>
        </w:r>
        <w:r w:rsidR="008633E1">
          <w:rPr>
            <w:noProof/>
            <w:webHidden/>
          </w:rPr>
          <w:t>86</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40" w:history="1">
        <w:r w:rsidR="008633E1" w:rsidRPr="005E2E2A">
          <w:rPr>
            <w:rStyle w:val="Hiperpovezava"/>
            <w:noProof/>
          </w:rPr>
          <w:t>20029001 - Drugi programi v pomoč družini</w:t>
        </w:r>
        <w:r w:rsidR="008633E1">
          <w:rPr>
            <w:noProof/>
            <w:webHidden/>
          </w:rPr>
          <w:tab/>
        </w:r>
        <w:r w:rsidR="008633E1">
          <w:rPr>
            <w:noProof/>
            <w:webHidden/>
          </w:rPr>
          <w:fldChar w:fldCharType="begin"/>
        </w:r>
        <w:r w:rsidR="008633E1">
          <w:rPr>
            <w:noProof/>
            <w:webHidden/>
          </w:rPr>
          <w:instrText xml:space="preserve"> PAGEREF _Toc95380540 \h </w:instrText>
        </w:r>
        <w:r w:rsidR="008633E1">
          <w:rPr>
            <w:noProof/>
            <w:webHidden/>
          </w:rPr>
        </w:r>
        <w:r w:rsidR="008633E1">
          <w:rPr>
            <w:noProof/>
            <w:webHidden/>
          </w:rPr>
          <w:fldChar w:fldCharType="separate"/>
        </w:r>
        <w:r w:rsidR="008633E1">
          <w:rPr>
            <w:noProof/>
            <w:webHidden/>
          </w:rPr>
          <w:t>86</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41" w:history="1">
        <w:r w:rsidR="008633E1" w:rsidRPr="005E2E2A">
          <w:rPr>
            <w:rStyle w:val="Hiperpovezava"/>
            <w:noProof/>
          </w:rPr>
          <w:t>2004 - Izvajanje programov socialnega varstva</w:t>
        </w:r>
        <w:r w:rsidR="008633E1">
          <w:rPr>
            <w:noProof/>
            <w:webHidden/>
          </w:rPr>
          <w:tab/>
        </w:r>
        <w:r w:rsidR="008633E1">
          <w:rPr>
            <w:noProof/>
            <w:webHidden/>
          </w:rPr>
          <w:fldChar w:fldCharType="begin"/>
        </w:r>
        <w:r w:rsidR="008633E1">
          <w:rPr>
            <w:noProof/>
            <w:webHidden/>
          </w:rPr>
          <w:instrText xml:space="preserve"> PAGEREF _Toc95380541 \h </w:instrText>
        </w:r>
        <w:r w:rsidR="008633E1">
          <w:rPr>
            <w:noProof/>
            <w:webHidden/>
          </w:rPr>
        </w:r>
        <w:r w:rsidR="008633E1">
          <w:rPr>
            <w:noProof/>
            <w:webHidden/>
          </w:rPr>
          <w:fldChar w:fldCharType="separate"/>
        </w:r>
        <w:r w:rsidR="008633E1">
          <w:rPr>
            <w:noProof/>
            <w:webHidden/>
          </w:rPr>
          <w:t>87</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42" w:history="1">
        <w:r w:rsidR="008633E1" w:rsidRPr="005E2E2A">
          <w:rPr>
            <w:rStyle w:val="Hiperpovezava"/>
            <w:noProof/>
          </w:rPr>
          <w:t>20049001 - Centri za socialno delo</w:t>
        </w:r>
        <w:r w:rsidR="008633E1">
          <w:rPr>
            <w:noProof/>
            <w:webHidden/>
          </w:rPr>
          <w:tab/>
        </w:r>
        <w:r w:rsidR="008633E1">
          <w:rPr>
            <w:noProof/>
            <w:webHidden/>
          </w:rPr>
          <w:fldChar w:fldCharType="begin"/>
        </w:r>
        <w:r w:rsidR="008633E1">
          <w:rPr>
            <w:noProof/>
            <w:webHidden/>
          </w:rPr>
          <w:instrText xml:space="preserve"> PAGEREF _Toc95380542 \h </w:instrText>
        </w:r>
        <w:r w:rsidR="008633E1">
          <w:rPr>
            <w:noProof/>
            <w:webHidden/>
          </w:rPr>
        </w:r>
        <w:r w:rsidR="008633E1">
          <w:rPr>
            <w:noProof/>
            <w:webHidden/>
          </w:rPr>
          <w:fldChar w:fldCharType="separate"/>
        </w:r>
        <w:r w:rsidR="008633E1">
          <w:rPr>
            <w:noProof/>
            <w:webHidden/>
          </w:rPr>
          <w:t>88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43" w:history="1">
        <w:r w:rsidR="008633E1" w:rsidRPr="005E2E2A">
          <w:rPr>
            <w:rStyle w:val="Hiperpovezava"/>
            <w:noProof/>
          </w:rPr>
          <w:t>20049003 - Socialno varstvo starih</w:t>
        </w:r>
        <w:r w:rsidR="008633E1">
          <w:rPr>
            <w:noProof/>
            <w:webHidden/>
          </w:rPr>
          <w:tab/>
        </w:r>
        <w:r w:rsidR="008633E1">
          <w:rPr>
            <w:noProof/>
            <w:webHidden/>
          </w:rPr>
          <w:fldChar w:fldCharType="begin"/>
        </w:r>
        <w:r w:rsidR="008633E1">
          <w:rPr>
            <w:noProof/>
            <w:webHidden/>
          </w:rPr>
          <w:instrText xml:space="preserve"> PAGEREF _Toc95380543 \h </w:instrText>
        </w:r>
        <w:r w:rsidR="008633E1">
          <w:rPr>
            <w:noProof/>
            <w:webHidden/>
          </w:rPr>
        </w:r>
        <w:r w:rsidR="008633E1">
          <w:rPr>
            <w:noProof/>
            <w:webHidden/>
          </w:rPr>
          <w:fldChar w:fldCharType="separate"/>
        </w:r>
        <w:r w:rsidR="008633E1">
          <w:rPr>
            <w:noProof/>
            <w:webHidden/>
          </w:rPr>
          <w:t>88</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44" w:history="1">
        <w:r w:rsidR="008633E1" w:rsidRPr="005E2E2A">
          <w:rPr>
            <w:rStyle w:val="Hiperpovezava"/>
            <w:noProof/>
          </w:rPr>
          <w:t>20049004 - Socialno varstvo materialno ogroženih</w:t>
        </w:r>
        <w:r w:rsidR="008633E1">
          <w:rPr>
            <w:noProof/>
            <w:webHidden/>
          </w:rPr>
          <w:tab/>
        </w:r>
        <w:r w:rsidR="008633E1">
          <w:rPr>
            <w:noProof/>
            <w:webHidden/>
          </w:rPr>
          <w:fldChar w:fldCharType="begin"/>
        </w:r>
        <w:r w:rsidR="008633E1">
          <w:rPr>
            <w:noProof/>
            <w:webHidden/>
          </w:rPr>
          <w:instrText xml:space="preserve"> PAGEREF _Toc95380544 \h </w:instrText>
        </w:r>
        <w:r w:rsidR="008633E1">
          <w:rPr>
            <w:noProof/>
            <w:webHidden/>
          </w:rPr>
        </w:r>
        <w:r w:rsidR="008633E1">
          <w:rPr>
            <w:noProof/>
            <w:webHidden/>
          </w:rPr>
          <w:fldChar w:fldCharType="separate"/>
        </w:r>
        <w:r w:rsidR="008633E1">
          <w:rPr>
            <w:noProof/>
            <w:webHidden/>
          </w:rPr>
          <w:t>89</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45" w:history="1">
        <w:r w:rsidR="008633E1" w:rsidRPr="005E2E2A">
          <w:rPr>
            <w:rStyle w:val="Hiperpovezava"/>
            <w:noProof/>
          </w:rPr>
          <w:t>20049006 - Socialno varstvo drugih ranljivih skupin</w:t>
        </w:r>
        <w:r w:rsidR="008633E1">
          <w:rPr>
            <w:noProof/>
            <w:webHidden/>
          </w:rPr>
          <w:tab/>
        </w:r>
        <w:r w:rsidR="008633E1">
          <w:rPr>
            <w:noProof/>
            <w:webHidden/>
          </w:rPr>
          <w:fldChar w:fldCharType="begin"/>
        </w:r>
        <w:r w:rsidR="008633E1">
          <w:rPr>
            <w:noProof/>
            <w:webHidden/>
          </w:rPr>
          <w:instrText xml:space="preserve"> PAGEREF _Toc95380545 \h </w:instrText>
        </w:r>
        <w:r w:rsidR="008633E1">
          <w:rPr>
            <w:noProof/>
            <w:webHidden/>
          </w:rPr>
        </w:r>
        <w:r w:rsidR="008633E1">
          <w:rPr>
            <w:noProof/>
            <w:webHidden/>
          </w:rPr>
          <w:fldChar w:fldCharType="separate"/>
        </w:r>
        <w:r w:rsidR="008633E1">
          <w:rPr>
            <w:noProof/>
            <w:webHidden/>
          </w:rPr>
          <w:t>90</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546" w:history="1">
        <w:r w:rsidR="008633E1" w:rsidRPr="005E2E2A">
          <w:rPr>
            <w:rStyle w:val="Hiperpovezava"/>
            <w:noProof/>
          </w:rPr>
          <w:t>22 - SERVISIRANJE JAVNEGA DOLGA</w:t>
        </w:r>
        <w:r w:rsidR="008633E1">
          <w:rPr>
            <w:noProof/>
            <w:webHidden/>
          </w:rPr>
          <w:tab/>
        </w:r>
        <w:r w:rsidR="008633E1">
          <w:rPr>
            <w:noProof/>
            <w:webHidden/>
          </w:rPr>
          <w:fldChar w:fldCharType="begin"/>
        </w:r>
        <w:r w:rsidR="008633E1">
          <w:rPr>
            <w:noProof/>
            <w:webHidden/>
          </w:rPr>
          <w:instrText xml:space="preserve"> PAGEREF _Toc95380546 \h </w:instrText>
        </w:r>
        <w:r w:rsidR="008633E1">
          <w:rPr>
            <w:noProof/>
            <w:webHidden/>
          </w:rPr>
        </w:r>
        <w:r w:rsidR="008633E1">
          <w:rPr>
            <w:noProof/>
            <w:webHidden/>
          </w:rPr>
          <w:fldChar w:fldCharType="separate"/>
        </w:r>
        <w:r w:rsidR="008633E1">
          <w:rPr>
            <w:noProof/>
            <w:webHidden/>
          </w:rPr>
          <w:t>91</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47" w:history="1">
        <w:r w:rsidR="008633E1" w:rsidRPr="005E2E2A">
          <w:rPr>
            <w:rStyle w:val="Hiperpovezava"/>
            <w:noProof/>
          </w:rPr>
          <w:t>2201 - Servisiranje javnega dolga</w:t>
        </w:r>
        <w:r w:rsidR="008633E1">
          <w:rPr>
            <w:noProof/>
            <w:webHidden/>
          </w:rPr>
          <w:tab/>
        </w:r>
        <w:r w:rsidR="008633E1">
          <w:rPr>
            <w:noProof/>
            <w:webHidden/>
          </w:rPr>
          <w:fldChar w:fldCharType="begin"/>
        </w:r>
        <w:r w:rsidR="008633E1">
          <w:rPr>
            <w:noProof/>
            <w:webHidden/>
          </w:rPr>
          <w:instrText xml:space="preserve"> PAGEREF _Toc95380547 \h </w:instrText>
        </w:r>
        <w:r w:rsidR="008633E1">
          <w:rPr>
            <w:noProof/>
            <w:webHidden/>
          </w:rPr>
        </w:r>
        <w:r w:rsidR="008633E1">
          <w:rPr>
            <w:noProof/>
            <w:webHidden/>
          </w:rPr>
          <w:fldChar w:fldCharType="separate"/>
        </w:r>
        <w:r w:rsidR="008633E1">
          <w:rPr>
            <w:noProof/>
            <w:webHidden/>
          </w:rPr>
          <w:t>91</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48" w:history="1">
        <w:r w:rsidR="008633E1" w:rsidRPr="005E2E2A">
          <w:rPr>
            <w:rStyle w:val="Hiperpovezava"/>
            <w:noProof/>
          </w:rPr>
          <w:t>22019001 - Obveznosti iz naslova financiranja izvrševanja proračuna - domače zadolževanje</w:t>
        </w:r>
        <w:r w:rsidR="008633E1">
          <w:rPr>
            <w:noProof/>
            <w:webHidden/>
          </w:rPr>
          <w:tab/>
        </w:r>
        <w:r w:rsidR="008633E1">
          <w:rPr>
            <w:noProof/>
            <w:webHidden/>
          </w:rPr>
          <w:fldChar w:fldCharType="begin"/>
        </w:r>
        <w:r w:rsidR="008633E1">
          <w:rPr>
            <w:noProof/>
            <w:webHidden/>
          </w:rPr>
          <w:instrText xml:space="preserve"> PAGEREF _Toc95380548 \h </w:instrText>
        </w:r>
        <w:r w:rsidR="008633E1">
          <w:rPr>
            <w:noProof/>
            <w:webHidden/>
          </w:rPr>
        </w:r>
        <w:r w:rsidR="008633E1">
          <w:rPr>
            <w:noProof/>
            <w:webHidden/>
          </w:rPr>
          <w:fldChar w:fldCharType="separate"/>
        </w:r>
        <w:r w:rsidR="008633E1">
          <w:rPr>
            <w:noProof/>
            <w:webHidden/>
          </w:rPr>
          <w:t>92</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549" w:history="1">
        <w:r w:rsidR="008633E1" w:rsidRPr="005E2E2A">
          <w:rPr>
            <w:rStyle w:val="Hiperpovezava"/>
            <w:noProof/>
          </w:rPr>
          <w:t>23 - INTERVENCIJSKI PROGRAMI IN OBVEZNOSTI</w:t>
        </w:r>
        <w:r w:rsidR="008633E1">
          <w:rPr>
            <w:noProof/>
            <w:webHidden/>
          </w:rPr>
          <w:tab/>
        </w:r>
        <w:r w:rsidR="008633E1">
          <w:rPr>
            <w:noProof/>
            <w:webHidden/>
          </w:rPr>
          <w:fldChar w:fldCharType="begin"/>
        </w:r>
        <w:r w:rsidR="008633E1">
          <w:rPr>
            <w:noProof/>
            <w:webHidden/>
          </w:rPr>
          <w:instrText xml:space="preserve"> PAGEREF _Toc95380549 \h </w:instrText>
        </w:r>
        <w:r w:rsidR="008633E1">
          <w:rPr>
            <w:noProof/>
            <w:webHidden/>
          </w:rPr>
        </w:r>
        <w:r w:rsidR="008633E1">
          <w:rPr>
            <w:noProof/>
            <w:webHidden/>
          </w:rPr>
          <w:fldChar w:fldCharType="separate"/>
        </w:r>
        <w:r w:rsidR="008633E1">
          <w:rPr>
            <w:noProof/>
            <w:webHidden/>
          </w:rPr>
          <w:t>93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50" w:history="1">
        <w:r w:rsidR="008633E1" w:rsidRPr="005E2E2A">
          <w:rPr>
            <w:rStyle w:val="Hiperpovezava"/>
            <w:noProof/>
          </w:rPr>
          <w:t>2302 - Posebna proračunska rezerva in programi pomoči v primerih nesreč</w:t>
        </w:r>
        <w:r w:rsidR="008633E1">
          <w:rPr>
            <w:noProof/>
            <w:webHidden/>
          </w:rPr>
          <w:tab/>
        </w:r>
        <w:r w:rsidR="008633E1">
          <w:rPr>
            <w:noProof/>
            <w:webHidden/>
          </w:rPr>
          <w:fldChar w:fldCharType="begin"/>
        </w:r>
        <w:r w:rsidR="008633E1">
          <w:rPr>
            <w:noProof/>
            <w:webHidden/>
          </w:rPr>
          <w:instrText xml:space="preserve"> PAGEREF _Toc95380550 \h </w:instrText>
        </w:r>
        <w:r w:rsidR="008633E1">
          <w:rPr>
            <w:noProof/>
            <w:webHidden/>
          </w:rPr>
        </w:r>
        <w:r w:rsidR="008633E1">
          <w:rPr>
            <w:noProof/>
            <w:webHidden/>
          </w:rPr>
          <w:fldChar w:fldCharType="separate"/>
        </w:r>
        <w:r w:rsidR="008633E1">
          <w:rPr>
            <w:noProof/>
            <w:webHidden/>
          </w:rPr>
          <w:t>93</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51" w:history="1">
        <w:r w:rsidR="008633E1" w:rsidRPr="005E2E2A">
          <w:rPr>
            <w:rStyle w:val="Hiperpovezava"/>
            <w:noProof/>
          </w:rPr>
          <w:t>23029001 - Rezerva občine</w:t>
        </w:r>
        <w:r w:rsidR="008633E1">
          <w:rPr>
            <w:noProof/>
            <w:webHidden/>
          </w:rPr>
          <w:tab/>
        </w:r>
        <w:r w:rsidR="008633E1">
          <w:rPr>
            <w:noProof/>
            <w:webHidden/>
          </w:rPr>
          <w:fldChar w:fldCharType="begin"/>
        </w:r>
        <w:r w:rsidR="008633E1">
          <w:rPr>
            <w:noProof/>
            <w:webHidden/>
          </w:rPr>
          <w:instrText xml:space="preserve"> PAGEREF _Toc95380551 \h </w:instrText>
        </w:r>
        <w:r w:rsidR="008633E1">
          <w:rPr>
            <w:noProof/>
            <w:webHidden/>
          </w:rPr>
        </w:r>
        <w:r w:rsidR="008633E1">
          <w:rPr>
            <w:noProof/>
            <w:webHidden/>
          </w:rPr>
          <w:fldChar w:fldCharType="separate"/>
        </w:r>
        <w:r w:rsidR="008633E1">
          <w:rPr>
            <w:noProof/>
            <w:webHidden/>
          </w:rPr>
          <w:t>93</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52" w:history="1">
        <w:r w:rsidR="008633E1" w:rsidRPr="005E2E2A">
          <w:rPr>
            <w:rStyle w:val="Hiperpovezava"/>
            <w:noProof/>
          </w:rPr>
          <w:t>2303 - Splošna proračunska rezervacija</w:t>
        </w:r>
        <w:r w:rsidR="008633E1">
          <w:rPr>
            <w:noProof/>
            <w:webHidden/>
          </w:rPr>
          <w:tab/>
        </w:r>
        <w:r w:rsidR="008633E1">
          <w:rPr>
            <w:noProof/>
            <w:webHidden/>
          </w:rPr>
          <w:fldChar w:fldCharType="begin"/>
        </w:r>
        <w:r w:rsidR="008633E1">
          <w:rPr>
            <w:noProof/>
            <w:webHidden/>
          </w:rPr>
          <w:instrText xml:space="preserve"> PAGEREF _Toc95380552 \h </w:instrText>
        </w:r>
        <w:r w:rsidR="008633E1">
          <w:rPr>
            <w:noProof/>
            <w:webHidden/>
          </w:rPr>
        </w:r>
        <w:r w:rsidR="008633E1">
          <w:rPr>
            <w:noProof/>
            <w:webHidden/>
          </w:rPr>
          <w:fldChar w:fldCharType="separate"/>
        </w:r>
        <w:r w:rsidR="008633E1">
          <w:rPr>
            <w:noProof/>
            <w:webHidden/>
          </w:rPr>
          <w:t>94</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53" w:history="1">
        <w:r w:rsidR="008633E1" w:rsidRPr="005E2E2A">
          <w:rPr>
            <w:rStyle w:val="Hiperpovezava"/>
            <w:noProof/>
          </w:rPr>
          <w:t>23039001 - Splošna proračunska rezervacija</w:t>
        </w:r>
        <w:r w:rsidR="008633E1">
          <w:rPr>
            <w:noProof/>
            <w:webHidden/>
          </w:rPr>
          <w:tab/>
        </w:r>
        <w:r w:rsidR="008633E1">
          <w:rPr>
            <w:noProof/>
            <w:webHidden/>
          </w:rPr>
          <w:fldChar w:fldCharType="begin"/>
        </w:r>
        <w:r w:rsidR="008633E1">
          <w:rPr>
            <w:noProof/>
            <w:webHidden/>
          </w:rPr>
          <w:instrText xml:space="preserve"> PAGEREF _Toc95380553 \h </w:instrText>
        </w:r>
        <w:r w:rsidR="008633E1">
          <w:rPr>
            <w:noProof/>
            <w:webHidden/>
          </w:rPr>
        </w:r>
        <w:r w:rsidR="008633E1">
          <w:rPr>
            <w:noProof/>
            <w:webHidden/>
          </w:rPr>
          <w:fldChar w:fldCharType="separate"/>
        </w:r>
        <w:r w:rsidR="008633E1">
          <w:rPr>
            <w:noProof/>
            <w:webHidden/>
          </w:rPr>
          <w:t>94</w:t>
        </w:r>
        <w:r w:rsidR="008633E1">
          <w:rPr>
            <w:noProof/>
            <w:webHidden/>
          </w:rPr>
          <w:fldChar w:fldCharType="end"/>
        </w:r>
      </w:hyperlink>
    </w:p>
    <w:p w:rsidR="008633E1" w:rsidRDefault="008366E7" w:rsidP="008633E1">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5380554" w:history="1">
        <w:r w:rsidR="008633E1" w:rsidRPr="005E2E2A">
          <w:rPr>
            <w:rStyle w:val="Hiperpovezava"/>
            <w:noProof/>
          </w:rPr>
          <w:t>B - Račun finančnih terjatev in naložb</w:t>
        </w:r>
        <w:r w:rsidR="008633E1">
          <w:rPr>
            <w:noProof/>
            <w:webHidden/>
          </w:rPr>
          <w:tab/>
        </w:r>
        <w:r w:rsidR="008633E1">
          <w:rPr>
            <w:noProof/>
            <w:webHidden/>
          </w:rPr>
          <w:fldChar w:fldCharType="begin"/>
        </w:r>
        <w:r w:rsidR="008633E1">
          <w:rPr>
            <w:noProof/>
            <w:webHidden/>
          </w:rPr>
          <w:instrText xml:space="preserve"> PAGEREF _Toc95380554 \h </w:instrText>
        </w:r>
        <w:r w:rsidR="008633E1">
          <w:rPr>
            <w:noProof/>
            <w:webHidden/>
          </w:rPr>
        </w:r>
        <w:r w:rsidR="008633E1">
          <w:rPr>
            <w:noProof/>
            <w:webHidden/>
          </w:rPr>
          <w:fldChar w:fldCharType="separate"/>
        </w:r>
        <w:r w:rsidR="008633E1">
          <w:rPr>
            <w:noProof/>
            <w:webHidden/>
          </w:rPr>
          <w:t>96</w:t>
        </w:r>
        <w:r w:rsidR="008633E1">
          <w:rPr>
            <w:noProof/>
            <w:webHidden/>
          </w:rPr>
          <w:fldChar w:fldCharType="end"/>
        </w:r>
      </w:hyperlink>
    </w:p>
    <w:p w:rsidR="008633E1" w:rsidRDefault="008366E7" w:rsidP="008633E1">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95380555" w:history="1">
        <w:r w:rsidR="008633E1" w:rsidRPr="005E2E2A">
          <w:rPr>
            <w:rStyle w:val="Hiperpovezava"/>
            <w:noProof/>
          </w:rPr>
          <w:t>C - Račun financiranja</w:t>
        </w:r>
        <w:r w:rsidR="008633E1">
          <w:rPr>
            <w:noProof/>
            <w:webHidden/>
          </w:rPr>
          <w:tab/>
        </w:r>
        <w:r w:rsidR="008633E1">
          <w:rPr>
            <w:noProof/>
            <w:webHidden/>
          </w:rPr>
          <w:fldChar w:fldCharType="begin"/>
        </w:r>
        <w:r w:rsidR="008633E1">
          <w:rPr>
            <w:noProof/>
            <w:webHidden/>
          </w:rPr>
          <w:instrText xml:space="preserve"> PAGEREF _Toc95380555 \h </w:instrText>
        </w:r>
        <w:r w:rsidR="008633E1">
          <w:rPr>
            <w:noProof/>
            <w:webHidden/>
          </w:rPr>
        </w:r>
        <w:r w:rsidR="008633E1">
          <w:rPr>
            <w:noProof/>
            <w:webHidden/>
          </w:rPr>
          <w:fldChar w:fldCharType="separate"/>
        </w:r>
        <w:r w:rsidR="008633E1">
          <w:rPr>
            <w:noProof/>
            <w:webHidden/>
          </w:rPr>
          <w:t>97</w:t>
        </w:r>
        <w:r w:rsidR="008633E1">
          <w:rPr>
            <w:noProof/>
            <w:webHidden/>
          </w:rPr>
          <w:fldChar w:fldCharType="end"/>
        </w:r>
      </w:hyperlink>
    </w:p>
    <w:p w:rsidR="008633E1" w:rsidRDefault="008366E7" w:rsidP="008633E1">
      <w:pPr>
        <w:pStyle w:val="Kazalovsebine5"/>
        <w:tabs>
          <w:tab w:val="right" w:leader="dot" w:pos="9628"/>
        </w:tabs>
        <w:rPr>
          <w:rFonts w:asciiTheme="minorHAnsi" w:eastAsiaTheme="minorEastAsia" w:hAnsiTheme="minorHAnsi" w:cstheme="minorBidi"/>
          <w:noProof/>
          <w:sz w:val="22"/>
          <w:szCs w:val="22"/>
          <w:lang w:eastAsia="sl-SI"/>
        </w:rPr>
      </w:pPr>
      <w:hyperlink w:anchor="_Toc95380556" w:history="1">
        <w:r w:rsidR="008633E1" w:rsidRPr="005E2E2A">
          <w:rPr>
            <w:rStyle w:val="Hiperpovezava"/>
            <w:noProof/>
          </w:rPr>
          <w:t>22 - SERVISIRANJE JAVNEGA DOLGA</w:t>
        </w:r>
        <w:r w:rsidR="008633E1">
          <w:rPr>
            <w:noProof/>
            <w:webHidden/>
          </w:rPr>
          <w:tab/>
        </w:r>
        <w:r w:rsidR="008633E1">
          <w:rPr>
            <w:noProof/>
            <w:webHidden/>
          </w:rPr>
          <w:fldChar w:fldCharType="begin"/>
        </w:r>
        <w:r w:rsidR="008633E1">
          <w:rPr>
            <w:noProof/>
            <w:webHidden/>
          </w:rPr>
          <w:instrText xml:space="preserve"> PAGEREF _Toc95380556 \h </w:instrText>
        </w:r>
        <w:r w:rsidR="008633E1">
          <w:rPr>
            <w:noProof/>
            <w:webHidden/>
          </w:rPr>
        </w:r>
        <w:r w:rsidR="008633E1">
          <w:rPr>
            <w:noProof/>
            <w:webHidden/>
          </w:rPr>
          <w:fldChar w:fldCharType="separate"/>
        </w:r>
        <w:r w:rsidR="008633E1">
          <w:rPr>
            <w:noProof/>
            <w:webHidden/>
          </w:rPr>
          <w:t>97</w:t>
        </w:r>
        <w:r w:rsidR="008633E1">
          <w:rPr>
            <w:noProof/>
            <w:webHidden/>
          </w:rPr>
          <w:fldChar w:fldCharType="end"/>
        </w:r>
      </w:hyperlink>
    </w:p>
    <w:p w:rsidR="008633E1" w:rsidRDefault="008366E7" w:rsidP="008633E1">
      <w:pPr>
        <w:pStyle w:val="Kazalovsebine6"/>
        <w:tabs>
          <w:tab w:val="right" w:leader="dot" w:pos="9628"/>
        </w:tabs>
        <w:rPr>
          <w:rFonts w:asciiTheme="minorHAnsi" w:eastAsiaTheme="minorEastAsia" w:hAnsiTheme="minorHAnsi" w:cstheme="minorBidi"/>
          <w:noProof/>
          <w:sz w:val="22"/>
          <w:szCs w:val="22"/>
          <w:lang w:eastAsia="sl-SI"/>
        </w:rPr>
      </w:pPr>
      <w:hyperlink w:anchor="_Toc95380557" w:history="1">
        <w:r w:rsidR="008633E1" w:rsidRPr="005E2E2A">
          <w:rPr>
            <w:rStyle w:val="Hiperpovezava"/>
            <w:noProof/>
          </w:rPr>
          <w:t>2201 - Servisiranje javnega dolga</w:t>
        </w:r>
        <w:r w:rsidR="008633E1">
          <w:rPr>
            <w:noProof/>
            <w:webHidden/>
          </w:rPr>
          <w:tab/>
        </w:r>
        <w:r w:rsidR="008633E1">
          <w:rPr>
            <w:noProof/>
            <w:webHidden/>
          </w:rPr>
          <w:fldChar w:fldCharType="begin"/>
        </w:r>
        <w:r w:rsidR="008633E1">
          <w:rPr>
            <w:noProof/>
            <w:webHidden/>
          </w:rPr>
          <w:instrText xml:space="preserve"> PAGEREF _Toc95380557 \h </w:instrText>
        </w:r>
        <w:r w:rsidR="008633E1">
          <w:rPr>
            <w:noProof/>
            <w:webHidden/>
          </w:rPr>
        </w:r>
        <w:r w:rsidR="008633E1">
          <w:rPr>
            <w:noProof/>
            <w:webHidden/>
          </w:rPr>
          <w:fldChar w:fldCharType="separate"/>
        </w:r>
        <w:r w:rsidR="008633E1">
          <w:rPr>
            <w:noProof/>
            <w:webHidden/>
          </w:rPr>
          <w:t>97</w:t>
        </w:r>
        <w:r w:rsidR="008633E1">
          <w:rPr>
            <w:noProof/>
            <w:webHidden/>
          </w:rPr>
          <w:fldChar w:fldCharType="end"/>
        </w:r>
      </w:hyperlink>
    </w:p>
    <w:p w:rsidR="008633E1" w:rsidRDefault="008366E7" w:rsidP="008633E1">
      <w:pPr>
        <w:pStyle w:val="Kazalovsebine7"/>
        <w:tabs>
          <w:tab w:val="right" w:leader="dot" w:pos="9628"/>
        </w:tabs>
        <w:rPr>
          <w:rFonts w:asciiTheme="minorHAnsi" w:eastAsiaTheme="minorEastAsia" w:hAnsiTheme="minorHAnsi" w:cstheme="minorBidi"/>
          <w:noProof/>
          <w:sz w:val="22"/>
          <w:szCs w:val="22"/>
          <w:lang w:eastAsia="sl-SI"/>
        </w:rPr>
      </w:pPr>
      <w:hyperlink w:anchor="_Toc95380558" w:history="1">
        <w:r w:rsidR="008633E1" w:rsidRPr="005E2E2A">
          <w:rPr>
            <w:rStyle w:val="Hiperpovezava"/>
            <w:noProof/>
          </w:rPr>
          <w:t>22019001 - Obveznosti iz naslova financiranja izvrševanja proračuna - domače zadolževanje</w:t>
        </w:r>
        <w:r w:rsidR="008633E1">
          <w:rPr>
            <w:noProof/>
            <w:webHidden/>
          </w:rPr>
          <w:tab/>
        </w:r>
        <w:r w:rsidR="008633E1">
          <w:rPr>
            <w:noProof/>
            <w:webHidden/>
          </w:rPr>
          <w:fldChar w:fldCharType="begin"/>
        </w:r>
        <w:r w:rsidR="008633E1">
          <w:rPr>
            <w:noProof/>
            <w:webHidden/>
          </w:rPr>
          <w:instrText xml:space="preserve"> PAGEREF _Toc95380558 \h </w:instrText>
        </w:r>
        <w:r w:rsidR="008633E1">
          <w:rPr>
            <w:noProof/>
            <w:webHidden/>
          </w:rPr>
        </w:r>
        <w:r w:rsidR="008633E1">
          <w:rPr>
            <w:noProof/>
            <w:webHidden/>
          </w:rPr>
          <w:fldChar w:fldCharType="separate"/>
        </w:r>
        <w:r w:rsidR="008633E1">
          <w:rPr>
            <w:noProof/>
            <w:webHidden/>
          </w:rPr>
          <w:t>97</w:t>
        </w:r>
        <w:r w:rsidR="008633E1">
          <w:rPr>
            <w:noProof/>
            <w:webHidden/>
          </w:rPr>
          <w:fldChar w:fldCharType="end"/>
        </w:r>
      </w:hyperlink>
    </w:p>
    <w:p w:rsidR="008633E1" w:rsidRDefault="008366E7" w:rsidP="008633E1">
      <w:pPr>
        <w:pStyle w:val="Kazalovsebine1"/>
        <w:tabs>
          <w:tab w:val="right" w:leader="dot" w:pos="9628"/>
        </w:tabs>
        <w:rPr>
          <w:rFonts w:asciiTheme="minorHAnsi" w:eastAsiaTheme="minorEastAsia" w:hAnsiTheme="minorHAnsi" w:cstheme="minorBidi"/>
          <w:b w:val="0"/>
          <w:bCs w:val="0"/>
          <w:caps w:val="0"/>
          <w:noProof/>
          <w:sz w:val="22"/>
          <w:szCs w:val="22"/>
          <w:lang w:eastAsia="sl-SI"/>
        </w:rPr>
      </w:pPr>
      <w:hyperlink w:anchor="_Toc95380559" w:history="1">
        <w:r w:rsidR="008633E1" w:rsidRPr="005E2E2A">
          <w:rPr>
            <w:rStyle w:val="Hiperpovezava"/>
            <w:noProof/>
          </w:rPr>
          <w:t>3. NAČRT RAZVOJNIH PROGRAMOV</w:t>
        </w:r>
        <w:r w:rsidR="008633E1">
          <w:rPr>
            <w:noProof/>
            <w:webHidden/>
          </w:rPr>
          <w:tab/>
        </w:r>
        <w:r w:rsidR="008633E1">
          <w:rPr>
            <w:noProof/>
            <w:webHidden/>
          </w:rPr>
          <w:fldChar w:fldCharType="begin"/>
        </w:r>
        <w:r w:rsidR="008633E1">
          <w:rPr>
            <w:noProof/>
            <w:webHidden/>
          </w:rPr>
          <w:instrText xml:space="preserve"> PAGEREF _Toc95380559 \h </w:instrText>
        </w:r>
        <w:r w:rsidR="008633E1">
          <w:rPr>
            <w:noProof/>
            <w:webHidden/>
          </w:rPr>
        </w:r>
        <w:r w:rsidR="008633E1">
          <w:rPr>
            <w:noProof/>
            <w:webHidden/>
          </w:rPr>
          <w:fldChar w:fldCharType="separate"/>
        </w:r>
        <w:r w:rsidR="008633E1">
          <w:rPr>
            <w:noProof/>
            <w:webHidden/>
          </w:rPr>
          <w:t>99</w:t>
        </w:r>
        <w:r w:rsidR="008633E1">
          <w:rPr>
            <w:noProof/>
            <w:webHidden/>
          </w:rPr>
          <w:fldChar w:fldCharType="end"/>
        </w:r>
      </w:hyperlink>
    </w:p>
    <w:p w:rsidR="008633E1" w:rsidRDefault="008633E1" w:rsidP="008633E1">
      <w:pPr>
        <w:pStyle w:val="KAZALO"/>
      </w:pPr>
      <w:r>
        <w:fldChar w:fldCharType="end"/>
      </w:r>
    </w:p>
    <w:p w:rsidR="008633E1" w:rsidRDefault="008633E1" w:rsidP="008633E1">
      <w:pPr>
        <w:pStyle w:val="KAZALO"/>
      </w:pPr>
      <w:r>
        <w:br w:type="page"/>
      </w:r>
    </w:p>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Pr>
        <w:pStyle w:val="ANaslov"/>
      </w:pPr>
      <w:r>
        <w:t>I.</w:t>
      </w:r>
    </w:p>
    <w:p w:rsidR="008633E1" w:rsidRDefault="008633E1" w:rsidP="008633E1">
      <w:pPr>
        <w:pStyle w:val="ANaslov"/>
      </w:pPr>
      <w:r>
        <w:t>SPLOŠNI DEL</w:t>
      </w:r>
    </w:p>
    <w:p w:rsidR="008633E1" w:rsidRDefault="008633E1" w:rsidP="008633E1">
      <w:r>
        <w:br w:type="page"/>
      </w:r>
    </w:p>
    <w:p w:rsidR="008633E1" w:rsidRDefault="008633E1" w:rsidP="008633E1">
      <w:pPr>
        <w:pStyle w:val="AHeading1"/>
      </w:pPr>
      <w:bookmarkStart w:id="0" w:name="_Toc95380426"/>
      <w:r>
        <w:lastRenderedPageBreak/>
        <w:t>1. SPLOŠNI DEL</w:t>
      </w:r>
      <w:bookmarkEnd w:id="0"/>
    </w:p>
    <w:p w:rsidR="008633E1" w:rsidRDefault="008633E1" w:rsidP="008633E1">
      <w:pPr>
        <w:pStyle w:val="AHeading3"/>
      </w:pPr>
      <w:bookmarkStart w:id="1" w:name="_Toc95380427"/>
      <w:r>
        <w:t>A - Bilanca prihodkov in odhodkov</w:t>
      </w:r>
      <w:bookmarkEnd w:id="1"/>
    </w:p>
    <w:p w:rsidR="008633E1" w:rsidRDefault="008633E1" w:rsidP="008633E1">
      <w:pPr>
        <w:pStyle w:val="AHeading4"/>
      </w:pPr>
      <w:bookmarkStart w:id="2" w:name="_Toc95380428"/>
      <w:r>
        <w:t>Prihodki proračuna</w:t>
      </w:r>
      <w:bookmarkEnd w:id="2"/>
    </w:p>
    <w:p w:rsidR="008633E1" w:rsidRDefault="008633E1" w:rsidP="008633E1">
      <w:pPr>
        <w:pStyle w:val="AHeading5"/>
      </w:pPr>
      <w:bookmarkStart w:id="3" w:name="_Toc95380429"/>
      <w:r>
        <w:t>70 - DAVČNI PRIHODKI</w:t>
      </w:r>
      <w:bookmarkEnd w:id="3"/>
    </w:p>
    <w:p w:rsidR="008633E1" w:rsidRDefault="008633E1" w:rsidP="008633E1">
      <w:pPr>
        <w:pStyle w:val="Vrednost"/>
      </w:pPr>
      <w:r>
        <w:t>Vrednost: 1.441.417 €</w:t>
      </w:r>
    </w:p>
    <w:p w:rsidR="008633E1" w:rsidRDefault="008633E1" w:rsidP="008633E1">
      <w:pPr>
        <w:pStyle w:val="AHeading9"/>
      </w:pPr>
      <w:r>
        <w:t>700 - Davki na dohodek in dobiček</w:t>
      </w:r>
      <w:bookmarkStart w:id="4" w:name="K3_700_20223"/>
      <w:bookmarkEnd w:id="4"/>
    </w:p>
    <w:p w:rsidR="008633E1" w:rsidRDefault="008633E1" w:rsidP="008633E1">
      <w:pPr>
        <w:pStyle w:val="Vrednost"/>
      </w:pPr>
      <w:r>
        <w:t>Vrednost: 1.335.460 €</w:t>
      </w:r>
    </w:p>
    <w:p w:rsidR="008633E1" w:rsidRPr="008633E1" w:rsidRDefault="008633E1" w:rsidP="008633E1">
      <w:pPr>
        <w:rPr>
          <w:lang w:eastAsia="sl-SI"/>
        </w:rPr>
      </w:pPr>
      <w:r w:rsidRPr="008633E1">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8633E1">
        <w:br/>
        <w:t>V letu 2022 so upoštevana nakazila dohodnine v višini 1.335.460 EUR. V letu 2022 se upošteva povprečnina 645,00 EUR na prebivalca.</w:t>
      </w:r>
    </w:p>
    <w:p w:rsidR="008633E1" w:rsidRPr="008633E1" w:rsidRDefault="008633E1" w:rsidP="008633E1">
      <w:r w:rsidRPr="008633E1">
        <w:t>Povprečnina je na prebivalca v državi ugotovljen primeren obseg za fina</w:t>
      </w:r>
      <w:r w:rsidR="00020848">
        <w:t>n</w:t>
      </w:r>
      <w:r w:rsidRPr="008633E1">
        <w:t>ciranje z zakonom.</w:t>
      </w:r>
    </w:p>
    <w:p w:rsidR="008633E1" w:rsidRPr="008633E1" w:rsidRDefault="008633E1" w:rsidP="008633E1">
      <w:r w:rsidRPr="008633E1">
        <w:t> </w:t>
      </w:r>
    </w:p>
    <w:p w:rsidR="008633E1" w:rsidRDefault="008633E1" w:rsidP="008633E1"/>
    <w:p w:rsidR="008633E1" w:rsidRDefault="008633E1" w:rsidP="008633E1">
      <w:pPr>
        <w:pStyle w:val="AHeading9"/>
      </w:pPr>
      <w:r>
        <w:t>703 - Davki na premoženje</w:t>
      </w:r>
      <w:bookmarkStart w:id="5" w:name="K3_703_20223"/>
      <w:bookmarkEnd w:id="5"/>
    </w:p>
    <w:p w:rsidR="008633E1" w:rsidRDefault="008633E1" w:rsidP="008633E1">
      <w:pPr>
        <w:pStyle w:val="Vrednost"/>
      </w:pPr>
      <w:r>
        <w:t>Vrednost: 74.410 €</w:t>
      </w:r>
    </w:p>
    <w:p w:rsidR="008633E1" w:rsidRDefault="008633E1" w:rsidP="008633E1">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rsidR="008633E1" w:rsidRDefault="008633E1" w:rsidP="008633E1">
      <w:pPr>
        <w:pStyle w:val="AHeading9"/>
      </w:pPr>
      <w:r>
        <w:t>704 - Domači davki na blago in storitve</w:t>
      </w:r>
      <w:bookmarkStart w:id="6" w:name="K3_704_20223"/>
      <w:bookmarkEnd w:id="6"/>
    </w:p>
    <w:p w:rsidR="008633E1" w:rsidRDefault="008633E1" w:rsidP="008633E1">
      <w:pPr>
        <w:pStyle w:val="Vrednost"/>
      </w:pPr>
      <w:r>
        <w:t>Vrednost: 31.547 €</w:t>
      </w:r>
    </w:p>
    <w:p w:rsidR="008633E1" w:rsidRDefault="008633E1" w:rsidP="008633E1">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rsidR="008633E1" w:rsidRDefault="008633E1" w:rsidP="008633E1"/>
    <w:p w:rsidR="008633E1" w:rsidRDefault="008633E1" w:rsidP="008633E1">
      <w:pPr>
        <w:pStyle w:val="AHeading5"/>
      </w:pPr>
      <w:bookmarkStart w:id="7" w:name="_Toc95380430"/>
      <w:r>
        <w:t>71 - NEDAVČNI PRIHODKI</w:t>
      </w:r>
      <w:bookmarkEnd w:id="7"/>
    </w:p>
    <w:p w:rsidR="008633E1" w:rsidRDefault="008633E1" w:rsidP="008633E1">
      <w:pPr>
        <w:pStyle w:val="Vrednost"/>
      </w:pPr>
      <w:r>
        <w:t>Vrednost: 123.298 €</w:t>
      </w:r>
    </w:p>
    <w:p w:rsidR="008633E1" w:rsidRDefault="008633E1" w:rsidP="008633E1">
      <w:pPr>
        <w:pStyle w:val="AHeading9"/>
      </w:pPr>
      <w:r>
        <w:t>710 - Udeležba na dobičku in dohodki od premoženja</w:t>
      </w:r>
      <w:bookmarkStart w:id="8" w:name="K3_710_20223"/>
      <w:bookmarkEnd w:id="8"/>
    </w:p>
    <w:p w:rsidR="008633E1" w:rsidRDefault="008633E1" w:rsidP="008633E1">
      <w:pPr>
        <w:pStyle w:val="Vrednost"/>
      </w:pPr>
      <w:r>
        <w:t>Vrednost: 87.798 €</w:t>
      </w:r>
    </w:p>
    <w:p w:rsidR="008633E1" w:rsidRDefault="008633E1" w:rsidP="008633E1">
      <w:r>
        <w:t xml:space="preserve">Sem uvrščamo prihodke iz naslova udeležbe na dobičku javnih podjetij, javnih finančnih institucij in drugih podjetij, v katerih ima občina svoje finančne naložbe. V to  skupino prihodkov spadajo tudi prihodki najemnin </w:t>
      </w:r>
      <w:r w:rsidR="00020848">
        <w:t>z</w:t>
      </w:r>
      <w:r>
        <w:t>a stanovanja in poslovne prostore ter za gospodarsko javno infrastrukturo in prihodki od podeljenih koncesij.</w:t>
      </w:r>
    </w:p>
    <w:p w:rsidR="008633E1" w:rsidRDefault="008633E1" w:rsidP="008633E1">
      <w:pPr>
        <w:pStyle w:val="AHeading9"/>
      </w:pPr>
      <w:r>
        <w:t>711 - Takse in pristojbine</w:t>
      </w:r>
      <w:bookmarkStart w:id="9" w:name="K3_711_20223"/>
      <w:bookmarkEnd w:id="9"/>
    </w:p>
    <w:p w:rsidR="008633E1" w:rsidRDefault="008633E1" w:rsidP="008633E1">
      <w:pPr>
        <w:pStyle w:val="Vrednost"/>
      </w:pPr>
      <w:r>
        <w:t>Vrednost: 2.000 €</w:t>
      </w:r>
    </w:p>
    <w:p w:rsidR="008633E1" w:rsidRDefault="008633E1" w:rsidP="008633E1">
      <w:r>
        <w:lastRenderedPageBreak/>
        <w:t>Sem uvrščamo tiste vrste taks in pristojbin, ki predstavljajo delno plačilo za opravljene storitve javne uprave.</w:t>
      </w:r>
    </w:p>
    <w:p w:rsidR="008633E1" w:rsidRDefault="008633E1" w:rsidP="008633E1">
      <w:pPr>
        <w:pStyle w:val="AHeading9"/>
      </w:pPr>
      <w:r>
        <w:t>712 - Globe in druge denarne kazni</w:t>
      </w:r>
      <w:bookmarkStart w:id="10" w:name="K3_712_20223"/>
      <w:bookmarkEnd w:id="10"/>
    </w:p>
    <w:p w:rsidR="008633E1" w:rsidRDefault="008633E1" w:rsidP="008633E1">
      <w:pPr>
        <w:pStyle w:val="Vrednost"/>
      </w:pPr>
      <w:r>
        <w:t>Vrednost: 500 €</w:t>
      </w:r>
    </w:p>
    <w:p w:rsidR="008633E1" w:rsidRDefault="008633E1" w:rsidP="008633E1">
      <w:r>
        <w:t>Sem uvrščamo kazni, ki jih plačujejo pravne in fizične osebe zaradi  prestopkov in prekrškov po različnih zakonih. V tej postavki se zbirajo sredstva nadomestila za degradacijo in uzurpacijo prostora.</w:t>
      </w:r>
    </w:p>
    <w:p w:rsidR="008633E1" w:rsidRDefault="008633E1" w:rsidP="008633E1">
      <w:pPr>
        <w:pStyle w:val="AHeading9"/>
      </w:pPr>
      <w:r>
        <w:t>713 - Prihodki od prodaje blaga in storitev</w:t>
      </w:r>
      <w:bookmarkStart w:id="11" w:name="K3_713_20223"/>
      <w:bookmarkEnd w:id="11"/>
    </w:p>
    <w:p w:rsidR="008633E1" w:rsidRDefault="008633E1" w:rsidP="008633E1">
      <w:pPr>
        <w:pStyle w:val="Vrednost"/>
      </w:pPr>
      <w:r>
        <w:t>Vrednost: 24.000 €</w:t>
      </w:r>
    </w:p>
    <w:p w:rsidR="008633E1" w:rsidRDefault="008633E1" w:rsidP="008633E1">
      <w:r>
        <w:t>Sem uvrščamo prihodke od  najemnikov občinskih stanovanj in poslovnih prostorov za ogrevanje in druge stroške, prihodke od opravljanja poštnih storitev.</w:t>
      </w:r>
    </w:p>
    <w:p w:rsidR="008633E1" w:rsidRDefault="008633E1" w:rsidP="008633E1">
      <w:pPr>
        <w:pStyle w:val="AHeading9"/>
      </w:pPr>
      <w:r>
        <w:t>714 - Drugi nedavčni prihodki</w:t>
      </w:r>
      <w:bookmarkStart w:id="12" w:name="K3_714_20223"/>
      <w:bookmarkEnd w:id="12"/>
    </w:p>
    <w:p w:rsidR="008633E1" w:rsidRDefault="008633E1" w:rsidP="008633E1">
      <w:pPr>
        <w:pStyle w:val="Vrednost"/>
      </w:pPr>
      <w:r>
        <w:t>Vrednost: 9.000 €</w:t>
      </w:r>
    </w:p>
    <w:p w:rsidR="008633E1" w:rsidRDefault="008633E1" w:rsidP="008633E1">
      <w:r>
        <w:t>Sem spadajo prihodki  od komunalnih prispevkov, prihodki od zapuščin, refundacije stroškov ipd.</w:t>
      </w:r>
    </w:p>
    <w:p w:rsidR="008633E1" w:rsidRDefault="008633E1" w:rsidP="008633E1"/>
    <w:p w:rsidR="008633E1" w:rsidRDefault="008633E1" w:rsidP="008633E1">
      <w:pPr>
        <w:pStyle w:val="AHeading5"/>
      </w:pPr>
      <w:bookmarkStart w:id="13" w:name="_Toc95380431"/>
      <w:r>
        <w:t>72 - KAPITALSKI PRIHODKI</w:t>
      </w:r>
      <w:bookmarkEnd w:id="13"/>
    </w:p>
    <w:p w:rsidR="008633E1" w:rsidRDefault="008633E1" w:rsidP="008633E1">
      <w:pPr>
        <w:pStyle w:val="Vrednost"/>
      </w:pPr>
      <w:r>
        <w:t>Vrednost: 46.790 €</w:t>
      </w:r>
    </w:p>
    <w:p w:rsidR="008633E1" w:rsidRDefault="008633E1" w:rsidP="008633E1">
      <w:pPr>
        <w:pStyle w:val="AHeading9"/>
      </w:pPr>
      <w:r>
        <w:t>720 - Prihodki od prodaje osnovnih sredstev</w:t>
      </w:r>
      <w:bookmarkStart w:id="14" w:name="K3_720_20223"/>
      <w:bookmarkEnd w:id="14"/>
    </w:p>
    <w:p w:rsidR="008633E1" w:rsidRDefault="008633E1" w:rsidP="008633E1">
      <w:pPr>
        <w:pStyle w:val="Vrednost"/>
      </w:pPr>
      <w:r>
        <w:t>Vrednost: 44.790 €</w:t>
      </w:r>
    </w:p>
    <w:p w:rsidR="008633E1" w:rsidRDefault="008633E1" w:rsidP="008633E1">
      <w:r>
        <w:t>Načrtovana je prodaja prostorov stare banke na lokaciji Bistrica ob Sotli 57.</w:t>
      </w:r>
    </w:p>
    <w:p w:rsidR="008633E1" w:rsidRDefault="008633E1" w:rsidP="008633E1">
      <w:pPr>
        <w:pStyle w:val="AHeading9"/>
      </w:pPr>
      <w:r>
        <w:t>722 - Prihodki od prodaje zemljišč in neopredmetenih sredstev</w:t>
      </w:r>
      <w:bookmarkStart w:id="15" w:name="K3_722_20223"/>
      <w:bookmarkEnd w:id="15"/>
    </w:p>
    <w:p w:rsidR="008633E1" w:rsidRDefault="008633E1" w:rsidP="008633E1">
      <w:pPr>
        <w:pStyle w:val="Vrednost"/>
      </w:pPr>
      <w:r>
        <w:t>Vrednost: 2.000 €</w:t>
      </w:r>
    </w:p>
    <w:p w:rsidR="008633E1" w:rsidRDefault="008633E1" w:rsidP="008633E1">
      <w:r>
        <w:t>Načrtujemo prihodke od prodaje občinskih parcel  v okvirni vrednosti  2.000 EUR.</w:t>
      </w:r>
    </w:p>
    <w:p w:rsidR="008633E1" w:rsidRDefault="008633E1" w:rsidP="008633E1"/>
    <w:p w:rsidR="008633E1" w:rsidRDefault="008633E1" w:rsidP="008633E1">
      <w:pPr>
        <w:pStyle w:val="AHeading5"/>
      </w:pPr>
      <w:bookmarkStart w:id="16" w:name="_Toc95380432"/>
      <w:r>
        <w:t>74 - TRANSFERNI PRIHODKI</w:t>
      </w:r>
      <w:bookmarkEnd w:id="16"/>
    </w:p>
    <w:p w:rsidR="008633E1" w:rsidRDefault="008633E1" w:rsidP="008633E1">
      <w:pPr>
        <w:pStyle w:val="Vrednost"/>
      </w:pPr>
      <w:r>
        <w:t>Vrednost: 2.798.733 €</w:t>
      </w:r>
    </w:p>
    <w:p w:rsidR="008633E1" w:rsidRDefault="008633E1" w:rsidP="008633E1">
      <w:pPr>
        <w:pStyle w:val="AHeading9"/>
      </w:pPr>
      <w:r>
        <w:t>740 - Transferni prihodki iz drugih javnofinančnih institucij</w:t>
      </w:r>
      <w:bookmarkStart w:id="17" w:name="K3_740_20223"/>
      <w:bookmarkEnd w:id="17"/>
    </w:p>
    <w:p w:rsidR="008633E1" w:rsidRDefault="008633E1" w:rsidP="008633E1">
      <w:pPr>
        <w:pStyle w:val="Vrednost"/>
      </w:pPr>
      <w:r>
        <w:t>Vrednost: 1.681.913 €</w:t>
      </w:r>
    </w:p>
    <w:p w:rsidR="008633E1" w:rsidRDefault="008633E1" w:rsidP="008633E1">
      <w:pPr>
        <w:rPr>
          <w:lang w:eastAsia="sl-SI"/>
        </w:rPr>
      </w:pPr>
      <w:r>
        <w:t> </w:t>
      </w:r>
    </w:p>
    <w:p w:rsidR="00381EDC" w:rsidRDefault="008633E1" w:rsidP="008633E1">
      <w:r>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br/>
        <w:t xml:space="preserve">V letu 2022 smo planirali naslednje transferne prihodke iz državnega proračuna: </w:t>
      </w:r>
    </w:p>
    <w:p w:rsidR="008633E1" w:rsidRDefault="008633E1" w:rsidP="008633E1">
      <w:r>
        <w:br/>
        <w:t>-400.000,00  EUR sredstva MIZŠ za investicijo v razširitev vrt</w:t>
      </w:r>
      <w:r w:rsidR="00381EDC">
        <w:t>e</w:t>
      </w:r>
      <w:r>
        <w:t>c in telovadnice s podzemno garažo,</w:t>
      </w:r>
    </w:p>
    <w:p w:rsidR="008633E1" w:rsidRDefault="008633E1" w:rsidP="008633E1">
      <w:r>
        <w:t>- 554.540,98 sredstva MGRT za investicijo v razširitev vrt</w:t>
      </w:r>
      <w:r w:rsidR="00381EDC">
        <w:t>e</w:t>
      </w:r>
      <w:r>
        <w:t>c in telovadnice s podzemno garažo,</w:t>
      </w:r>
    </w:p>
    <w:p w:rsidR="008633E1" w:rsidRDefault="008633E1" w:rsidP="008633E1">
      <w:r>
        <w:t>-197.086,00  EUR sredstv</w:t>
      </w:r>
      <w:r w:rsidR="00381EDC">
        <w:t>a</w:t>
      </w:r>
      <w:r>
        <w:t xml:space="preserve"> MOP za investicijo v hidravlično izboljšavo,</w:t>
      </w:r>
    </w:p>
    <w:p w:rsidR="008633E1" w:rsidRDefault="008633E1" w:rsidP="008633E1">
      <w:r>
        <w:br/>
        <w:t>-3.500 EUR - sredstva za od požarne takse,</w:t>
      </w:r>
    </w:p>
    <w:p w:rsidR="008633E1" w:rsidRDefault="008633E1" w:rsidP="008633E1">
      <w:r>
        <w:t>-79.000 EUR planirana sredstva MNZ za sanacijo obmejnih cest,</w:t>
      </w:r>
    </w:p>
    <w:p w:rsidR="008633E1" w:rsidRDefault="008633E1" w:rsidP="008633E1">
      <w:r>
        <w:lastRenderedPageBreak/>
        <w:t>-30.823,10 planirana sredstva MOP za sanacijo LC Sv. Križ,</w:t>
      </w:r>
    </w:p>
    <w:p w:rsidR="008633E1" w:rsidRDefault="008633E1" w:rsidP="008633E1">
      <w:r>
        <w:t>-37.772,70  planirana sredstva MOP za sanacijo javne poti Okič,</w:t>
      </w:r>
    </w:p>
    <w:p w:rsidR="008633E1" w:rsidRDefault="008633E1" w:rsidP="008633E1">
      <w:r>
        <w:t>-20.008,00 planirana sr. Fundacije za šport za obnovo športnega igrišča pri OŠ Bistrica ob Sotli</w:t>
      </w:r>
    </w:p>
    <w:p w:rsidR="008633E1" w:rsidRDefault="008633E1" w:rsidP="008633E1">
      <w:r>
        <w:t>-318.123 EUR sredstva za uravnotežen razvoj občin,</w:t>
      </w:r>
    </w:p>
    <w:p w:rsidR="008633E1" w:rsidRDefault="008633E1" w:rsidP="008633E1">
      <w:r>
        <w:t>-15.000  EUR - prejeta sredstva iz proračuna RS za tekočo porabo (sofinanciranje delovanja skupne občinske uprave medobčinski inšpektorat in skupni organ za civilno zaščito in požarno varnost, sredstva za vzdrževanje gozdnih cest, refundacije stroškov mrliških pregledov in obdukcij, refundacije tržnih najemnin)</w:t>
      </w:r>
      <w:r>
        <w:br/>
        <w:t>- finančna izravnava za financiranje nalog, ki jih je občina dolžna izvajati v skladu z zakonom v letu 2022 je načrtovana v višini  26.059 EUR.</w:t>
      </w:r>
    </w:p>
    <w:p w:rsidR="008633E1" w:rsidRDefault="008633E1" w:rsidP="008633E1"/>
    <w:p w:rsidR="008633E1" w:rsidRDefault="008633E1" w:rsidP="008633E1">
      <w:pPr>
        <w:pStyle w:val="AHeading9"/>
      </w:pPr>
      <w:r>
        <w:t>741 - Prejeta sredstva iz državnega proračuna iz sredstev proračuna Evropske unije in iz drugih držav</w:t>
      </w:r>
      <w:bookmarkStart w:id="18" w:name="K3_741_20223"/>
      <w:bookmarkEnd w:id="18"/>
    </w:p>
    <w:p w:rsidR="008633E1" w:rsidRDefault="008633E1" w:rsidP="008633E1">
      <w:pPr>
        <w:pStyle w:val="Vrednost"/>
      </w:pPr>
      <w:r>
        <w:t>Vrednost: 1.116.821 €</w:t>
      </w:r>
    </w:p>
    <w:p w:rsidR="008633E1" w:rsidRPr="008633E1" w:rsidRDefault="008633E1" w:rsidP="008633E1">
      <w:pPr>
        <w:rPr>
          <w:lang w:eastAsia="sl-SI"/>
        </w:rPr>
      </w:pPr>
      <w:r w:rsidRPr="008633E1">
        <w:t> </w:t>
      </w:r>
    </w:p>
    <w:p w:rsidR="008633E1" w:rsidRPr="008633E1" w:rsidRDefault="008633E1" w:rsidP="008633E1">
      <w:r w:rsidRPr="008633E1">
        <w:t>Načrtovana so nepovratna evropska sredstva za naslednje projekte:</w:t>
      </w:r>
      <w:r w:rsidRPr="008633E1">
        <w:br/>
        <w:t>- 1.116.820,65  EUR - sredstva iz kohezije za investicijo v hidravlično izb</w:t>
      </w:r>
      <w:r w:rsidR="00020848">
        <w:t>o</w:t>
      </w:r>
      <w:r w:rsidRPr="008633E1">
        <w:t>ljšavo. </w:t>
      </w:r>
    </w:p>
    <w:p w:rsidR="008633E1" w:rsidRDefault="008633E1" w:rsidP="008633E1"/>
    <w:p w:rsidR="008633E1" w:rsidRDefault="008633E1" w:rsidP="008633E1">
      <w:r>
        <w:br w:type="page"/>
      </w:r>
    </w:p>
    <w:p w:rsidR="008633E1" w:rsidRDefault="008633E1" w:rsidP="008633E1">
      <w:pPr>
        <w:pStyle w:val="AHeading4"/>
      </w:pPr>
      <w:bookmarkStart w:id="19" w:name="_Toc95380433"/>
      <w:r>
        <w:lastRenderedPageBreak/>
        <w:t>Odhodki proračuna</w:t>
      </w:r>
      <w:bookmarkEnd w:id="19"/>
    </w:p>
    <w:p w:rsidR="008633E1" w:rsidRDefault="008633E1" w:rsidP="008633E1">
      <w:pPr>
        <w:pStyle w:val="AHeading5"/>
      </w:pPr>
      <w:bookmarkStart w:id="20" w:name="_Toc95380434"/>
      <w:r>
        <w:t>40 - TEKOČI ODHODKI</w:t>
      </w:r>
      <w:bookmarkEnd w:id="20"/>
    </w:p>
    <w:p w:rsidR="008633E1" w:rsidRDefault="008633E1" w:rsidP="008633E1">
      <w:pPr>
        <w:pStyle w:val="Vrednost"/>
      </w:pPr>
      <w:r>
        <w:t>Vrednost: 550.028 €</w:t>
      </w:r>
    </w:p>
    <w:p w:rsidR="008633E1" w:rsidRDefault="008633E1" w:rsidP="008633E1">
      <w:pPr>
        <w:pStyle w:val="AHeading9"/>
      </w:pPr>
      <w:r>
        <w:t>400 - Plače in drugi izdatki zaposlenim</w:t>
      </w:r>
      <w:bookmarkStart w:id="21" w:name="K3_400_20223"/>
      <w:bookmarkEnd w:id="21"/>
    </w:p>
    <w:p w:rsidR="008633E1" w:rsidRDefault="008633E1" w:rsidP="008633E1">
      <w:pPr>
        <w:pStyle w:val="Vrednost"/>
      </w:pPr>
      <w:r>
        <w:t>Vrednost: 174.648 €</w:t>
      </w:r>
    </w:p>
    <w:p w:rsidR="008633E1" w:rsidRDefault="008633E1" w:rsidP="008633E1">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rsidR="008633E1" w:rsidRDefault="008633E1" w:rsidP="008633E1">
      <w:pPr>
        <w:pStyle w:val="AHeading9"/>
      </w:pPr>
      <w:r>
        <w:t>401 - Prispevki delodajalcev za socialno varnost</w:t>
      </w:r>
      <w:bookmarkStart w:id="22" w:name="K3_401_20223"/>
      <w:bookmarkEnd w:id="22"/>
    </w:p>
    <w:p w:rsidR="008633E1" w:rsidRDefault="008633E1" w:rsidP="008633E1">
      <w:pPr>
        <w:pStyle w:val="Vrednost"/>
      </w:pPr>
      <w:r>
        <w:t>Vrednost: 27.947 €</w:t>
      </w:r>
    </w:p>
    <w:p w:rsidR="008633E1" w:rsidRDefault="008633E1" w:rsidP="008633E1">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rsidR="008633E1" w:rsidRDefault="008633E1" w:rsidP="008633E1">
      <w:pPr>
        <w:pStyle w:val="AHeading9"/>
      </w:pPr>
      <w:r>
        <w:t>402 - Izdatki za blago in storitve</w:t>
      </w:r>
      <w:bookmarkStart w:id="23" w:name="K3_402_20223"/>
      <w:bookmarkEnd w:id="23"/>
    </w:p>
    <w:p w:rsidR="008633E1" w:rsidRDefault="008633E1" w:rsidP="008633E1">
      <w:pPr>
        <w:pStyle w:val="Vrednost"/>
      </w:pPr>
      <w:r>
        <w:t>Vrednost: 304.930 €</w:t>
      </w:r>
    </w:p>
    <w:p w:rsidR="008633E1" w:rsidRDefault="008633E1" w:rsidP="008633E1">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rsidR="008633E1" w:rsidRDefault="008633E1" w:rsidP="008633E1">
      <w:pPr>
        <w:pStyle w:val="AHeading9"/>
      </w:pPr>
      <w:r>
        <w:t>403 - Plačila domačih obresti</w:t>
      </w:r>
      <w:bookmarkStart w:id="24" w:name="K3_403_20223"/>
      <w:bookmarkEnd w:id="24"/>
    </w:p>
    <w:p w:rsidR="008633E1" w:rsidRDefault="008633E1" w:rsidP="008633E1">
      <w:pPr>
        <w:pStyle w:val="Vrednost"/>
      </w:pPr>
      <w:r>
        <w:t>Vrednost: 1.503 €</w:t>
      </w:r>
    </w:p>
    <w:p w:rsidR="008633E1" w:rsidRDefault="008633E1" w:rsidP="008633E1">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rsidR="008633E1" w:rsidRDefault="008633E1" w:rsidP="008633E1">
      <w:pPr>
        <w:pStyle w:val="AHeading9"/>
      </w:pPr>
      <w:r>
        <w:t>409 - Rezerve</w:t>
      </w:r>
      <w:bookmarkStart w:id="25" w:name="K3_409_20223"/>
      <w:bookmarkEnd w:id="25"/>
    </w:p>
    <w:p w:rsidR="008633E1" w:rsidRDefault="008633E1" w:rsidP="008633E1">
      <w:pPr>
        <w:pStyle w:val="Vrednost"/>
      </w:pPr>
      <w:r>
        <w:t>Vrednost: 41.000 €</w:t>
      </w:r>
    </w:p>
    <w:p w:rsidR="008633E1" w:rsidRPr="008633E1" w:rsidRDefault="008633E1" w:rsidP="008633E1">
      <w:pPr>
        <w:rPr>
          <w:lang w:eastAsia="sl-SI"/>
        </w:rPr>
      </w:pPr>
      <w:r w:rsidRPr="008633E1">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21.000 EUR.</w:t>
      </w:r>
    </w:p>
    <w:p w:rsidR="008633E1" w:rsidRPr="008633E1" w:rsidRDefault="008633E1" w:rsidP="008633E1">
      <w:r w:rsidRPr="008633E1">
        <w:t>Splošna proračunska rezervacija se načrtuje v višini 20.000 EUR in se lahko tekom izvrševanja proračuna prerazporeja za namene, ki niso bili predvideni v proračunu oziroma so bili predvideni v prenizkem obsegu.</w:t>
      </w:r>
    </w:p>
    <w:p w:rsidR="008633E1" w:rsidRDefault="008633E1" w:rsidP="008633E1"/>
    <w:p w:rsidR="008633E1" w:rsidRDefault="008633E1" w:rsidP="008633E1"/>
    <w:p w:rsidR="008633E1" w:rsidRDefault="008633E1" w:rsidP="008633E1">
      <w:pPr>
        <w:pStyle w:val="AHeading5"/>
      </w:pPr>
      <w:bookmarkStart w:id="26" w:name="_Toc95380435"/>
      <w:r>
        <w:t>41 - TEKOČI TRANSFERI</w:t>
      </w:r>
      <w:bookmarkEnd w:id="26"/>
    </w:p>
    <w:p w:rsidR="008633E1" w:rsidRDefault="008633E1" w:rsidP="008633E1">
      <w:pPr>
        <w:pStyle w:val="Vrednost"/>
      </w:pPr>
      <w:r>
        <w:t>Vrednost: 759.709 €</w:t>
      </w:r>
    </w:p>
    <w:p w:rsidR="008633E1" w:rsidRDefault="008633E1" w:rsidP="008633E1">
      <w:pPr>
        <w:pStyle w:val="AHeading9"/>
      </w:pPr>
      <w:r>
        <w:lastRenderedPageBreak/>
        <w:t>410 - Subvencije</w:t>
      </w:r>
      <w:bookmarkStart w:id="27" w:name="K3_410_20223"/>
      <w:bookmarkEnd w:id="27"/>
    </w:p>
    <w:p w:rsidR="008633E1" w:rsidRDefault="008633E1" w:rsidP="008633E1">
      <w:pPr>
        <w:pStyle w:val="Vrednost"/>
      </w:pPr>
      <w:r>
        <w:t>Vrednost: 28.000 €</w:t>
      </w:r>
    </w:p>
    <w:p w:rsidR="008633E1" w:rsidRDefault="008633E1" w:rsidP="008633E1">
      <w:r>
        <w:t>S planiranimi finančnimi sredstvi bomo subvencionirali področje kmetijstva, podjetništva in malega gospodarstva, vendar samo za tiste namene, ki so zakonsko dovoljeni glede na subvencioniranje s strani države.</w:t>
      </w:r>
    </w:p>
    <w:p w:rsidR="008633E1" w:rsidRDefault="008633E1" w:rsidP="008633E1">
      <w:pPr>
        <w:pStyle w:val="AHeading9"/>
      </w:pPr>
      <w:r>
        <w:t>411 - Transferi posameznikom in gospodinjstvom</w:t>
      </w:r>
      <w:bookmarkStart w:id="28" w:name="K3_411_20223"/>
      <w:bookmarkEnd w:id="28"/>
    </w:p>
    <w:p w:rsidR="008633E1" w:rsidRDefault="008633E1" w:rsidP="008633E1">
      <w:pPr>
        <w:pStyle w:val="Vrednost"/>
      </w:pPr>
      <w:r>
        <w:t>Vrednost: 458.901 €</w:t>
      </w:r>
    </w:p>
    <w:p w:rsidR="008633E1" w:rsidRPr="008633E1" w:rsidRDefault="008633E1" w:rsidP="008633E1">
      <w:pPr>
        <w:pStyle w:val="Navadensplet"/>
      </w:pPr>
      <w:r w:rsidRPr="008633E1">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rsidR="008633E1" w:rsidRPr="008633E1" w:rsidRDefault="008633E1" w:rsidP="008633E1">
      <w:pPr>
        <w:pStyle w:val="Navadensplet"/>
      </w:pPr>
      <w:r w:rsidRPr="008633E1">
        <w:t>Finančna sredstva so namenjena za:</w:t>
      </w:r>
      <w:r w:rsidRPr="008633E1">
        <w:br/>
        <w:t>- Usposabljanje pripadnikov civilne zaščite (povračilo potnih stroškov, stroškov malice, plače, zavarovanje za poškodbe pri delu itd.)</w:t>
      </w:r>
      <w:r w:rsidRPr="008633E1">
        <w:br/>
        <w:t xml:space="preserve">-  Mrliške oglede in obdukcije </w:t>
      </w:r>
      <w:r w:rsidRPr="008633E1">
        <w:br/>
        <w:t>- Plačilo razlike do ekonomske cene za programe vrtca v enoti Pikapolonica in v drugih občinah</w:t>
      </w:r>
      <w:r w:rsidRPr="008633E1">
        <w:br/>
        <w:t>-  Regresiranje šolskih prevozov (pogodba z izbranim prevoznikom, šolski kombi, prevozi v naših učencev v enoto VIZ III. OŠ Rogaška Slatina)</w:t>
      </w:r>
      <w:r w:rsidRPr="008633E1">
        <w:br/>
        <w:t>- Razne dotacije na področju osnovnošolskega  izobraževanja (obdaritev učencev, sofinanciranje šole v naravi, dan vrtca, dan šole itd.)</w:t>
      </w:r>
      <w:r w:rsidRPr="008633E1">
        <w:br/>
        <w:t>- Pomoči pri študiju (sofinanciranje stroškov šolnin in študija v tujini)</w:t>
      </w:r>
      <w:r w:rsidRPr="008633E1">
        <w:br/>
        <w:t xml:space="preserve">- Regresiranje prevoza dijakov iz kraja bivanja v šolo in nazaj </w:t>
      </w:r>
      <w:r w:rsidRPr="008633E1">
        <w:br/>
        <w:t>- Regresiranje oskrbe v domovih za ostarele</w:t>
      </w:r>
      <w:r w:rsidRPr="008633E1">
        <w:br/>
        <w:t>- Financiranje družinskega pomočnika (plača in prispevki)</w:t>
      </w:r>
      <w:r w:rsidRPr="008633E1">
        <w:br/>
        <w:t xml:space="preserve">- Darilo novorojencem </w:t>
      </w:r>
      <w:r w:rsidRPr="008633E1">
        <w:br/>
        <w:t>- Denarne pomoči socialno ogroženim (enkratne denarne pomoči...).</w:t>
      </w:r>
    </w:p>
    <w:p w:rsidR="008633E1" w:rsidRDefault="008633E1" w:rsidP="008633E1"/>
    <w:p w:rsidR="008633E1" w:rsidRDefault="008633E1" w:rsidP="008633E1">
      <w:pPr>
        <w:pStyle w:val="AHeading9"/>
      </w:pPr>
      <w:r>
        <w:t>412 - Transferi nepridobitnim organizacijam in ustanovam</w:t>
      </w:r>
      <w:bookmarkStart w:id="29" w:name="K3_412_20223"/>
      <w:bookmarkEnd w:id="29"/>
    </w:p>
    <w:p w:rsidR="008633E1" w:rsidRDefault="008633E1" w:rsidP="008633E1">
      <w:pPr>
        <w:pStyle w:val="Vrednost"/>
      </w:pPr>
      <w:r>
        <w:t>Vrednost: 56.979 €</w:t>
      </w:r>
    </w:p>
    <w:p w:rsidR="008633E1" w:rsidRDefault="008633E1" w:rsidP="008633E1">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rsidR="008633E1" w:rsidRDefault="008633E1" w:rsidP="008633E1">
      <w:pPr>
        <w:pStyle w:val="AHeading9"/>
      </w:pPr>
      <w:r>
        <w:t>413 - Drugi tekoči domači transferi</w:t>
      </w:r>
      <w:bookmarkStart w:id="30" w:name="K3_413_20223"/>
      <w:bookmarkEnd w:id="30"/>
    </w:p>
    <w:p w:rsidR="008633E1" w:rsidRDefault="008633E1" w:rsidP="008633E1">
      <w:pPr>
        <w:pStyle w:val="Vrednost"/>
      </w:pPr>
      <w:r>
        <w:t>Vrednost: 215.829 €</w:t>
      </w:r>
    </w:p>
    <w:p w:rsidR="008633E1" w:rsidRPr="008633E1" w:rsidRDefault="008633E1" w:rsidP="008633E1">
      <w:pPr>
        <w:rPr>
          <w:lang w:eastAsia="sl-SI"/>
        </w:rPr>
      </w:pPr>
      <w:r w:rsidRPr="008633E1">
        <w:t>Podskupina kontov 413 Drugi tekoči domači transferi zajema plačila obveznosti, ki jih ima občina na področju zdravstva, izvajanje knjižnične dejavnosti, kritju materialnih stroškov OŠ Bistrica ob Sotli.</w:t>
      </w:r>
      <w:r w:rsidRPr="008633E1">
        <w:br/>
        <w:t>4131- Prispevek v ZZZS za zdravstveno zavarovanje oseb, za katere plačujejo prispevke občine</w:t>
      </w:r>
      <w:r w:rsidRPr="008633E1">
        <w:br/>
        <w:t xml:space="preserve">V skladu s 15. členom Zakona o zdravstvenem zavarovanju je občina dolžna zagotavljati sredstva za zdravstveno zavarovanje brezposelnih oseb, ki imajo stalno prebivališče na območju občine Bistrice ob Sotli. </w:t>
      </w:r>
    </w:p>
    <w:p w:rsidR="008633E1" w:rsidRPr="008633E1" w:rsidRDefault="008633E1" w:rsidP="008633E1">
      <w:r w:rsidRPr="008633E1">
        <w:t>4132 - Tekoči transferi v druge javne sklade in agencije transfer Javnemu skladu RS za ljubiteljske kulturne dejavnosti  za izvajanje programov kulture.</w:t>
      </w:r>
    </w:p>
    <w:p w:rsidR="008633E1" w:rsidRPr="008633E1" w:rsidRDefault="008633E1" w:rsidP="008633E1">
      <w:r w:rsidRPr="008633E1">
        <w:t>4133 - Tekoči transferi v javne zavode in druge izvajalce javnih služb</w:t>
      </w:r>
      <w:r w:rsidRPr="008633E1">
        <w:br/>
        <w:t>Pod kontom 4133 so zajete plače in materialni stroški izvajalcev v javnih zavodih, ki jih plačuje občina za naslednje dejavnosti:</w:t>
      </w:r>
      <w:r w:rsidRPr="008633E1">
        <w:br/>
        <w:t>" Dežurna služba</w:t>
      </w:r>
      <w:r w:rsidRPr="008633E1">
        <w:br/>
        <w:t xml:space="preserve">" Preventivne akcije v zdravstvu (Zdravstvena kolonija, Veter v laseh) </w:t>
      </w:r>
      <w:r w:rsidRPr="008633E1">
        <w:br/>
        <w:t>" Logopedska služba</w:t>
      </w:r>
      <w:r w:rsidRPr="008633E1">
        <w:br/>
        <w:t>" Stroški delovanja knjižnice</w:t>
      </w:r>
      <w:r w:rsidRPr="008633E1">
        <w:br/>
        <w:t>" Sofinanciranje bolnišničnega oddelka vrtca</w:t>
      </w:r>
      <w:r w:rsidRPr="008633E1">
        <w:br/>
        <w:t>" OŠ Bistrica ob Sotli - tekoči transferi za materialne stroške</w:t>
      </w:r>
      <w:r w:rsidRPr="008633E1">
        <w:br/>
        <w:t>" OŠ Bistrica ob Sotli - stroški dela nad normativom</w:t>
      </w:r>
      <w:r w:rsidRPr="008633E1">
        <w:br/>
        <w:t>" OŠ Glazija - materialni stroški</w:t>
      </w:r>
      <w:r w:rsidRPr="008633E1">
        <w:br/>
        <w:t>" VIZ III. OŠ Rogaška Slatina in ostale - materialni stroški</w:t>
      </w:r>
      <w:r w:rsidRPr="008633E1">
        <w:br/>
        <w:t>" Glasbena šola Rogaška Slatina - materialni stroški</w:t>
      </w:r>
      <w:r w:rsidRPr="008633E1">
        <w:br/>
      </w:r>
      <w:r w:rsidRPr="008633E1">
        <w:lastRenderedPageBreak/>
        <w:t>" LU Rogaška Slatina - program izobraževanja odraslih</w:t>
      </w:r>
      <w:r w:rsidRPr="008633E1">
        <w:br/>
        <w:t>" Regijsko študijsko središče Celje - izobraževalni programi</w:t>
      </w:r>
      <w:r w:rsidRPr="008633E1">
        <w:br/>
        <w:t>" Dodatni programi v vrtcu Pikapolonica (Zlati sonček, ure pravljic)</w:t>
      </w:r>
    </w:p>
    <w:p w:rsidR="008633E1" w:rsidRDefault="008633E1" w:rsidP="008633E1"/>
    <w:p w:rsidR="008633E1" w:rsidRDefault="008633E1" w:rsidP="008633E1"/>
    <w:p w:rsidR="008633E1" w:rsidRDefault="008633E1" w:rsidP="008633E1">
      <w:pPr>
        <w:pStyle w:val="AHeading5"/>
      </w:pPr>
      <w:bookmarkStart w:id="31" w:name="_Toc95380436"/>
      <w:r>
        <w:t>42 - INVESTICIJSKI ODHODKI</w:t>
      </w:r>
      <w:bookmarkEnd w:id="31"/>
    </w:p>
    <w:p w:rsidR="008633E1" w:rsidRDefault="008633E1" w:rsidP="008633E1">
      <w:pPr>
        <w:pStyle w:val="Vrednost"/>
      </w:pPr>
      <w:r>
        <w:t>Vrednost: 3.441.870 €</w:t>
      </w:r>
    </w:p>
    <w:p w:rsidR="008633E1" w:rsidRDefault="008633E1" w:rsidP="008633E1">
      <w:pPr>
        <w:pStyle w:val="AHeading9"/>
      </w:pPr>
      <w:r>
        <w:t>420 - Nakup in gradnja osnovnih sredstev</w:t>
      </w:r>
      <w:bookmarkStart w:id="32" w:name="K3_420_20223"/>
      <w:bookmarkEnd w:id="32"/>
    </w:p>
    <w:p w:rsidR="008633E1" w:rsidRDefault="008633E1" w:rsidP="008633E1">
      <w:pPr>
        <w:pStyle w:val="Vrednost"/>
      </w:pPr>
      <w:r>
        <w:t>Vrednost: 3.441.870 €</w:t>
      </w:r>
    </w:p>
    <w:p w:rsidR="008633E1" w:rsidRDefault="008633E1" w:rsidP="008633E1">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rsidR="008633E1" w:rsidRDefault="008633E1" w:rsidP="008633E1"/>
    <w:p w:rsidR="008633E1" w:rsidRDefault="008633E1" w:rsidP="008633E1">
      <w:pPr>
        <w:pStyle w:val="AHeading5"/>
      </w:pPr>
      <w:bookmarkStart w:id="33" w:name="_Toc95380437"/>
      <w:r>
        <w:t>43 - INVESTICIJSKI TRANSFERI</w:t>
      </w:r>
      <w:bookmarkEnd w:id="33"/>
    </w:p>
    <w:p w:rsidR="008633E1" w:rsidRDefault="008633E1" w:rsidP="008633E1">
      <w:pPr>
        <w:pStyle w:val="Vrednost"/>
      </w:pPr>
      <w:r>
        <w:t>Vrednost: 204.771 €</w:t>
      </w:r>
    </w:p>
    <w:p w:rsidR="008633E1" w:rsidRDefault="008633E1" w:rsidP="008633E1">
      <w:pPr>
        <w:pStyle w:val="AHeading9"/>
      </w:pPr>
      <w:r>
        <w:t>431 - Investicijski transferi pravnim in fizičnim osebam, ki niso proračunski uporabniki</w:t>
      </w:r>
      <w:bookmarkStart w:id="34" w:name="K3_431_20223"/>
      <w:bookmarkEnd w:id="34"/>
    </w:p>
    <w:p w:rsidR="008633E1" w:rsidRDefault="008633E1" w:rsidP="008633E1">
      <w:pPr>
        <w:pStyle w:val="Vrednost"/>
      </w:pPr>
      <w:r>
        <w:t>Vrednost: 154.680 €</w:t>
      </w:r>
    </w:p>
    <w:p w:rsidR="008633E1" w:rsidRDefault="008633E1" w:rsidP="008633E1">
      <w:r>
        <w:t>Investicijski transferi vključujejo odhodke, ki predstavljajo nepovratna sredstva in so namenjeni plačilu investicijskih odhodkov prejemnikom sredstev.</w:t>
      </w:r>
    </w:p>
    <w:p w:rsidR="008633E1" w:rsidRDefault="008633E1" w:rsidP="008633E1">
      <w:pPr>
        <w:pStyle w:val="AHeading9"/>
      </w:pPr>
      <w:r>
        <w:t>432 - Investicijski transferi proračunskim uporabnikom</w:t>
      </w:r>
      <w:bookmarkStart w:id="35" w:name="K3_432_20223"/>
      <w:bookmarkEnd w:id="35"/>
    </w:p>
    <w:p w:rsidR="008633E1" w:rsidRDefault="008633E1" w:rsidP="008633E1">
      <w:pPr>
        <w:pStyle w:val="Vrednost"/>
      </w:pPr>
      <w:r>
        <w:t>Vrednost: 50.091 €</w:t>
      </w:r>
    </w:p>
    <w:p w:rsidR="008633E1" w:rsidRDefault="008633E1" w:rsidP="008633E1">
      <w:r>
        <w:t>Predviden je transfer Knjižnici Šmarje pri Jelšah  za nakup   računalnika    in programske  opreme za  potrebe opravljanje knjižničarske dejavnosti v enoti  Bistrica ob Sotli.</w:t>
      </w:r>
    </w:p>
    <w:p w:rsidR="008633E1" w:rsidRDefault="008633E1" w:rsidP="008633E1">
      <w:r>
        <w:br w:type="page"/>
      </w:r>
    </w:p>
    <w:p w:rsidR="008633E1" w:rsidRDefault="008633E1" w:rsidP="008633E1">
      <w:pPr>
        <w:pStyle w:val="AHeading3"/>
      </w:pPr>
      <w:bookmarkStart w:id="36" w:name="_Toc95380438"/>
      <w:r>
        <w:lastRenderedPageBreak/>
        <w:t>B - Račun finančnih terjatev in naložb</w:t>
      </w:r>
      <w:bookmarkEnd w:id="36"/>
    </w:p>
    <w:p w:rsidR="008633E1" w:rsidRDefault="008633E1" w:rsidP="008633E1">
      <w:pPr>
        <w:pStyle w:val="AHeading3"/>
      </w:pPr>
      <w:r>
        <w:br w:type="page"/>
      </w:r>
    </w:p>
    <w:p w:rsidR="008633E1" w:rsidRDefault="008633E1" w:rsidP="008633E1">
      <w:pPr>
        <w:pStyle w:val="AHeading3"/>
      </w:pPr>
      <w:bookmarkStart w:id="37" w:name="_Toc95380439"/>
      <w:r>
        <w:lastRenderedPageBreak/>
        <w:t>C - Račun financiranja</w:t>
      </w:r>
      <w:bookmarkEnd w:id="37"/>
    </w:p>
    <w:p w:rsidR="008633E1" w:rsidRDefault="008633E1" w:rsidP="008633E1">
      <w:pPr>
        <w:pStyle w:val="AHeading5"/>
      </w:pPr>
      <w:bookmarkStart w:id="38" w:name="_Toc95380440"/>
      <w:r>
        <w:t>55 - ODPLAČILA DOLGA</w:t>
      </w:r>
      <w:bookmarkEnd w:id="38"/>
    </w:p>
    <w:p w:rsidR="008633E1" w:rsidRDefault="008633E1" w:rsidP="008633E1">
      <w:pPr>
        <w:pStyle w:val="Vrednost"/>
      </w:pPr>
      <w:r>
        <w:t>Vrednost: 55.213 €</w:t>
      </w:r>
    </w:p>
    <w:p w:rsidR="008633E1" w:rsidRDefault="008633E1" w:rsidP="008633E1">
      <w:pPr>
        <w:pStyle w:val="AHeading9"/>
      </w:pPr>
      <w:r>
        <w:t>550 - Odplačila domačega dolga</w:t>
      </w:r>
      <w:bookmarkStart w:id="39" w:name="K3_550_20223"/>
      <w:bookmarkEnd w:id="39"/>
    </w:p>
    <w:p w:rsidR="008633E1" w:rsidRDefault="008633E1" w:rsidP="008633E1">
      <w:pPr>
        <w:pStyle w:val="Vrednost"/>
      </w:pPr>
      <w:r>
        <w:t>Vrednost: 55.213 €</w:t>
      </w:r>
    </w:p>
    <w:p w:rsidR="008633E1" w:rsidRPr="008633E1" w:rsidRDefault="008633E1" w:rsidP="008633E1">
      <w:pPr>
        <w:rPr>
          <w:lang w:eastAsia="sl-SI"/>
        </w:rPr>
      </w:pPr>
      <w:r w:rsidRPr="008633E1">
        <w:t xml:space="preserve">V letu 2022 planiramo nadaljnje odplačevanje kreditov Stanovanjskega sklada RS v, ki so bili najeti v prejšnjih letih za izgradnjo stanovanj  v Občini Bistrici ob Sotli. V letu 2022  planiramo tudi odplačevanje kredita podjetja OKP Rogaška Slatina d.o.o v  za investicije v zbirnem centru Tuncovec, obveznost plačila teh kreditov je nastala zaradi prenosa gospodarske javne infrastrukture iz javnega podjetja na občino. </w:t>
      </w:r>
      <w:r w:rsidRPr="008633E1">
        <w:br/>
        <w:t>Sredstva so namenjena tudi za odplačilo glavnic za kredite, najete pri državnem proračunu  za investicijo v čistilno napravo Kunšperk,  investicijo v obnovo kulturnega doma in knjižnice in investicijo v večnamenski objekt.</w:t>
      </w:r>
    </w:p>
    <w:p w:rsidR="008633E1" w:rsidRPr="008633E1" w:rsidRDefault="008633E1" w:rsidP="008633E1">
      <w:r w:rsidRPr="008633E1">
        <w:t>Planirana so odplačila glavnic v naslednjih zneskih:</w:t>
      </w:r>
    </w:p>
    <w:p w:rsidR="008633E1" w:rsidRPr="008633E1" w:rsidRDefault="008633E1" w:rsidP="008633E1">
      <w:r w:rsidRPr="008633E1">
        <w:t>- nakup občinskih stanovanj 15.000,00 EUR</w:t>
      </w:r>
    </w:p>
    <w:p w:rsidR="008633E1" w:rsidRPr="008633E1" w:rsidRDefault="008633E1" w:rsidP="008633E1">
      <w:r w:rsidRPr="008633E1">
        <w:t>- zbirni center Tuncovec 657,42 EUR</w:t>
      </w:r>
    </w:p>
    <w:p w:rsidR="008633E1" w:rsidRPr="008633E1" w:rsidRDefault="008633E1" w:rsidP="008633E1">
      <w:r w:rsidRPr="008633E1">
        <w:t>- ČN Kunšperk 18.628,58 EUR</w:t>
      </w:r>
    </w:p>
    <w:p w:rsidR="008633E1" w:rsidRPr="008633E1" w:rsidRDefault="008633E1" w:rsidP="008633E1">
      <w:r w:rsidRPr="008633E1">
        <w:t>- obnova kulturnega doma in knjižnice 12.129,56 EUR</w:t>
      </w:r>
    </w:p>
    <w:p w:rsidR="008633E1" w:rsidRPr="008633E1" w:rsidRDefault="008633E1" w:rsidP="008633E1">
      <w:r w:rsidRPr="008633E1">
        <w:t>- večnamenski objekt 8.797,68 EUR.</w:t>
      </w:r>
    </w:p>
    <w:p w:rsidR="008633E1" w:rsidRDefault="008633E1" w:rsidP="008633E1"/>
    <w:p w:rsidR="008633E1" w:rsidRDefault="008633E1" w:rsidP="008633E1">
      <w:r>
        <w:br w:type="page"/>
      </w:r>
    </w:p>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Pr>
        <w:pStyle w:val="ANaslov"/>
      </w:pPr>
      <w:r>
        <w:t>II.</w:t>
      </w:r>
    </w:p>
    <w:p w:rsidR="008633E1" w:rsidRDefault="008633E1" w:rsidP="008633E1">
      <w:pPr>
        <w:pStyle w:val="ANaslov"/>
      </w:pPr>
      <w:r>
        <w:t>POSEBNI DEL</w:t>
      </w:r>
    </w:p>
    <w:p w:rsidR="008633E1" w:rsidRDefault="008633E1" w:rsidP="008633E1">
      <w:r>
        <w:br w:type="page"/>
      </w:r>
    </w:p>
    <w:p w:rsidR="008633E1" w:rsidRDefault="008633E1" w:rsidP="008633E1">
      <w:pPr>
        <w:pStyle w:val="AHeading1"/>
      </w:pPr>
      <w:bookmarkStart w:id="40" w:name="_Toc95380441"/>
      <w:r>
        <w:lastRenderedPageBreak/>
        <w:t>2. POSEBNI DEL</w:t>
      </w:r>
      <w:bookmarkEnd w:id="40"/>
    </w:p>
    <w:p w:rsidR="008633E1" w:rsidRDefault="008633E1" w:rsidP="008633E1">
      <w:pPr>
        <w:pStyle w:val="AHeading3"/>
      </w:pPr>
      <w:bookmarkStart w:id="41" w:name="_Toc95380442"/>
      <w:r>
        <w:t>A - Bilanca odhodkov</w:t>
      </w:r>
      <w:bookmarkEnd w:id="41"/>
    </w:p>
    <w:p w:rsidR="008633E1" w:rsidRDefault="008633E1" w:rsidP="008633E1">
      <w:pPr>
        <w:pStyle w:val="AHeading5"/>
      </w:pPr>
      <w:bookmarkStart w:id="42" w:name="_Toc95380443"/>
      <w:r>
        <w:t>01 - POLITIČNI SISTEM</w:t>
      </w:r>
      <w:bookmarkEnd w:id="42"/>
    </w:p>
    <w:p w:rsidR="008633E1" w:rsidRDefault="008633E1" w:rsidP="008633E1">
      <w:pPr>
        <w:pStyle w:val="Vrednost"/>
      </w:pPr>
      <w:r>
        <w:t>Vrednost: 68.475 €</w:t>
      </w:r>
    </w:p>
    <w:p w:rsidR="008633E1" w:rsidRDefault="008633E1" w:rsidP="008633E1">
      <w:pPr>
        <w:pStyle w:val="Heading11"/>
      </w:pPr>
      <w:r>
        <w:t>Opis področja proračunske porabe, poslanstva občine znotraj področja proračunske porabe</w:t>
      </w:r>
    </w:p>
    <w:p w:rsidR="008633E1" w:rsidRDefault="008633E1" w:rsidP="008633E1">
      <w:r>
        <w:t>Področje proračunske porabe zajema dejavnost občinskega sveta in njegovih organov, kot zakonodajnih organov na območju lokalne skupnosti.</w:t>
      </w:r>
    </w:p>
    <w:p w:rsidR="008633E1" w:rsidRDefault="008633E1" w:rsidP="008633E1">
      <w:pPr>
        <w:pStyle w:val="Heading11"/>
      </w:pPr>
      <w:r>
        <w:t>Dokumenti dolgoročnega razvojnega načrtovanja</w:t>
      </w:r>
    </w:p>
    <w:p w:rsidR="008633E1" w:rsidRDefault="008633E1" w:rsidP="008633E1">
      <w:r>
        <w:t>Občinski svet izvršuje letni Program dela občinskega sveta občine Bistrica ob Sotli, ki je usmerjen v razvoj občine Bistrica ob Sotli.</w:t>
      </w:r>
    </w:p>
    <w:p w:rsidR="008633E1" w:rsidRDefault="008633E1" w:rsidP="008633E1">
      <w:pPr>
        <w:pStyle w:val="Heading11"/>
      </w:pPr>
      <w:r>
        <w:t>Dolgoročni cilji področja proračunske porabe (Splošni cilj)</w:t>
      </w:r>
    </w:p>
    <w:p w:rsidR="008633E1" w:rsidRDefault="008633E1" w:rsidP="008633E1">
      <w:r>
        <w:t>Dolgoročni cilj je kvalitetno izvajanje nalog, ki jih imajo v okviru političnega sistema občinski funkcionarji.</w:t>
      </w:r>
    </w:p>
    <w:p w:rsidR="008633E1" w:rsidRDefault="008633E1" w:rsidP="008633E1">
      <w:pPr>
        <w:pStyle w:val="Heading11"/>
      </w:pPr>
      <w:r>
        <w:t>Oznaka in nazivi glavnih programov v pristojnosti občine</w:t>
      </w:r>
    </w:p>
    <w:p w:rsidR="008633E1" w:rsidRDefault="008633E1" w:rsidP="008633E1">
      <w:r>
        <w:t>Politični sistem vključuje sredstva za delovanje političnega sistema z glavnim programom 0101.</w:t>
      </w:r>
    </w:p>
    <w:p w:rsidR="008633E1" w:rsidRDefault="008633E1" w:rsidP="008633E1">
      <w:pPr>
        <w:pStyle w:val="AHeading6"/>
      </w:pPr>
      <w:bookmarkStart w:id="43" w:name="_Toc95380444"/>
      <w:r>
        <w:t>0101 - Politični sistem</w:t>
      </w:r>
      <w:bookmarkEnd w:id="43"/>
    </w:p>
    <w:p w:rsidR="008633E1" w:rsidRDefault="008633E1" w:rsidP="008633E1">
      <w:pPr>
        <w:pStyle w:val="Vrednost"/>
      </w:pPr>
      <w:r>
        <w:t>Vrednost: 68.475 €</w:t>
      </w:r>
    </w:p>
    <w:p w:rsidR="008633E1" w:rsidRDefault="008633E1" w:rsidP="008633E1">
      <w:pPr>
        <w:pStyle w:val="Heading11"/>
      </w:pPr>
      <w:r>
        <w:t>Opis glavnega programa</w:t>
      </w:r>
    </w:p>
    <w:p w:rsidR="008633E1" w:rsidRDefault="008633E1" w:rsidP="008633E1">
      <w:r>
        <w:t>Politični sistem vključuje sredstva za delovanje političnega sistema z glavnim programom 0101.</w:t>
      </w:r>
      <w:r>
        <w:br/>
        <w:t>Glavni program vključuje sredstva za delovanje institucij oziroma organov političnega sistema.</w:t>
      </w:r>
    </w:p>
    <w:p w:rsidR="008633E1" w:rsidRDefault="008633E1" w:rsidP="008633E1">
      <w:pPr>
        <w:pStyle w:val="Heading11"/>
      </w:pPr>
      <w:r>
        <w:t>Dolgoročni cilji glavnega programa (Specifični cilj in kazalniki)</w:t>
      </w:r>
    </w:p>
    <w:p w:rsidR="008633E1" w:rsidRDefault="008633E1" w:rsidP="008633E1">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8633E1" w:rsidRDefault="008633E1" w:rsidP="008633E1">
      <w:pPr>
        <w:pStyle w:val="Heading11"/>
      </w:pPr>
      <w:r>
        <w:t>Glavni letni izvedbeni cilji in kazalci, s katerimi se bo merilo doseganje zastavljenih ciljev</w:t>
      </w:r>
    </w:p>
    <w:p w:rsidR="008633E1" w:rsidRDefault="008633E1" w:rsidP="008633E1">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rsidR="008633E1" w:rsidRDefault="008633E1" w:rsidP="008633E1">
      <w:pPr>
        <w:pStyle w:val="Heading11"/>
      </w:pPr>
      <w:r>
        <w:t>Podprogrami in proračunski uporabniki znotraj glavnega programa</w:t>
      </w:r>
    </w:p>
    <w:p w:rsidR="008633E1" w:rsidRDefault="008633E1" w:rsidP="008633E1">
      <w:r>
        <w:t xml:space="preserve">01019003 Dejavnost župana in podžupanov </w:t>
      </w:r>
      <w:r>
        <w:br/>
        <w:t>           0001 - Župan</w:t>
      </w:r>
    </w:p>
    <w:p w:rsidR="008633E1" w:rsidRDefault="008633E1" w:rsidP="008633E1">
      <w:pPr>
        <w:pStyle w:val="AHeading7"/>
      </w:pPr>
      <w:bookmarkStart w:id="44" w:name="_Toc95380445"/>
      <w:r>
        <w:t>01019001 - Dejavnost občinskega sveta</w:t>
      </w:r>
      <w:bookmarkStart w:id="45" w:name="PPR_01019001_A_20223"/>
      <w:bookmarkEnd w:id="45"/>
      <w:bookmarkEnd w:id="44"/>
    </w:p>
    <w:p w:rsidR="008633E1" w:rsidRDefault="008633E1" w:rsidP="008633E1">
      <w:pPr>
        <w:pStyle w:val="Vrednost"/>
      </w:pPr>
      <w:r>
        <w:t>Vrednost: 12.800 €</w:t>
      </w:r>
    </w:p>
    <w:p w:rsidR="008633E1" w:rsidRDefault="008633E1" w:rsidP="008633E1">
      <w:pPr>
        <w:pStyle w:val="Heading11"/>
      </w:pPr>
      <w:r>
        <w:lastRenderedPageBreak/>
        <w:t>Opis podprograma</w:t>
      </w:r>
    </w:p>
    <w:p w:rsidR="008633E1" w:rsidRDefault="008633E1" w:rsidP="008633E1">
      <w:r>
        <w:t>01019001 Dejavnost občinskega sveta: stroški sej občinskega sveta, stroški odborov in komisij, financiranje političnih strank</w:t>
      </w:r>
    </w:p>
    <w:p w:rsidR="008633E1" w:rsidRDefault="008633E1" w:rsidP="008633E1">
      <w:pPr>
        <w:pStyle w:val="Heading11"/>
      </w:pPr>
      <w:r>
        <w:t>Zakonske in druge pravne podlage</w:t>
      </w:r>
    </w:p>
    <w:p w:rsidR="008633E1" w:rsidRDefault="008633E1" w:rsidP="008633E1">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V letnem cilju je prednostna naloga Občinskega sveta (v sodelovanju z odbori in komisijami, županom in občinsko upravo) izvajanje proračuna in načrta razvojnih programov ter dopolnjevanje strateških aktov v kolikor bo to potrebno.</w:t>
      </w:r>
    </w:p>
    <w:p w:rsidR="008633E1" w:rsidRDefault="008633E1" w:rsidP="008633E1">
      <w:pPr>
        <w:pStyle w:val="AHeading8"/>
      </w:pPr>
      <w:r>
        <w:t>0002 - Občinski svet</w:t>
      </w:r>
      <w:bookmarkStart w:id="46" w:name="PU_0002_PPR_01019001_A_20223"/>
      <w:bookmarkEnd w:id="46"/>
    </w:p>
    <w:p w:rsidR="008633E1" w:rsidRDefault="008633E1" w:rsidP="008633E1">
      <w:pPr>
        <w:pStyle w:val="Vrednost"/>
      </w:pPr>
      <w:r>
        <w:t>Vrednost: 23.150 €</w:t>
      </w:r>
    </w:p>
    <w:p w:rsidR="008633E1" w:rsidRDefault="008633E1" w:rsidP="008633E1">
      <w:pPr>
        <w:pStyle w:val="AHeading10"/>
      </w:pPr>
      <w:r>
        <w:t>01001 - Stroški sej občinskega sveta</w:t>
      </w:r>
      <w:bookmarkStart w:id="47" w:name="PP_01001_A_20223"/>
      <w:bookmarkEnd w:id="47"/>
    </w:p>
    <w:p w:rsidR="008633E1" w:rsidRDefault="008633E1" w:rsidP="008633E1">
      <w:pPr>
        <w:pStyle w:val="Vrednost"/>
      </w:pPr>
      <w:r>
        <w:t>Vrednost: 5.673 €</w:t>
      </w:r>
    </w:p>
    <w:p w:rsidR="008633E1" w:rsidRDefault="008633E1" w:rsidP="008633E1">
      <w:pPr>
        <w:pStyle w:val="Heading11"/>
      </w:pPr>
      <w:r>
        <w:t>Obrazložitev dejavnosti v okviru proračunske postavke</w:t>
      </w:r>
    </w:p>
    <w:p w:rsidR="008633E1" w:rsidRDefault="008633E1" w:rsidP="008633E1">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osmih  sej občinskega sveta  ter višine sejnine. </w:t>
      </w:r>
    </w:p>
    <w:p w:rsidR="008633E1" w:rsidRDefault="008633E1" w:rsidP="008633E1">
      <w:pPr>
        <w:pStyle w:val="AHeading10"/>
      </w:pPr>
      <w:r>
        <w:lastRenderedPageBreak/>
        <w:t>01002 - Občinska volilna komisija</w:t>
      </w:r>
      <w:bookmarkStart w:id="48" w:name="PP_01002_A_20223"/>
      <w:bookmarkEnd w:id="48"/>
    </w:p>
    <w:p w:rsidR="008633E1" w:rsidRDefault="008633E1" w:rsidP="008633E1">
      <w:pPr>
        <w:pStyle w:val="Vrednost"/>
      </w:pPr>
      <w:r>
        <w:t>Vrednost: 5.627 €</w:t>
      </w:r>
    </w:p>
    <w:p w:rsidR="008633E1" w:rsidRDefault="008633E1" w:rsidP="008633E1">
      <w:pPr>
        <w:pStyle w:val="Heading11"/>
      </w:pPr>
      <w:r>
        <w:t>Obrazložitev dejavnosti v okviru proračunske postavke</w:t>
      </w:r>
    </w:p>
    <w:p w:rsidR="008633E1" w:rsidRDefault="008633E1" w:rsidP="008633E1">
      <w:r>
        <w:t>Sredstva so planirana za plačilo nadomestila občinski volilni komisiji in volilnim odborom za delo pri organizaciji občinskih lokalni</w:t>
      </w:r>
      <w:r w:rsidR="00020848">
        <w:t>h</w:t>
      </w:r>
      <w:r>
        <w:t xml:space="preserve"> volitev za župana in člane občinskega sveta.</w:t>
      </w:r>
    </w:p>
    <w:p w:rsidR="008633E1" w:rsidRDefault="008633E1" w:rsidP="008633E1">
      <w:pPr>
        <w:pStyle w:val="Heading11"/>
      </w:pPr>
      <w:r>
        <w:t>Navezava na projekte v okviru proračunske postavke</w:t>
      </w:r>
    </w:p>
    <w:p w:rsidR="008633E1" w:rsidRDefault="008633E1" w:rsidP="008633E1">
      <w:r>
        <w:t>/</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Stroški so planirani na podlagi veljavne zakonodaje.</w:t>
      </w:r>
    </w:p>
    <w:p w:rsidR="008633E1" w:rsidRDefault="008633E1" w:rsidP="008633E1">
      <w:pPr>
        <w:pStyle w:val="AHeading10"/>
      </w:pPr>
      <w:r>
        <w:t>01007 - Stroški sej odborov in komisij</w:t>
      </w:r>
      <w:bookmarkStart w:id="49" w:name="PP_01007_A_20223"/>
      <w:bookmarkEnd w:id="49"/>
    </w:p>
    <w:p w:rsidR="008633E1" w:rsidRDefault="008633E1" w:rsidP="008633E1">
      <w:pPr>
        <w:pStyle w:val="Vrednost"/>
      </w:pPr>
      <w:r>
        <w:t>Vrednost: 1.500 €</w:t>
      </w:r>
    </w:p>
    <w:p w:rsidR="008633E1" w:rsidRDefault="008633E1" w:rsidP="008633E1">
      <w:pPr>
        <w:pStyle w:val="Heading11"/>
      </w:pPr>
      <w:r>
        <w:t>Obrazložitev dejavnosti v okviru proračunske postavke</w:t>
      </w:r>
    </w:p>
    <w:p w:rsidR="008633E1" w:rsidRDefault="008633E1" w:rsidP="008633E1">
      <w:pPr>
        <w:rPr>
          <w:lang w:eastAsia="sl-SI"/>
        </w:rPr>
      </w:pPr>
      <w:r>
        <w:t>Sredstva so planirana za delovanje odborov in komisij občine.</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pričakovanih potreb v letu 2022.</w:t>
      </w:r>
    </w:p>
    <w:p w:rsidR="008633E1" w:rsidRDefault="008633E1" w:rsidP="008633E1"/>
    <w:p w:rsidR="008633E1" w:rsidRDefault="008633E1" w:rsidP="008633E1">
      <w:pPr>
        <w:pStyle w:val="AHeading7"/>
      </w:pPr>
      <w:bookmarkStart w:id="50" w:name="_Toc95380446"/>
      <w:r>
        <w:t>01019002 - Izvedba in nadzor volitev in referendumov</w:t>
      </w:r>
      <w:bookmarkStart w:id="51" w:name="PPR_01019002_A_20223"/>
      <w:bookmarkEnd w:id="51"/>
      <w:bookmarkEnd w:id="50"/>
    </w:p>
    <w:p w:rsidR="008633E1" w:rsidRDefault="008633E1" w:rsidP="008633E1">
      <w:pPr>
        <w:pStyle w:val="Vrednost"/>
      </w:pPr>
      <w:r>
        <w:t>Vrednost: 2.500 €</w:t>
      </w:r>
    </w:p>
    <w:p w:rsidR="008633E1" w:rsidRDefault="008633E1" w:rsidP="008633E1">
      <w:pPr>
        <w:pStyle w:val="Heading11"/>
      </w:pPr>
      <w:r>
        <w:t>Opis podprograma</w:t>
      </w:r>
    </w:p>
    <w:p w:rsidR="008633E1" w:rsidRDefault="008633E1" w:rsidP="008633E1">
      <w:r>
        <w:t>01019002 Izvedba in nadzor volitev in referen</w:t>
      </w:r>
      <w:r w:rsidR="00020848">
        <w:t>d</w:t>
      </w:r>
      <w:r>
        <w:t>umov, izvedba lokalnih volitev</w:t>
      </w:r>
    </w:p>
    <w:p w:rsidR="008633E1" w:rsidRDefault="008633E1" w:rsidP="008633E1">
      <w:pPr>
        <w:pStyle w:val="Heading11"/>
      </w:pPr>
      <w:r>
        <w:t>Zakonske in druge pravne podlage</w:t>
      </w:r>
    </w:p>
    <w:p w:rsidR="008633E1" w:rsidRPr="008633E1" w:rsidRDefault="008633E1" w:rsidP="008633E1">
      <w:pPr>
        <w:pStyle w:val="Navadensplet"/>
      </w:pPr>
      <w:r w:rsidRPr="008633E1">
        <w:t>Zakon o lokalnih volitvah</w:t>
      </w:r>
    </w:p>
    <w:p w:rsidR="008633E1" w:rsidRPr="008633E1" w:rsidRDefault="008633E1" w:rsidP="008633E1">
      <w:pPr>
        <w:pStyle w:val="Navadensplet"/>
      </w:pPr>
      <w:r w:rsidRPr="008633E1">
        <w:t>Zakon o volilni in referendumski kampanji</w:t>
      </w:r>
    </w:p>
    <w:p w:rsidR="008633E1" w:rsidRDefault="008633E1" w:rsidP="008633E1"/>
    <w:p w:rsidR="008633E1" w:rsidRDefault="008633E1" w:rsidP="008633E1">
      <w:pPr>
        <w:pStyle w:val="Heading11"/>
      </w:pPr>
      <w:r>
        <w:t>Dolgoročni cilji podprograma in kazalci, s katerimi se bo merilo doseganje zastavljenih ciljev (Rezultat in kazalniki)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rPr>
          <w:lang w:eastAsia="sl-SI"/>
        </w:rPr>
      </w:pPr>
      <w:r>
        <w:t>Nemotena organizacija lokalnih volitev za župana in člane občinskega sveta.</w:t>
      </w:r>
    </w:p>
    <w:p w:rsidR="008633E1" w:rsidRDefault="008633E1" w:rsidP="008633E1"/>
    <w:p w:rsidR="008633E1" w:rsidRDefault="008633E1" w:rsidP="008633E1">
      <w:pPr>
        <w:pStyle w:val="AHeading8"/>
      </w:pPr>
      <w:r>
        <w:t>0002 - Občinski svet</w:t>
      </w:r>
      <w:bookmarkStart w:id="52" w:name="PU_0002_PPR_01019002_A_20223"/>
      <w:bookmarkEnd w:id="52"/>
    </w:p>
    <w:p w:rsidR="008633E1" w:rsidRDefault="008633E1" w:rsidP="008633E1">
      <w:pPr>
        <w:pStyle w:val="Vrednost"/>
      </w:pPr>
      <w:r>
        <w:t>Vrednost: 23.150 €</w:t>
      </w:r>
    </w:p>
    <w:p w:rsidR="008633E1" w:rsidRDefault="008633E1" w:rsidP="008633E1">
      <w:pPr>
        <w:pStyle w:val="AHeading10"/>
      </w:pPr>
      <w:r>
        <w:t>01003 - Volitve župana in občinskega sveta</w:t>
      </w:r>
      <w:bookmarkStart w:id="53" w:name="PP_01003_A_20223"/>
      <w:bookmarkEnd w:id="53"/>
    </w:p>
    <w:p w:rsidR="008633E1" w:rsidRDefault="008633E1" w:rsidP="008633E1">
      <w:pPr>
        <w:pStyle w:val="Vrednost"/>
      </w:pPr>
      <w:r>
        <w:t>Vrednost: 2.500 €</w:t>
      </w:r>
    </w:p>
    <w:p w:rsidR="008633E1" w:rsidRDefault="008633E1" w:rsidP="008633E1">
      <w:pPr>
        <w:pStyle w:val="Heading11"/>
      </w:pPr>
      <w:r>
        <w:t>Obrazložitev dejavnosti v okviru proračunske postavke</w:t>
      </w:r>
    </w:p>
    <w:p w:rsidR="008633E1" w:rsidRDefault="008633E1" w:rsidP="008633E1">
      <w:pPr>
        <w:rPr>
          <w:lang w:eastAsia="sl-SI"/>
        </w:rPr>
      </w:pPr>
      <w:r>
        <w:t>Planirana so sredstva za plačilo stroškov povezanih z lokalnimi volitvami iz leta 2022</w:t>
      </w:r>
    </w:p>
    <w:p w:rsidR="008633E1" w:rsidRDefault="008633E1" w:rsidP="008633E1"/>
    <w:p w:rsidR="008633E1" w:rsidRDefault="008633E1" w:rsidP="008633E1">
      <w:pPr>
        <w:pStyle w:val="Heading11"/>
      </w:pPr>
      <w:r>
        <w:lastRenderedPageBreak/>
        <w:t>Navezava na projekte v okviru proračunske postavke</w:t>
      </w:r>
    </w:p>
    <w:p w:rsidR="008633E1" w:rsidRDefault="008633E1" w:rsidP="008633E1">
      <w:r>
        <w:t>/</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Stroški so planirani na podlagi veljavnih cen na trgu.</w:t>
      </w:r>
    </w:p>
    <w:p w:rsidR="008633E1" w:rsidRDefault="008633E1" w:rsidP="008633E1"/>
    <w:p w:rsidR="008633E1" w:rsidRDefault="008633E1" w:rsidP="008633E1">
      <w:pPr>
        <w:pStyle w:val="AHeading7"/>
      </w:pPr>
      <w:bookmarkStart w:id="54" w:name="_Toc95380447"/>
      <w:r>
        <w:t>01019003 - Dejavnost župana in podžupanov</w:t>
      </w:r>
      <w:bookmarkStart w:id="55" w:name="PPR_01019003_A_20223"/>
      <w:bookmarkEnd w:id="55"/>
      <w:bookmarkEnd w:id="54"/>
    </w:p>
    <w:p w:rsidR="008633E1" w:rsidRDefault="008633E1" w:rsidP="008633E1">
      <w:pPr>
        <w:pStyle w:val="Vrednost"/>
      </w:pPr>
      <w:r>
        <w:t>Vrednost: 53.175 €</w:t>
      </w:r>
    </w:p>
    <w:p w:rsidR="008633E1" w:rsidRDefault="008633E1" w:rsidP="008633E1">
      <w:pPr>
        <w:pStyle w:val="Heading11"/>
      </w:pPr>
      <w:r>
        <w:t>Opis podprograma</w:t>
      </w:r>
    </w:p>
    <w:p w:rsidR="008633E1" w:rsidRDefault="008633E1" w:rsidP="008633E1">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rsidR="008633E1" w:rsidRDefault="008633E1" w:rsidP="008633E1">
      <w:pPr>
        <w:pStyle w:val="Heading11"/>
      </w:pPr>
      <w:r>
        <w:t>Zakonske in druge pravne podlage</w:t>
      </w:r>
    </w:p>
    <w:p w:rsidR="008633E1" w:rsidRDefault="008633E1" w:rsidP="008633E1">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60/2019)</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Zagotavljanje strokovnih in materialnih podlag za delo župana in podžupana.</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Zagotovitev strokovnih in materialnih podlag za delo župana in podžupana.</w:t>
      </w:r>
    </w:p>
    <w:p w:rsidR="008633E1" w:rsidRDefault="008633E1" w:rsidP="008633E1">
      <w:pPr>
        <w:pStyle w:val="AHeading8"/>
      </w:pPr>
      <w:r>
        <w:t>0001 - Župan</w:t>
      </w:r>
      <w:bookmarkStart w:id="56" w:name="PU_0001_PPR_01019003_A_20223"/>
      <w:bookmarkEnd w:id="56"/>
    </w:p>
    <w:p w:rsidR="008633E1" w:rsidRDefault="008633E1" w:rsidP="008633E1">
      <w:pPr>
        <w:pStyle w:val="Vrednost"/>
      </w:pPr>
      <w:r>
        <w:t>Vrednost: 73.175 €</w:t>
      </w:r>
    </w:p>
    <w:p w:rsidR="008633E1" w:rsidRDefault="008633E1" w:rsidP="008633E1">
      <w:pPr>
        <w:pStyle w:val="AHeading10"/>
      </w:pPr>
      <w:r>
        <w:t>01004 - Plača in drugi stroški dela - župan</w:t>
      </w:r>
      <w:bookmarkStart w:id="57" w:name="PP_01004_A_20223"/>
      <w:bookmarkEnd w:id="57"/>
    </w:p>
    <w:p w:rsidR="008633E1" w:rsidRDefault="008633E1" w:rsidP="008633E1">
      <w:pPr>
        <w:pStyle w:val="Vrednost"/>
      </w:pPr>
      <w:r>
        <w:t>Vrednost: 44.541 €</w:t>
      </w:r>
    </w:p>
    <w:p w:rsidR="008633E1" w:rsidRDefault="008633E1" w:rsidP="008633E1">
      <w:pPr>
        <w:pStyle w:val="Heading11"/>
      </w:pPr>
      <w:r>
        <w:t>Obrazložitev dejavnosti v okviru proračunske postavke</w:t>
      </w:r>
    </w:p>
    <w:p w:rsidR="008633E1" w:rsidRDefault="008633E1" w:rsidP="008633E1">
      <w:r>
        <w:t xml:space="preserve">Plače županov in podžupanov so določene z Odlokom o plačah funkcionarjev, sprejetim na podlagi 10. člena Zakona o sistemu plač v javnem sektorju. Za župana občine Bistrica ob Sotli  je glede na števil prebivalcev  določena uvrstitev župana v 46. plačni razred.  Planirani so tudi stroški regresa za letni dopust, </w:t>
      </w:r>
      <w:r>
        <w:lastRenderedPageBreak/>
        <w:t>povračilo potnih stroškov in malice ter prispevki za socialno varnost. Županu za opravljanje funkcije pripada še dodatek za delovno dobo ter premija za dodatno pokojninsko zavarovanje.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Predvideni stroški dela so izračunani na podlagi veljavne zakonodaje.</w:t>
      </w:r>
    </w:p>
    <w:p w:rsidR="008633E1" w:rsidRDefault="008633E1" w:rsidP="008633E1">
      <w:pPr>
        <w:pStyle w:val="AHeading10"/>
      </w:pPr>
      <w:r>
        <w:t>01005 - Materialni stroški - župan</w:t>
      </w:r>
      <w:bookmarkStart w:id="58" w:name="PP_01005_A_20223"/>
      <w:bookmarkEnd w:id="58"/>
    </w:p>
    <w:p w:rsidR="008633E1" w:rsidRDefault="008633E1" w:rsidP="008633E1">
      <w:pPr>
        <w:pStyle w:val="Vrednost"/>
      </w:pPr>
      <w:r>
        <w:t>Vrednost: 7.500 €</w:t>
      </w:r>
    </w:p>
    <w:p w:rsidR="008633E1" w:rsidRDefault="008633E1" w:rsidP="008633E1">
      <w:pPr>
        <w:pStyle w:val="Heading11"/>
      </w:pPr>
      <w:r>
        <w:t>Obrazložitev dejavnosti v okviru proračunske postavke</w:t>
      </w:r>
    </w:p>
    <w:p w:rsidR="008633E1" w:rsidRDefault="008633E1" w:rsidP="008633E1">
      <w:r>
        <w:t>Predvideni so izdatki za službena potovanja, izdatki za telefon, časopise in strokovno literaturo ter reprezentanco.</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Izdatki so planirani na osnovi realizacije v letu 2021 in načrtovanih aktivnostih v letu 2022.</w:t>
      </w:r>
    </w:p>
    <w:p w:rsidR="008633E1" w:rsidRDefault="008633E1" w:rsidP="008633E1">
      <w:pPr>
        <w:pStyle w:val="AHeading10"/>
      </w:pPr>
      <w:r>
        <w:t>01008 - Nadomestilo za nepoklicno opravljanje funkcije podžupana</w:t>
      </w:r>
      <w:bookmarkStart w:id="59" w:name="PP_01008_A_20223"/>
      <w:bookmarkEnd w:id="59"/>
    </w:p>
    <w:p w:rsidR="008633E1" w:rsidRDefault="008633E1" w:rsidP="008633E1">
      <w:pPr>
        <w:pStyle w:val="Vrednost"/>
      </w:pPr>
      <w:r>
        <w:t>Vrednost: 1.134 €</w:t>
      </w:r>
    </w:p>
    <w:p w:rsidR="008633E1" w:rsidRDefault="008633E1" w:rsidP="008633E1">
      <w:pPr>
        <w:pStyle w:val="Heading11"/>
      </w:pPr>
      <w:r>
        <w:t>Obrazložitev dejavnosti v okviru proračunske postavke</w:t>
      </w:r>
    </w:p>
    <w:p w:rsidR="008633E1" w:rsidRDefault="008633E1" w:rsidP="008633E1">
      <w:r>
        <w:t>Predvidena je nagrada za opravljanje funkcije podžupana ter izdatki za službena potovanja. Za podžupana je predvidena nagrada za opravljanje funkcije z upoštevanjem 32.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 </w:t>
      </w:r>
    </w:p>
    <w:p w:rsidR="008633E1" w:rsidRDefault="008633E1" w:rsidP="008633E1"/>
    <w:p w:rsidR="008633E1" w:rsidRDefault="008633E1" w:rsidP="008633E1"/>
    <w:p w:rsidR="008633E1" w:rsidRDefault="008633E1" w:rsidP="008633E1">
      <w:pPr>
        <w:pStyle w:val="AHeading5"/>
      </w:pPr>
      <w:bookmarkStart w:id="60" w:name="_Toc95380448"/>
      <w:r>
        <w:t>02 - EKONOMSKA IN FISKALNA ADMINISTRACIJA</w:t>
      </w:r>
      <w:bookmarkEnd w:id="60"/>
    </w:p>
    <w:p w:rsidR="008633E1" w:rsidRDefault="008633E1" w:rsidP="008633E1">
      <w:pPr>
        <w:pStyle w:val="Vrednost"/>
      </w:pPr>
      <w:r>
        <w:t>Vrednost: 10.500 €</w:t>
      </w:r>
    </w:p>
    <w:p w:rsidR="008633E1" w:rsidRDefault="008633E1" w:rsidP="008633E1">
      <w:pPr>
        <w:pStyle w:val="Heading11"/>
      </w:pPr>
      <w:r>
        <w:t>Opis področja proračunske porabe, poslanstva občine znotraj področja proračunske porabe</w:t>
      </w:r>
    </w:p>
    <w:p w:rsidR="008633E1" w:rsidRDefault="008633E1" w:rsidP="008633E1">
      <w:r>
        <w:t>Področje porabe 02 zajema vodenje finančnih zadev in storitev ter nadzor nad porabo javnih financ. V občini je na tem področju zajeto delovno področje nadzornega odbora občine.</w:t>
      </w:r>
    </w:p>
    <w:p w:rsidR="008633E1" w:rsidRDefault="008633E1" w:rsidP="008633E1">
      <w:pPr>
        <w:pStyle w:val="Heading11"/>
      </w:pPr>
      <w:r>
        <w:t>Dokumenti dolgoročnega razvojnega načrtovanja</w:t>
      </w:r>
    </w:p>
    <w:p w:rsidR="008633E1" w:rsidRDefault="008633E1" w:rsidP="008633E1">
      <w:r>
        <w:t>/</w:t>
      </w:r>
    </w:p>
    <w:p w:rsidR="008633E1" w:rsidRDefault="008633E1" w:rsidP="008633E1">
      <w:pPr>
        <w:pStyle w:val="Heading11"/>
      </w:pPr>
      <w:r>
        <w:t>Dolgoročni cilji področja proračunske porabe (Splošni cilj)</w:t>
      </w:r>
    </w:p>
    <w:p w:rsidR="008633E1" w:rsidRDefault="008633E1" w:rsidP="008633E1">
      <w:r>
        <w:t>Dolgoročni cilji področja proračunske porabe</w:t>
      </w:r>
      <w:r>
        <w:br/>
        <w:t>- pravilna poraba sredstev javnih financ</w:t>
      </w:r>
      <w:r>
        <w:br/>
        <w:t>- racionalna in učinkovita poraba sredstev javnih financ</w:t>
      </w:r>
    </w:p>
    <w:p w:rsidR="008633E1" w:rsidRDefault="008633E1" w:rsidP="008633E1">
      <w:pPr>
        <w:pStyle w:val="Heading11"/>
      </w:pPr>
      <w:r>
        <w:t>Oznaka in nazivi glavnih programov v pristojnosti občine</w:t>
      </w:r>
    </w:p>
    <w:p w:rsidR="008633E1" w:rsidRPr="008633E1" w:rsidRDefault="008633E1" w:rsidP="008633E1">
      <w:pPr>
        <w:pStyle w:val="Navadensplet"/>
      </w:pPr>
      <w:r w:rsidRPr="008633E1">
        <w:t>Področje porabe 02 - ekonomska in fiskalna administracija zajema podprograma:</w:t>
      </w:r>
      <w:r w:rsidRPr="008633E1">
        <w:br/>
        <w:t>0202 Urejanje na področju fiskalne politike,</w:t>
      </w:r>
    </w:p>
    <w:p w:rsidR="008633E1" w:rsidRPr="008633E1" w:rsidRDefault="008633E1" w:rsidP="008633E1">
      <w:pPr>
        <w:pStyle w:val="Navadensplet"/>
      </w:pPr>
      <w:r w:rsidRPr="008633E1">
        <w:t>0203 - Fiskalni nadzor</w:t>
      </w:r>
    </w:p>
    <w:p w:rsidR="008633E1" w:rsidRDefault="008633E1" w:rsidP="008633E1"/>
    <w:p w:rsidR="008633E1" w:rsidRDefault="008633E1" w:rsidP="008633E1">
      <w:pPr>
        <w:pStyle w:val="AHeading6"/>
      </w:pPr>
      <w:bookmarkStart w:id="61" w:name="_Toc95380449"/>
      <w:r>
        <w:lastRenderedPageBreak/>
        <w:t>0202 - Urejanje na področju fiskalne politike</w:t>
      </w:r>
      <w:bookmarkEnd w:id="61"/>
    </w:p>
    <w:p w:rsidR="008633E1" w:rsidRDefault="008633E1" w:rsidP="008633E1">
      <w:pPr>
        <w:pStyle w:val="Vrednost"/>
      </w:pPr>
      <w:r>
        <w:t>Vrednost: 8.000 €</w:t>
      </w:r>
    </w:p>
    <w:p w:rsidR="008633E1" w:rsidRDefault="008633E1" w:rsidP="008633E1">
      <w:pPr>
        <w:pStyle w:val="Heading11"/>
      </w:pPr>
      <w:r>
        <w:t>Opis glavnega programa</w:t>
      </w:r>
    </w:p>
    <w:p w:rsidR="008633E1" w:rsidRDefault="008633E1" w:rsidP="008633E1">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rsidR="008633E1" w:rsidRDefault="008633E1" w:rsidP="008633E1"/>
    <w:p w:rsidR="008633E1" w:rsidRDefault="008633E1" w:rsidP="008633E1">
      <w:pPr>
        <w:pStyle w:val="Heading11"/>
      </w:pPr>
      <w:r>
        <w:t>Dolgoročni cilji glavnega programa (Specifični cilj in kazalniki)</w:t>
      </w:r>
    </w:p>
    <w:p w:rsidR="008633E1" w:rsidRDefault="008633E1" w:rsidP="008633E1">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rsidR="008633E1" w:rsidRDefault="008633E1" w:rsidP="008633E1">
      <w:pPr>
        <w:pStyle w:val="Heading11"/>
      </w:pPr>
      <w:r>
        <w:t>Glavni letni izvedbeni cilji in kazalci, s katerimi se bo merilo doseganje zastavljenih ciljev</w:t>
      </w:r>
    </w:p>
    <w:p w:rsidR="008633E1" w:rsidRDefault="008633E1" w:rsidP="008633E1">
      <w:r>
        <w:t>Učinkovita poraba stroškov financiranja ob upoštevanju meril likvidnosti, varnosti in donosnosti. Strošek je vezan na finančne transakcije.</w:t>
      </w:r>
    </w:p>
    <w:p w:rsidR="008633E1" w:rsidRDefault="008633E1" w:rsidP="008633E1">
      <w:pPr>
        <w:pStyle w:val="Heading11"/>
      </w:pPr>
      <w:r>
        <w:t>Podprogrami in proračunski uporabniki znotraj glavnega programa</w:t>
      </w:r>
    </w:p>
    <w:p w:rsidR="008633E1" w:rsidRDefault="008633E1" w:rsidP="008633E1">
      <w:r>
        <w:t>02029001 - Urejanje na področju fiskalne politike</w:t>
      </w:r>
      <w:r>
        <w:br/>
        <w:t>             0004 -  Občinska uprava</w:t>
      </w:r>
    </w:p>
    <w:p w:rsidR="008633E1" w:rsidRDefault="008633E1" w:rsidP="008633E1">
      <w:pPr>
        <w:pStyle w:val="AHeading7"/>
      </w:pPr>
      <w:bookmarkStart w:id="62" w:name="_Toc95380450"/>
      <w:r>
        <w:t>02029001 - Urejanje na področju fiskalne politike</w:t>
      </w:r>
      <w:bookmarkStart w:id="63" w:name="PPR_02029001_A_20223"/>
      <w:bookmarkEnd w:id="63"/>
      <w:bookmarkEnd w:id="62"/>
    </w:p>
    <w:p w:rsidR="008633E1" w:rsidRDefault="008633E1" w:rsidP="008633E1">
      <w:pPr>
        <w:pStyle w:val="Vrednost"/>
      </w:pPr>
      <w:r>
        <w:t>Vrednost: 8.000 €</w:t>
      </w:r>
    </w:p>
    <w:p w:rsidR="008633E1" w:rsidRDefault="008633E1" w:rsidP="008633E1">
      <w:pPr>
        <w:pStyle w:val="Heading11"/>
      </w:pPr>
      <w:r>
        <w:t>Opis podprograma</w:t>
      </w:r>
    </w:p>
    <w:p w:rsidR="008633E1" w:rsidRDefault="008633E1" w:rsidP="008633E1">
      <w:r>
        <w:t>Vsebina podprograma je urejanje na področju fiskalne politike, ki obsega stroške prodaje terjatev ter kapitalskih deležev ter stroške plačilnega prometa.</w:t>
      </w:r>
    </w:p>
    <w:p w:rsidR="008633E1" w:rsidRDefault="008633E1" w:rsidP="008633E1">
      <w:pPr>
        <w:pStyle w:val="Heading11"/>
      </w:pPr>
      <w:r>
        <w:t>Zakonske in druge pravne podlage</w:t>
      </w:r>
    </w:p>
    <w:p w:rsidR="008633E1" w:rsidRDefault="008633E1" w:rsidP="008633E1">
      <w:r>
        <w:t>" Zakon o javnih financah s podzakonskimi akti</w:t>
      </w:r>
      <w:r>
        <w:br/>
        <w:t xml:space="preserve">" Zakon o plačilnem prometu </w:t>
      </w:r>
      <w:r>
        <w:br/>
        <w:t>" Zakon o davčni službi</w:t>
      </w:r>
      <w:r>
        <w:br/>
        <w:t>" Uredba o višini nadomestila za opravljanje nalog DURS za zavode, sklade in lokalne skupnosti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Poravnava vseh stroškov terjatev v skladu s sklenjenimi pogodbami in predpisanimi zakonskimi obveznostmi v predpisanih rokih.</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Plačilo preverjenih terjatev v zakonitem roku.</w:t>
      </w:r>
    </w:p>
    <w:p w:rsidR="008633E1" w:rsidRDefault="008633E1" w:rsidP="008633E1">
      <w:pPr>
        <w:pStyle w:val="AHeading8"/>
      </w:pPr>
      <w:r>
        <w:t>0004 - Občinska uprava</w:t>
      </w:r>
      <w:bookmarkStart w:id="64" w:name="PU_0004_PPR_02029001_A_20223"/>
      <w:bookmarkEnd w:id="64"/>
    </w:p>
    <w:p w:rsidR="008633E1" w:rsidRDefault="008633E1" w:rsidP="008633E1">
      <w:pPr>
        <w:pStyle w:val="Vrednost"/>
      </w:pPr>
      <w:r>
        <w:t>Vrednost: 4.857.553 €</w:t>
      </w:r>
    </w:p>
    <w:p w:rsidR="008633E1" w:rsidRDefault="008633E1" w:rsidP="008633E1">
      <w:pPr>
        <w:pStyle w:val="AHeading10"/>
      </w:pPr>
      <w:r>
        <w:t>02002 - Provizije UJP, NUSZ, BS,AJPES</w:t>
      </w:r>
      <w:bookmarkStart w:id="65" w:name="PP_02002_A_20223"/>
      <w:bookmarkEnd w:id="65"/>
    </w:p>
    <w:p w:rsidR="008633E1" w:rsidRDefault="008633E1" w:rsidP="008633E1">
      <w:pPr>
        <w:pStyle w:val="Vrednost"/>
      </w:pPr>
      <w:r>
        <w:t>Vrednost: 8.000 €</w:t>
      </w:r>
    </w:p>
    <w:p w:rsidR="008633E1" w:rsidRDefault="008633E1" w:rsidP="008633E1">
      <w:pPr>
        <w:pStyle w:val="Heading11"/>
      </w:pPr>
      <w:r>
        <w:lastRenderedPageBreak/>
        <w:t>Obrazložitev dejavnosti v okviru proračunske postavke</w:t>
      </w:r>
    </w:p>
    <w:p w:rsidR="008633E1" w:rsidRDefault="008633E1" w:rsidP="008633E1">
      <w:r>
        <w:t>Stroški plačilnega prometa so stroški provizije Uprave za javna plačila za vodenje računov in razporejanje javnofinančnih prihodkov, ki izvaja plačilni promet za proračun ter provizija poslovne banke.  Strošek občine so tudi negativne obresti, ki jih zaračunava Banka Slovenije  za hrambo sredstev na računu.</w:t>
      </w:r>
      <w:r>
        <w:br/>
        <w:t>Predvideni so tudi stroški za sofinanciranje najema bankomata v višini  2.928 EUR.</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na postavki so načrtovana glede na realizacijo teh odhodkov v letu 2021 in planiranih izdatkov za leto 2022.</w:t>
      </w:r>
    </w:p>
    <w:p w:rsidR="008633E1" w:rsidRDefault="008633E1" w:rsidP="008633E1"/>
    <w:p w:rsidR="008633E1" w:rsidRDefault="008633E1" w:rsidP="008633E1">
      <w:pPr>
        <w:pStyle w:val="AHeading6"/>
      </w:pPr>
      <w:bookmarkStart w:id="66" w:name="_Toc95380451"/>
      <w:r>
        <w:t>0203 - Fiskalni nadzor</w:t>
      </w:r>
      <w:bookmarkEnd w:id="66"/>
    </w:p>
    <w:p w:rsidR="008633E1" w:rsidRDefault="008633E1" w:rsidP="008633E1">
      <w:pPr>
        <w:pStyle w:val="Vrednost"/>
      </w:pPr>
      <w:r>
        <w:t>Vrednost: 2.500 €</w:t>
      </w:r>
    </w:p>
    <w:p w:rsidR="008633E1" w:rsidRDefault="008633E1" w:rsidP="008633E1">
      <w:pPr>
        <w:pStyle w:val="Heading11"/>
      </w:pPr>
      <w:r>
        <w:t>Opis glavnega programa</w:t>
      </w:r>
    </w:p>
    <w:p w:rsidR="008633E1" w:rsidRDefault="008633E1" w:rsidP="008633E1">
      <w:r>
        <w:t>V glavnem programu 0203 Fiskalni nadzor je zajeto delovno področje nadzornega odbora občine.</w:t>
      </w:r>
    </w:p>
    <w:p w:rsidR="008633E1" w:rsidRDefault="008633E1" w:rsidP="008633E1">
      <w:pPr>
        <w:pStyle w:val="Heading11"/>
      </w:pPr>
      <w:r>
        <w:t>Dolgoročni cilji glavnega programa (Specifični cilj in kazalniki)</w:t>
      </w:r>
    </w:p>
    <w:p w:rsidR="008633E1" w:rsidRDefault="008633E1" w:rsidP="008633E1">
      <w:r>
        <w:t>V  program se uvrščajo naloge nadzornega odbora, kot najvišjega organa nadzora javne porabe v Občini Bistrica ob Sotli.</w:t>
      </w:r>
    </w:p>
    <w:p w:rsidR="008633E1" w:rsidRDefault="008633E1" w:rsidP="008633E1">
      <w:pPr>
        <w:pStyle w:val="Heading11"/>
      </w:pPr>
      <w:r>
        <w:t>Glavni letni izvedbeni cilji in kazalci, s katerimi se bo merilo doseganje zastavljenih ciljev</w:t>
      </w:r>
    </w:p>
    <w:p w:rsidR="008633E1" w:rsidRDefault="008633E1" w:rsidP="008633E1">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rsidR="008633E1" w:rsidRDefault="008633E1" w:rsidP="008633E1">
      <w:pPr>
        <w:pStyle w:val="Heading11"/>
      </w:pPr>
      <w:r>
        <w:t>Podprogrami in proračunski uporabniki znotraj glavnega programa</w:t>
      </w:r>
    </w:p>
    <w:p w:rsidR="008633E1" w:rsidRDefault="008633E1" w:rsidP="008633E1">
      <w:r>
        <w:t>02039001 - Dejavnost nadzornega odbora</w:t>
      </w:r>
      <w:r>
        <w:br/>
        <w:t>           0003 - Nadzorni odbor</w:t>
      </w:r>
    </w:p>
    <w:p w:rsidR="008633E1" w:rsidRDefault="008633E1" w:rsidP="008633E1">
      <w:pPr>
        <w:pStyle w:val="AHeading7"/>
      </w:pPr>
      <w:bookmarkStart w:id="67" w:name="_Toc95380452"/>
      <w:r>
        <w:t>02039001 - Dejavnost nadzornega odbora</w:t>
      </w:r>
      <w:bookmarkStart w:id="68" w:name="PPR_02039001_A_20223"/>
      <w:bookmarkEnd w:id="68"/>
      <w:bookmarkEnd w:id="67"/>
    </w:p>
    <w:p w:rsidR="008633E1" w:rsidRDefault="008633E1" w:rsidP="008633E1">
      <w:pPr>
        <w:pStyle w:val="Vrednost"/>
      </w:pPr>
      <w:r>
        <w:t>Vrednost: 2.500 €</w:t>
      </w:r>
    </w:p>
    <w:p w:rsidR="008633E1" w:rsidRDefault="008633E1" w:rsidP="008633E1">
      <w:pPr>
        <w:pStyle w:val="Heading11"/>
      </w:pPr>
      <w:r>
        <w:t>Opis podprograma</w:t>
      </w:r>
    </w:p>
    <w:p w:rsidR="008633E1" w:rsidRDefault="008633E1" w:rsidP="008633E1">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rsidR="008633E1" w:rsidRDefault="008633E1" w:rsidP="008633E1">
      <w:pPr>
        <w:pStyle w:val="Heading11"/>
      </w:pPr>
      <w:r>
        <w:t>Zakonske in druge pravne podlage</w:t>
      </w:r>
    </w:p>
    <w:p w:rsidR="008633E1" w:rsidRDefault="008633E1" w:rsidP="008633E1">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60/2019).</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rsidR="008633E1" w:rsidRDefault="008633E1" w:rsidP="008633E1">
      <w:pPr>
        <w:pStyle w:val="Heading11"/>
      </w:pPr>
      <w:r>
        <w:lastRenderedPageBreak/>
        <w:t>Letni izvedbeni cilji podprograma in kazalci, s katerimi se bo merilo doseganje zastavljenih ciljev (Neposredni učinek in kazalnik)</w:t>
      </w:r>
    </w:p>
    <w:p w:rsidR="008633E1" w:rsidRDefault="008633E1" w:rsidP="008633E1">
      <w:r>
        <w:t>Zagotovi pogoje za opravljanje funkcije nadzornega odbora.</w:t>
      </w:r>
    </w:p>
    <w:p w:rsidR="008633E1" w:rsidRDefault="008633E1" w:rsidP="008633E1">
      <w:pPr>
        <w:pStyle w:val="AHeading8"/>
      </w:pPr>
      <w:r>
        <w:t>0003 - Nadzorni odbor</w:t>
      </w:r>
      <w:bookmarkStart w:id="69" w:name="PU_0003_PPR_02039001_A_20223"/>
      <w:bookmarkEnd w:id="69"/>
    </w:p>
    <w:p w:rsidR="008633E1" w:rsidRDefault="008633E1" w:rsidP="008633E1">
      <w:pPr>
        <w:pStyle w:val="Vrednost"/>
      </w:pPr>
      <w:r>
        <w:t>Vrednost: 2.500 €</w:t>
      </w:r>
    </w:p>
    <w:p w:rsidR="008633E1" w:rsidRDefault="008633E1" w:rsidP="008633E1">
      <w:pPr>
        <w:pStyle w:val="AHeading10"/>
      </w:pPr>
      <w:r>
        <w:t>02001 - Stroški sej nadzornega odbora</w:t>
      </w:r>
      <w:bookmarkStart w:id="70" w:name="PP_02001_A_20223"/>
      <w:bookmarkEnd w:id="70"/>
    </w:p>
    <w:p w:rsidR="008633E1" w:rsidRDefault="008633E1" w:rsidP="008633E1">
      <w:pPr>
        <w:pStyle w:val="Vrednost"/>
      </w:pPr>
      <w:r>
        <w:t>Vrednost: 2.500 €</w:t>
      </w:r>
    </w:p>
    <w:p w:rsidR="008633E1" w:rsidRDefault="008633E1" w:rsidP="008633E1">
      <w:pPr>
        <w:pStyle w:val="Heading11"/>
      </w:pPr>
      <w:r>
        <w:t>Obrazložitev dejavnosti v okviru proračunske postavke</w:t>
      </w:r>
    </w:p>
    <w:p w:rsidR="008633E1" w:rsidRDefault="008633E1" w:rsidP="008633E1">
      <w:r>
        <w:t>Stroški nadzornega odbora se nanašajo na sejnine ter stroške strokovnega dela  nadzornega odbora in za pokrivanje stroškov eventualnega izobraževanja.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plana dela nadzornega odbora za leto  2022.</w:t>
      </w:r>
    </w:p>
    <w:p w:rsidR="008633E1" w:rsidRDefault="008633E1" w:rsidP="008633E1"/>
    <w:p w:rsidR="008633E1" w:rsidRDefault="008633E1" w:rsidP="008633E1">
      <w:pPr>
        <w:pStyle w:val="AHeading5"/>
      </w:pPr>
      <w:bookmarkStart w:id="71" w:name="_Toc95380453"/>
      <w:r>
        <w:t>03 - ZUNANJA POLITIKA IN MEDNARODNA POMOČ</w:t>
      </w:r>
      <w:bookmarkEnd w:id="71"/>
    </w:p>
    <w:p w:rsidR="008633E1" w:rsidRDefault="008633E1" w:rsidP="008633E1">
      <w:pPr>
        <w:pStyle w:val="Vrednost"/>
      </w:pPr>
      <w:r>
        <w:t>Vrednost: 2.000 €</w:t>
      </w:r>
    </w:p>
    <w:p w:rsidR="008633E1" w:rsidRDefault="008633E1" w:rsidP="008633E1">
      <w:pPr>
        <w:pStyle w:val="Heading11"/>
      </w:pPr>
      <w:r>
        <w:t>Opis področja proračunske porabe, poslanstva občine znotraj področja proračunske porabe</w:t>
      </w:r>
    </w:p>
    <w:p w:rsidR="008633E1" w:rsidRDefault="008633E1" w:rsidP="008633E1">
      <w:r>
        <w:t>Splošno področje Zunanja politika in mednarodna pomoč zajema sodelovanje občin v mednarodnih institucijah in sodelovanje z občinami iz tujine.</w:t>
      </w:r>
    </w:p>
    <w:p w:rsidR="008633E1" w:rsidRDefault="008633E1" w:rsidP="008633E1">
      <w:pPr>
        <w:pStyle w:val="Heading11"/>
      </w:pPr>
      <w:r>
        <w:t>Dokumenti dolgoročnega razvojnega načrtovanja</w:t>
      </w:r>
    </w:p>
    <w:p w:rsidR="008633E1" w:rsidRDefault="008633E1" w:rsidP="008633E1">
      <w:r>
        <w:t>Program dela izhaja iz razvojnih usmeritev Občine Bistrica ob Sotli.</w:t>
      </w:r>
    </w:p>
    <w:p w:rsidR="008633E1" w:rsidRDefault="008633E1" w:rsidP="008633E1">
      <w:pPr>
        <w:pStyle w:val="Heading11"/>
      </w:pPr>
      <w:r>
        <w:t>Dolgoročni cilji področja proračunske porabe (Splošni cilj)</w:t>
      </w:r>
    </w:p>
    <w:p w:rsidR="008633E1" w:rsidRDefault="008633E1" w:rsidP="008633E1">
      <w:r>
        <w:t>Okrepitev sodelovanja s partnerji iz tujine.</w:t>
      </w:r>
    </w:p>
    <w:p w:rsidR="008633E1" w:rsidRDefault="008633E1" w:rsidP="008633E1">
      <w:pPr>
        <w:pStyle w:val="Heading11"/>
      </w:pPr>
      <w:r>
        <w:t>Oznaka in nazivi glavnih programov v pristojnosti občine</w:t>
      </w:r>
    </w:p>
    <w:p w:rsidR="008633E1" w:rsidRDefault="008633E1" w:rsidP="008633E1">
      <w:r>
        <w:t>0302 - Mednarodno sodelovanje in udeležba</w:t>
      </w:r>
      <w:r>
        <w:br/>
        <w:t>      </w:t>
      </w:r>
    </w:p>
    <w:p w:rsidR="008633E1" w:rsidRDefault="008633E1" w:rsidP="008633E1">
      <w:pPr>
        <w:pStyle w:val="AHeading6"/>
      </w:pPr>
      <w:bookmarkStart w:id="72" w:name="_Toc95380454"/>
      <w:r>
        <w:t>0302 - Mednarodno sodelovanje in udeležba</w:t>
      </w:r>
      <w:bookmarkEnd w:id="72"/>
    </w:p>
    <w:p w:rsidR="008633E1" w:rsidRDefault="008633E1" w:rsidP="008633E1">
      <w:pPr>
        <w:pStyle w:val="Vrednost"/>
      </w:pPr>
      <w:r>
        <w:t>Vrednost: 2.000 €</w:t>
      </w:r>
    </w:p>
    <w:p w:rsidR="008633E1" w:rsidRDefault="008633E1" w:rsidP="008633E1">
      <w:pPr>
        <w:pStyle w:val="Heading11"/>
      </w:pPr>
      <w:r>
        <w:t>Opis glavnega programa</w:t>
      </w:r>
    </w:p>
    <w:p w:rsidR="008633E1" w:rsidRDefault="008633E1" w:rsidP="008633E1">
      <w:r>
        <w:t xml:space="preserve">Glavni program zajema sredstva za financiranje izdatkov povezanih s sodelovanjem zlasti na kulturnem in športnem področju z občinami Kumrovec, </w:t>
      </w:r>
      <w:proofErr w:type="spellStart"/>
      <w:r>
        <w:t>Bošnjaci</w:t>
      </w:r>
      <w:proofErr w:type="spellEnd"/>
      <w:r>
        <w:t xml:space="preserve">,  </w:t>
      </w:r>
      <w:r w:rsidR="006A4A3E">
        <w:t xml:space="preserve">in </w:t>
      </w:r>
      <w:r>
        <w:t xml:space="preserve"> </w:t>
      </w:r>
      <w:proofErr w:type="spellStart"/>
      <w:r>
        <w:t>Heimschuh</w:t>
      </w:r>
      <w:proofErr w:type="spellEnd"/>
      <w:r>
        <w:t>. Cilj programa je povezovanje občin na mednarodnem nivoju in izmenjava izkušenj.</w:t>
      </w:r>
    </w:p>
    <w:p w:rsidR="008633E1" w:rsidRDefault="008633E1" w:rsidP="008633E1">
      <w:pPr>
        <w:pStyle w:val="Heading11"/>
      </w:pPr>
      <w:r>
        <w:t>Dolgoročni cilji glavnega programa (Specifični cilj in kazalniki)</w:t>
      </w:r>
    </w:p>
    <w:p w:rsidR="008633E1" w:rsidRDefault="008633E1" w:rsidP="008633E1">
      <w:r>
        <w:t>Okrepitev sodelovanja s partnerji iz tujine.</w:t>
      </w:r>
    </w:p>
    <w:p w:rsidR="008633E1" w:rsidRDefault="008633E1" w:rsidP="008633E1">
      <w:pPr>
        <w:pStyle w:val="Heading11"/>
      </w:pPr>
      <w:r>
        <w:t>Glavni letni izvedbeni cilji in kazalci, s katerimi se bo merilo doseganje zastavljenih ciljev</w:t>
      </w:r>
    </w:p>
    <w:p w:rsidR="008633E1" w:rsidRDefault="008633E1" w:rsidP="008633E1">
      <w:r>
        <w:t>Okrepitev sodelovanja s partnerji iz tujine.</w:t>
      </w:r>
    </w:p>
    <w:p w:rsidR="008633E1" w:rsidRDefault="008633E1" w:rsidP="008633E1">
      <w:pPr>
        <w:pStyle w:val="Heading11"/>
      </w:pPr>
      <w:r>
        <w:t>Podprogrami in proračunski uporabniki znotraj glavnega programa</w:t>
      </w:r>
    </w:p>
    <w:p w:rsidR="008633E1" w:rsidRDefault="008633E1" w:rsidP="008633E1">
      <w:r>
        <w:t>03029002 -  Mednarodno sodelovanje občin</w:t>
      </w:r>
    </w:p>
    <w:p w:rsidR="008633E1" w:rsidRDefault="008633E1" w:rsidP="008633E1">
      <w:pPr>
        <w:pStyle w:val="AHeading7"/>
      </w:pPr>
      <w:bookmarkStart w:id="73" w:name="_Toc95380455"/>
      <w:r>
        <w:t>03029002 - Mednarodno sodelovanje občin</w:t>
      </w:r>
      <w:bookmarkStart w:id="74" w:name="PPR_03029002_A_20223"/>
      <w:bookmarkEnd w:id="74"/>
      <w:bookmarkEnd w:id="73"/>
    </w:p>
    <w:p w:rsidR="008633E1" w:rsidRDefault="008633E1" w:rsidP="008633E1">
      <w:pPr>
        <w:pStyle w:val="Vrednost"/>
      </w:pPr>
      <w:r>
        <w:t>Vrednost: 2.000 €</w:t>
      </w:r>
    </w:p>
    <w:p w:rsidR="008633E1" w:rsidRDefault="008633E1" w:rsidP="008633E1">
      <w:pPr>
        <w:pStyle w:val="Heading11"/>
      </w:pPr>
      <w:r>
        <w:lastRenderedPageBreak/>
        <w:t>Opis podprograma</w:t>
      </w:r>
    </w:p>
    <w:p w:rsidR="008633E1" w:rsidRDefault="008633E1" w:rsidP="008633E1">
      <w:r>
        <w:t>Glavni program Mednarodno sodelovanje in udeležba vključuje sredstva za izvajanje aktivnosti, povezanih z mednarodno aktivnostjo občine (sodelovanje z občinami v tujini).</w:t>
      </w:r>
    </w:p>
    <w:p w:rsidR="008633E1" w:rsidRDefault="008633E1" w:rsidP="008633E1">
      <w:pPr>
        <w:pStyle w:val="Heading11"/>
      </w:pPr>
      <w:r>
        <w:t>Zakonske in druge pravne podlage</w:t>
      </w:r>
    </w:p>
    <w:p w:rsidR="008633E1" w:rsidRDefault="008633E1" w:rsidP="008633E1">
      <w:r>
        <w:t>Krepitev mednarodnega sodelovanja ter povezovanje z občinami in drugimi institucijami izven državnih meja na strokovnem in družabnem nivoju. Gre za prenos dobre prakse v mednarodno okolje in prenos iz mednarodnega okolja.</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Število skupnih dogodkov s partnerji iz tujine.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pStyle w:val="AHeading8"/>
      </w:pPr>
      <w:r>
        <w:t>0004 - Občinska uprava</w:t>
      </w:r>
      <w:bookmarkStart w:id="75" w:name="PU_0004_PPR_03029002_A_20223"/>
      <w:bookmarkEnd w:id="75"/>
    </w:p>
    <w:p w:rsidR="008633E1" w:rsidRDefault="008633E1" w:rsidP="008633E1">
      <w:pPr>
        <w:pStyle w:val="Vrednost"/>
      </w:pPr>
      <w:r>
        <w:t>Vrednost: 4.857.553 €</w:t>
      </w:r>
    </w:p>
    <w:p w:rsidR="008633E1" w:rsidRDefault="008633E1" w:rsidP="008633E1">
      <w:pPr>
        <w:pStyle w:val="AHeading10"/>
      </w:pPr>
      <w:r>
        <w:t>03001 - Obmejno sodelovanje na kulturnem in športnem področju</w:t>
      </w:r>
      <w:bookmarkStart w:id="76" w:name="PP_03001_A_20223"/>
      <w:bookmarkEnd w:id="76"/>
    </w:p>
    <w:p w:rsidR="008633E1" w:rsidRDefault="008633E1" w:rsidP="008633E1">
      <w:pPr>
        <w:pStyle w:val="Vrednost"/>
      </w:pPr>
      <w:r>
        <w:t>Vrednost: 2.000 €</w:t>
      </w:r>
    </w:p>
    <w:p w:rsidR="008633E1" w:rsidRDefault="008633E1" w:rsidP="008633E1">
      <w:pPr>
        <w:pStyle w:val="Heading11"/>
      </w:pPr>
      <w:r>
        <w:t>Obrazložitev dejavnosti v okviru proračunske postavke</w:t>
      </w:r>
    </w:p>
    <w:p w:rsidR="008633E1" w:rsidRDefault="008633E1" w:rsidP="008633E1">
      <w:r>
        <w:t xml:space="preserve">Planirana so sredstva za organizacijo srečanja na mostu z občino Kumrovec in srečanje z občino </w:t>
      </w:r>
      <w:proofErr w:type="spellStart"/>
      <w:r>
        <w:t>Bošnjaci</w:t>
      </w:r>
      <w:proofErr w:type="spellEnd"/>
      <w:r>
        <w:t>.</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glede na predvidene aktivnosti v letu 2022.</w:t>
      </w:r>
    </w:p>
    <w:p w:rsidR="008633E1" w:rsidRDefault="008633E1" w:rsidP="008633E1"/>
    <w:p w:rsidR="008633E1" w:rsidRDefault="008633E1" w:rsidP="008633E1">
      <w:pPr>
        <w:pStyle w:val="AHeading5"/>
      </w:pPr>
      <w:bookmarkStart w:id="77" w:name="_Toc95380456"/>
      <w:r>
        <w:t>04 - SKUPNE ADMINISTRATIVNE SLUŽBE IN SPLOŠNE JAVNE STORITVE</w:t>
      </w:r>
      <w:bookmarkEnd w:id="77"/>
    </w:p>
    <w:p w:rsidR="008633E1" w:rsidRDefault="008633E1" w:rsidP="008633E1">
      <w:pPr>
        <w:pStyle w:val="Vrednost"/>
      </w:pPr>
      <w:r>
        <w:t>Vrednost: 34.850 €</w:t>
      </w:r>
    </w:p>
    <w:p w:rsidR="008633E1" w:rsidRDefault="008633E1" w:rsidP="008633E1">
      <w:pPr>
        <w:pStyle w:val="Heading11"/>
      </w:pPr>
      <w:r>
        <w:t>Opis področja proračunske porabe, poslanstva občine znotraj področja proračunske porabe</w:t>
      </w:r>
    </w:p>
    <w:p w:rsidR="008633E1" w:rsidRDefault="008633E1" w:rsidP="008633E1">
      <w:r>
        <w:t>Področje porabe 04 - Skupne administrativne službe in splošne javne storitve zajema vse tiste storitve, ki niso v zvezi z določeno funkcijo in ki jih običajno opravljajo centralni uradi na različnih ravneh oblasti.</w:t>
      </w:r>
    </w:p>
    <w:p w:rsidR="008633E1" w:rsidRDefault="008633E1" w:rsidP="008633E1">
      <w:pPr>
        <w:pStyle w:val="Heading11"/>
      </w:pPr>
      <w:r>
        <w:t>Dokumenti dolgoročnega razvojnega načrtovanja</w:t>
      </w:r>
    </w:p>
    <w:p w:rsidR="008633E1" w:rsidRDefault="008633E1" w:rsidP="008633E1">
      <w:r>
        <w:t xml:space="preserve">" Zakon o javnih financah </w:t>
      </w:r>
      <w:r>
        <w:br/>
        <w:t>" Zakon o javnih naročilih</w:t>
      </w:r>
    </w:p>
    <w:p w:rsidR="008633E1" w:rsidRDefault="008633E1" w:rsidP="008633E1">
      <w:pPr>
        <w:pStyle w:val="Heading11"/>
      </w:pPr>
      <w:r>
        <w:t>Dolgoročni cilji področja proračunske porabe (Splošni cilj)</w:t>
      </w:r>
    </w:p>
    <w:p w:rsidR="008633E1" w:rsidRDefault="008633E1" w:rsidP="008633E1">
      <w:r>
        <w:t>Zagotovitev pogojev za poslovanje občinske uprave in funkcionarjev,  obveščanje domače in tuje javnosti in izvedba protokolarnih dogodkov.</w:t>
      </w:r>
    </w:p>
    <w:p w:rsidR="008633E1" w:rsidRDefault="008633E1" w:rsidP="008633E1">
      <w:pPr>
        <w:pStyle w:val="Heading11"/>
      </w:pPr>
      <w:r>
        <w:t>Oznaka in nazivi glavnih programov v pristojnosti občine</w:t>
      </w:r>
    </w:p>
    <w:p w:rsidR="008633E1" w:rsidRDefault="008633E1" w:rsidP="008633E1">
      <w:r>
        <w:t>0403 - Druge skupne administrativne službe</w:t>
      </w:r>
    </w:p>
    <w:p w:rsidR="008633E1" w:rsidRDefault="008633E1" w:rsidP="008633E1">
      <w:pPr>
        <w:pStyle w:val="AHeading6"/>
      </w:pPr>
      <w:bookmarkStart w:id="78" w:name="_Toc95380457"/>
      <w:r>
        <w:t>0403 - Druge skupne administrativne službe</w:t>
      </w:r>
      <w:bookmarkEnd w:id="78"/>
    </w:p>
    <w:p w:rsidR="008633E1" w:rsidRDefault="008633E1" w:rsidP="008633E1">
      <w:pPr>
        <w:pStyle w:val="Vrednost"/>
      </w:pPr>
      <w:r>
        <w:t>Vrednost: 34.850 €</w:t>
      </w:r>
    </w:p>
    <w:p w:rsidR="008633E1" w:rsidRDefault="008633E1" w:rsidP="008633E1">
      <w:pPr>
        <w:pStyle w:val="Heading11"/>
      </w:pPr>
      <w:r>
        <w:t>Opis glavnega programa</w:t>
      </w:r>
    </w:p>
    <w:p w:rsidR="008633E1" w:rsidRDefault="008633E1" w:rsidP="008633E1">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rsidR="008633E1" w:rsidRDefault="008633E1" w:rsidP="008633E1">
      <w:pPr>
        <w:pStyle w:val="Heading11"/>
      </w:pPr>
      <w:r>
        <w:lastRenderedPageBreak/>
        <w:t>Dolgoročni cilji glavnega programa (Specifični cilj in kazalniki)</w:t>
      </w:r>
    </w:p>
    <w:p w:rsidR="008633E1" w:rsidRDefault="008633E1" w:rsidP="008633E1">
      <w:r>
        <w:t>Celovito obveščanje domače in tuje javnosti o delu organov  in institucij preko uradnega glasila občine, ki je Uradni list RS.</w:t>
      </w:r>
      <w:r>
        <w:br/>
        <w:t>Cilj je, da z prireditvami obeležimo občinski  praznik in pri tem ohranjamo prepoznavnost občine.</w:t>
      </w:r>
    </w:p>
    <w:p w:rsidR="008633E1" w:rsidRDefault="008633E1" w:rsidP="008633E1">
      <w:pPr>
        <w:pStyle w:val="Heading11"/>
      </w:pPr>
      <w:r>
        <w:t>Glavni letni izvedbeni cilji in kazalci, s katerimi se bo merilo doseganje zastavljenih ciljev</w:t>
      </w:r>
    </w:p>
    <w:p w:rsidR="008633E1" w:rsidRDefault="008633E1" w:rsidP="008633E1">
      <w:r>
        <w:t>Celovito obveščanje domače in tuje javnosti o delu organov  in institucij preko uradnega glasila občine, ki je Uradni list RS</w:t>
      </w:r>
    </w:p>
    <w:p w:rsidR="008633E1" w:rsidRDefault="008633E1" w:rsidP="008633E1">
      <w:pPr>
        <w:pStyle w:val="Heading11"/>
      </w:pPr>
      <w:r>
        <w:t>Podprogrami in proračunski uporabniki znotraj glavnega programa</w:t>
      </w:r>
    </w:p>
    <w:p w:rsidR="008633E1" w:rsidRDefault="008633E1" w:rsidP="008633E1">
      <w:r>
        <w:t>04039002 Izvedba protokolarnih dogodkov</w:t>
      </w:r>
      <w:r>
        <w:br/>
        <w:t>          0004 - Občinska uprava</w:t>
      </w:r>
    </w:p>
    <w:p w:rsidR="008633E1" w:rsidRDefault="008633E1" w:rsidP="008633E1">
      <w:pPr>
        <w:pStyle w:val="AHeading7"/>
      </w:pPr>
      <w:bookmarkStart w:id="79" w:name="_Toc95380458"/>
      <w:r>
        <w:t>04039001 - Obveščanje domače in tuje javnosti</w:t>
      </w:r>
      <w:bookmarkStart w:id="80" w:name="PPR_04039001_A_20223"/>
      <w:bookmarkEnd w:id="80"/>
      <w:bookmarkEnd w:id="79"/>
    </w:p>
    <w:p w:rsidR="008633E1" w:rsidRDefault="008633E1" w:rsidP="008633E1">
      <w:pPr>
        <w:pStyle w:val="Vrednost"/>
      </w:pPr>
      <w:r>
        <w:t>Vrednost: 17.850 €</w:t>
      </w:r>
    </w:p>
    <w:p w:rsidR="008633E1" w:rsidRDefault="008633E1" w:rsidP="008633E1">
      <w:pPr>
        <w:pStyle w:val="Heading11"/>
      </w:pPr>
      <w:r>
        <w:t>Opis podprograma</w:t>
      </w:r>
    </w:p>
    <w:p w:rsidR="008633E1" w:rsidRDefault="008633E1" w:rsidP="008633E1">
      <w:r>
        <w:t>Podprogram zajema aktivnosti na področju obveščanja domače in tuje javnosti o delu občinskega sveta, župana, občinske uprave in drugih institucij, katerih ustanoviteljica je občina Bistrica ob Sotli.</w:t>
      </w:r>
    </w:p>
    <w:p w:rsidR="008633E1" w:rsidRDefault="008633E1" w:rsidP="008633E1">
      <w:pPr>
        <w:pStyle w:val="Heading11"/>
      </w:pPr>
      <w:r>
        <w:t>Zakonske in druge pravne podlage</w:t>
      </w:r>
    </w:p>
    <w:p w:rsidR="008633E1" w:rsidRDefault="008633E1" w:rsidP="008633E1">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Celovito obveščanje domače in tuje javnosti o delu organov  in institucij preko uradnega glasila občine.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 je redno objavljanje sprejetih aktov v Uradnem listu RS. Kazalec je letno število objav.</w:t>
      </w:r>
    </w:p>
    <w:p w:rsidR="008633E1" w:rsidRDefault="008633E1" w:rsidP="008633E1">
      <w:pPr>
        <w:pStyle w:val="AHeading8"/>
      </w:pPr>
      <w:r>
        <w:t>0002 - Občinski svet</w:t>
      </w:r>
      <w:bookmarkStart w:id="81" w:name="PU_0002_PPR_04039001_A_20223"/>
      <w:bookmarkEnd w:id="81"/>
    </w:p>
    <w:p w:rsidR="008633E1" w:rsidRDefault="008633E1" w:rsidP="008633E1">
      <w:pPr>
        <w:pStyle w:val="Vrednost"/>
      </w:pPr>
      <w:r>
        <w:t>Vrednost: 23.150 €</w:t>
      </w:r>
    </w:p>
    <w:p w:rsidR="008633E1" w:rsidRDefault="008633E1" w:rsidP="008633E1">
      <w:pPr>
        <w:pStyle w:val="AHeading10"/>
      </w:pPr>
      <w:r>
        <w:t>04001 - Objava občinskih predpisov</w:t>
      </w:r>
      <w:bookmarkStart w:id="82" w:name="PP_04001_A_20223"/>
      <w:bookmarkEnd w:id="82"/>
    </w:p>
    <w:p w:rsidR="008633E1" w:rsidRDefault="008633E1" w:rsidP="008633E1">
      <w:pPr>
        <w:pStyle w:val="Vrednost"/>
      </w:pPr>
      <w:r>
        <w:t>Vrednost: 850 €</w:t>
      </w:r>
    </w:p>
    <w:p w:rsidR="008633E1" w:rsidRDefault="008633E1" w:rsidP="008633E1">
      <w:pPr>
        <w:pStyle w:val="Heading11"/>
      </w:pPr>
      <w:r>
        <w:t>Obrazložitev dejavnosti v okviru proračunske postavke</w:t>
      </w:r>
    </w:p>
    <w:p w:rsidR="008633E1" w:rsidRDefault="008633E1" w:rsidP="008633E1">
      <w:pPr>
        <w:rPr>
          <w:lang w:eastAsia="sl-SI"/>
        </w:rPr>
      </w:pPr>
      <w:r>
        <w:t>Predvideni so izdatki za objave sprejetih aktov v Uradnem listu RS.</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predvidenih aktivnosti v prihodnjem letu.</w:t>
      </w:r>
    </w:p>
    <w:p w:rsidR="008633E1" w:rsidRDefault="008633E1" w:rsidP="008633E1">
      <w:pPr>
        <w:pStyle w:val="AHeading8"/>
      </w:pPr>
      <w:r>
        <w:t>0004 - Občinska uprava</w:t>
      </w:r>
      <w:bookmarkStart w:id="83" w:name="PU_0004_PPR_04039001_A_20223"/>
      <w:bookmarkEnd w:id="83"/>
    </w:p>
    <w:p w:rsidR="008633E1" w:rsidRDefault="008633E1" w:rsidP="008633E1">
      <w:pPr>
        <w:pStyle w:val="Vrednost"/>
      </w:pPr>
      <w:r>
        <w:t>Vrednost: 4.857.553 €</w:t>
      </w:r>
    </w:p>
    <w:p w:rsidR="008633E1" w:rsidRDefault="008633E1" w:rsidP="008633E1">
      <w:pPr>
        <w:pStyle w:val="AHeading10"/>
      </w:pPr>
      <w:r>
        <w:t>04004 - Obveščanje javnosti v medijih</w:t>
      </w:r>
      <w:bookmarkStart w:id="84" w:name="PP_04004_A_20223"/>
      <w:bookmarkEnd w:id="84"/>
    </w:p>
    <w:p w:rsidR="008633E1" w:rsidRDefault="008633E1" w:rsidP="008633E1">
      <w:pPr>
        <w:pStyle w:val="Vrednost"/>
      </w:pPr>
      <w:r>
        <w:t>Vrednost: 17.000 €</w:t>
      </w:r>
    </w:p>
    <w:p w:rsidR="008633E1" w:rsidRDefault="008633E1" w:rsidP="008633E1">
      <w:pPr>
        <w:pStyle w:val="Heading11"/>
      </w:pPr>
      <w:r>
        <w:lastRenderedPageBreak/>
        <w:t>Obrazložitev dejavnosti v okviru proračunske postavke</w:t>
      </w:r>
    </w:p>
    <w:p w:rsidR="008633E1" w:rsidRDefault="008633E1" w:rsidP="008633E1">
      <w:r>
        <w:t>Planirani so stroš</w:t>
      </w:r>
      <w:r w:rsidR="00020848">
        <w:t>k</w:t>
      </w:r>
      <w:r>
        <w:t>i za objave v medijih  Naše OKO, Rogaške novice, Radio Štajerski val, Posavski obzornik.</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85" w:name="_Toc95380459"/>
      <w:r>
        <w:t>04039002 - Izvedba protokolarnih dogodkov</w:t>
      </w:r>
      <w:bookmarkStart w:id="86" w:name="PPR_04039002_A_20223"/>
      <w:bookmarkEnd w:id="86"/>
      <w:bookmarkEnd w:id="85"/>
    </w:p>
    <w:p w:rsidR="008633E1" w:rsidRDefault="008633E1" w:rsidP="008633E1">
      <w:pPr>
        <w:pStyle w:val="Vrednost"/>
      </w:pPr>
      <w:r>
        <w:t>Vrednost: 17.000 €</w:t>
      </w:r>
    </w:p>
    <w:p w:rsidR="008633E1" w:rsidRDefault="008633E1" w:rsidP="008633E1">
      <w:pPr>
        <w:pStyle w:val="Heading11"/>
      </w:pPr>
      <w:r>
        <w:t>Opis podprograma</w:t>
      </w:r>
    </w:p>
    <w:p w:rsidR="008633E1" w:rsidRDefault="008633E1" w:rsidP="008633E1">
      <w:r>
        <w:t>Izvedba protokolarnih dogodkov: občinski praznik, prireditve v občini.</w:t>
      </w:r>
    </w:p>
    <w:p w:rsidR="008633E1" w:rsidRDefault="008633E1" w:rsidP="008633E1">
      <w:pPr>
        <w:pStyle w:val="Heading11"/>
      </w:pPr>
      <w:r>
        <w:t>Zakonske in druge pravne podlage</w:t>
      </w:r>
    </w:p>
    <w:p w:rsidR="008633E1" w:rsidRDefault="008633E1" w:rsidP="008633E1">
      <w:r>
        <w:t>Zakon o lokalni samoupravi, Zakon o javnih financah</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Spodbujanje občanov k druženju in ohranjanju tradicionalnih vrednot, obeležij in obletnic.</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Zagotavljanje pogojev za izvedbo prireditev.</w:t>
      </w:r>
      <w:r>
        <w:br/>
        <w:t>Kazalnik: število prireditev, število udeležencev.</w:t>
      </w:r>
    </w:p>
    <w:p w:rsidR="008633E1" w:rsidRDefault="008633E1" w:rsidP="008633E1">
      <w:pPr>
        <w:pStyle w:val="AHeading8"/>
      </w:pPr>
      <w:r>
        <w:t>0002 - Občinski svet</w:t>
      </w:r>
      <w:bookmarkStart w:id="87" w:name="PU_0002_PPR_04039002_A_20223"/>
      <w:bookmarkEnd w:id="87"/>
    </w:p>
    <w:p w:rsidR="008633E1" w:rsidRDefault="008633E1" w:rsidP="008633E1">
      <w:pPr>
        <w:pStyle w:val="Vrednost"/>
      </w:pPr>
      <w:r>
        <w:t>Vrednost: 23.150 €</w:t>
      </w:r>
    </w:p>
    <w:p w:rsidR="008633E1" w:rsidRDefault="008633E1" w:rsidP="008633E1">
      <w:pPr>
        <w:pStyle w:val="AHeading10"/>
      </w:pPr>
      <w:r>
        <w:t>04002 - Občinski praznik</w:t>
      </w:r>
      <w:bookmarkStart w:id="88" w:name="PP_04002_A_20223"/>
      <w:bookmarkEnd w:id="88"/>
    </w:p>
    <w:p w:rsidR="008633E1" w:rsidRDefault="008633E1" w:rsidP="008633E1">
      <w:pPr>
        <w:pStyle w:val="Vrednost"/>
      </w:pPr>
      <w:r>
        <w:t>Vrednost: 7.000 €</w:t>
      </w:r>
    </w:p>
    <w:p w:rsidR="008633E1" w:rsidRDefault="008633E1" w:rsidP="008633E1">
      <w:pPr>
        <w:pStyle w:val="Heading11"/>
      </w:pPr>
      <w:r>
        <w:t>Obrazložitev dejavnosti v okviru proračunske postavke</w:t>
      </w:r>
    </w:p>
    <w:p w:rsidR="008633E1" w:rsidRDefault="008633E1" w:rsidP="008633E1">
      <w:r>
        <w:t>Predvideni so izdatki za  organizacijo prireditev ob občinskem prazniku.</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realizacije v letu 2021.</w:t>
      </w:r>
    </w:p>
    <w:p w:rsidR="008633E1" w:rsidRDefault="008633E1" w:rsidP="008633E1">
      <w:pPr>
        <w:pStyle w:val="AHeading8"/>
      </w:pPr>
      <w:r>
        <w:t>0004 - Občinska uprava</w:t>
      </w:r>
      <w:bookmarkStart w:id="89" w:name="PU_0004_PPR_04039002_A_20223"/>
      <w:bookmarkEnd w:id="89"/>
    </w:p>
    <w:p w:rsidR="008633E1" w:rsidRDefault="008633E1" w:rsidP="008633E1">
      <w:pPr>
        <w:pStyle w:val="Vrednost"/>
      </w:pPr>
      <w:r>
        <w:t>Vrednost: 4.857.553 €</w:t>
      </w:r>
    </w:p>
    <w:p w:rsidR="008633E1" w:rsidRDefault="008633E1" w:rsidP="008633E1">
      <w:pPr>
        <w:pStyle w:val="AHeading10"/>
      </w:pPr>
      <w:r>
        <w:t>04003 - Organizacija občinskih prireditev</w:t>
      </w:r>
      <w:bookmarkStart w:id="90" w:name="PP_04003_A_20223"/>
      <w:bookmarkEnd w:id="90"/>
    </w:p>
    <w:p w:rsidR="008633E1" w:rsidRDefault="008633E1" w:rsidP="008633E1">
      <w:pPr>
        <w:pStyle w:val="Vrednost"/>
      </w:pPr>
      <w:r>
        <w:t>Vrednost: 10.000 €</w:t>
      </w:r>
    </w:p>
    <w:p w:rsidR="008633E1" w:rsidRDefault="008633E1" w:rsidP="008633E1">
      <w:pPr>
        <w:pStyle w:val="Heading11"/>
      </w:pPr>
      <w:r>
        <w:t>Obrazložitev dejavnosti v okviru proračunske postavke</w:t>
      </w:r>
    </w:p>
    <w:p w:rsidR="008633E1" w:rsidRDefault="008633E1" w:rsidP="008633E1">
      <w:pPr>
        <w:rPr>
          <w:lang w:eastAsia="sl-SI"/>
        </w:rPr>
      </w:pPr>
      <w:r>
        <w:t>Sredstva so predvidena za prireditve, ki imajo občinski ali širši pomen in jih organizirajo občina ali društva. Predvideni so izdatki za izvajanje občinskih prireditev ob kulturnem prazniku, sejmih, komemoracijah...</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Pr="008633E1" w:rsidRDefault="008633E1" w:rsidP="008633E1">
      <w:pPr>
        <w:rPr>
          <w:lang w:eastAsia="sl-SI"/>
        </w:rPr>
      </w:pPr>
      <w:r w:rsidRPr="008633E1">
        <w:t>Sredstva na postavki so načrtovana glede na planirane dejavnosti  v letu 2022.</w:t>
      </w:r>
    </w:p>
    <w:p w:rsidR="008633E1" w:rsidRPr="008633E1" w:rsidRDefault="008633E1" w:rsidP="008633E1">
      <w:r w:rsidRPr="008633E1">
        <w:t> </w:t>
      </w:r>
    </w:p>
    <w:p w:rsidR="008633E1" w:rsidRDefault="008633E1" w:rsidP="008633E1"/>
    <w:p w:rsidR="008633E1" w:rsidRDefault="008633E1" w:rsidP="008633E1"/>
    <w:p w:rsidR="008633E1" w:rsidRDefault="008633E1" w:rsidP="008633E1">
      <w:pPr>
        <w:pStyle w:val="AHeading5"/>
      </w:pPr>
      <w:bookmarkStart w:id="91" w:name="_Toc95380460"/>
      <w:r>
        <w:t>06 - LOKALNA SAMOUPRAVA</w:t>
      </w:r>
      <w:bookmarkEnd w:id="91"/>
    </w:p>
    <w:p w:rsidR="008633E1" w:rsidRDefault="008633E1" w:rsidP="008633E1">
      <w:pPr>
        <w:pStyle w:val="Vrednost"/>
      </w:pPr>
      <w:r>
        <w:t>Vrednost: 189.311 €</w:t>
      </w:r>
    </w:p>
    <w:p w:rsidR="008633E1" w:rsidRDefault="008633E1" w:rsidP="008633E1">
      <w:pPr>
        <w:pStyle w:val="Heading11"/>
      </w:pPr>
      <w:r>
        <w:t>Opis področja proračunske porabe, poslanstva občine znotraj področja proračunske porabe</w:t>
      </w:r>
    </w:p>
    <w:p w:rsidR="008633E1" w:rsidRDefault="008633E1" w:rsidP="008633E1">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rsidR="008633E1" w:rsidRDefault="008633E1" w:rsidP="008633E1">
      <w:pPr>
        <w:pStyle w:val="Heading11"/>
      </w:pPr>
      <w:r>
        <w:t>Dokumenti dolgoročnega razvojnega načrtovanja</w:t>
      </w:r>
    </w:p>
    <w:p w:rsidR="008633E1" w:rsidRDefault="008633E1" w:rsidP="008633E1">
      <w:r>
        <w:t>" Strategija gospodarskega razvoja Slovenije</w:t>
      </w:r>
      <w:r>
        <w:br/>
        <w:t>" Strategija razvoja turizma</w:t>
      </w:r>
      <w:r>
        <w:br/>
        <w:t>" Strategija razvoja notranjega nadzora javnih financ v RS</w:t>
      </w:r>
    </w:p>
    <w:p w:rsidR="008633E1" w:rsidRDefault="008633E1" w:rsidP="008633E1">
      <w:pPr>
        <w:pStyle w:val="Heading11"/>
      </w:pPr>
      <w:r>
        <w:t>Dolgoročni cilji področja proračunske porabe (Splošni cilj)</w:t>
      </w:r>
    </w:p>
    <w:p w:rsidR="008633E1" w:rsidRDefault="008633E1" w:rsidP="008633E1">
      <w:r>
        <w:t>Kakovostna izvedba upravnih, strokovnih, pospeševalnih in razvojnih nalog ob gospodarni porabi proračunskih sredstev.</w:t>
      </w:r>
    </w:p>
    <w:p w:rsidR="008633E1" w:rsidRDefault="008633E1" w:rsidP="008633E1">
      <w:pPr>
        <w:pStyle w:val="Heading11"/>
      </w:pPr>
      <w:r>
        <w:t>Oznaka in nazivi glavnih programov v pristojnosti občine</w:t>
      </w:r>
    </w:p>
    <w:p w:rsidR="008633E1" w:rsidRPr="008633E1" w:rsidRDefault="008633E1" w:rsidP="008633E1">
      <w:pPr>
        <w:pStyle w:val="Navadensplet"/>
      </w:pPr>
      <w:r w:rsidRPr="008633E1">
        <w:t>0601 - Delovanje na področju lokalne samouprave ter koordinacija vladne in lokalne ravni </w:t>
      </w:r>
    </w:p>
    <w:p w:rsidR="008633E1" w:rsidRPr="008633E1" w:rsidRDefault="008633E1" w:rsidP="008633E1">
      <w:pPr>
        <w:pStyle w:val="Navadensplet"/>
      </w:pPr>
      <w:r w:rsidRPr="008633E1">
        <w:t>0603 - Dejavnost občinske uprave</w:t>
      </w:r>
    </w:p>
    <w:p w:rsidR="008633E1" w:rsidRDefault="008633E1" w:rsidP="008633E1"/>
    <w:p w:rsidR="008633E1" w:rsidRDefault="008633E1" w:rsidP="008633E1">
      <w:pPr>
        <w:pStyle w:val="AHeading6"/>
      </w:pPr>
      <w:bookmarkStart w:id="92" w:name="_Toc95380461"/>
      <w:r>
        <w:t>0601 - Delovanje na področju lokalne samouprave ter koordinacija vladne in lokalne ravni</w:t>
      </w:r>
      <w:bookmarkEnd w:id="92"/>
    </w:p>
    <w:p w:rsidR="008633E1" w:rsidRDefault="008633E1" w:rsidP="008633E1">
      <w:pPr>
        <w:pStyle w:val="Vrednost"/>
      </w:pPr>
      <w:r>
        <w:t>Vrednost: 3.000 €</w:t>
      </w:r>
    </w:p>
    <w:p w:rsidR="008633E1" w:rsidRDefault="008633E1" w:rsidP="008633E1">
      <w:pPr>
        <w:pStyle w:val="Heading11"/>
      </w:pPr>
      <w:r>
        <w:t>Opis glavnega programa</w:t>
      </w:r>
    </w:p>
    <w:p w:rsidR="008633E1" w:rsidRDefault="008633E1" w:rsidP="008633E1">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rsidR="008633E1" w:rsidRDefault="008633E1" w:rsidP="008633E1">
      <w:pPr>
        <w:pStyle w:val="Heading11"/>
      </w:pPr>
      <w:r>
        <w:t>Dolgoročni cilji glavnega programa (Specifični cilj in kazalniki)</w:t>
      </w:r>
    </w:p>
    <w:p w:rsidR="008633E1" w:rsidRDefault="008633E1" w:rsidP="008633E1">
      <w:pPr>
        <w:pStyle w:val="Heading11"/>
      </w:pPr>
      <w:r>
        <w:t>Glavni letni izvedbeni cilji in kazalci, s katerimi se bo merilo doseganje zastavljenih ciljev</w:t>
      </w:r>
    </w:p>
    <w:p w:rsidR="008633E1" w:rsidRDefault="008633E1" w:rsidP="008633E1">
      <w:pPr>
        <w:pStyle w:val="Heading11"/>
      </w:pPr>
      <w:r>
        <w:t>Podprogrami in proračunski uporabniki znotraj glavnega programa</w:t>
      </w:r>
    </w:p>
    <w:p w:rsidR="008633E1" w:rsidRDefault="008633E1" w:rsidP="008633E1">
      <w:r>
        <w:t>06019001 - Priprava strokovnih podlag s področja lokalne samouprave ter strokovna pomoč lokalnim organom in službam</w:t>
      </w:r>
    </w:p>
    <w:p w:rsidR="008633E1" w:rsidRDefault="008633E1" w:rsidP="008633E1">
      <w:pPr>
        <w:pStyle w:val="AHeading7"/>
      </w:pPr>
      <w:bookmarkStart w:id="93" w:name="_Toc95380462"/>
      <w:r>
        <w:t>06019001 - Priprava strokovnih podlag s področja lokalne samouprave ter strokovna pomoč lokalnim organom in službam</w:t>
      </w:r>
      <w:bookmarkStart w:id="94" w:name="PPR_06019001_A_20223"/>
      <w:bookmarkEnd w:id="94"/>
      <w:bookmarkEnd w:id="93"/>
    </w:p>
    <w:p w:rsidR="008633E1" w:rsidRDefault="008633E1" w:rsidP="008633E1">
      <w:pPr>
        <w:pStyle w:val="Vrednost"/>
      </w:pPr>
      <w:r>
        <w:t>Vrednost: 3.000 €</w:t>
      </w:r>
    </w:p>
    <w:p w:rsidR="008633E1" w:rsidRDefault="008633E1" w:rsidP="008633E1">
      <w:pPr>
        <w:pStyle w:val="Heading11"/>
      </w:pPr>
      <w:r>
        <w:t>Opis podprograma</w:t>
      </w:r>
    </w:p>
    <w:p w:rsidR="008633E1" w:rsidRDefault="008633E1" w:rsidP="008633E1">
      <w:r>
        <w:t>Podprogram zajema  sredstva za nacionalno združevanje in povezovanje lokalnih skupnosti na regionalnem in republiškem nivoju.</w:t>
      </w:r>
    </w:p>
    <w:p w:rsidR="008633E1" w:rsidRDefault="008633E1" w:rsidP="008633E1">
      <w:pPr>
        <w:pStyle w:val="Heading11"/>
      </w:pPr>
      <w:r>
        <w:lastRenderedPageBreak/>
        <w:t>Zakonske in druge pravne podlage</w:t>
      </w:r>
    </w:p>
    <w:p w:rsidR="008633E1" w:rsidRDefault="008633E1" w:rsidP="008633E1">
      <w:r>
        <w:t>Zakon o lokalni samoupravi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pStyle w:val="AHeading8"/>
      </w:pPr>
      <w:r>
        <w:t>0004 - Občinska uprava</w:t>
      </w:r>
      <w:bookmarkStart w:id="95" w:name="PU_0004_PPR_06019001_A_20223"/>
      <w:bookmarkEnd w:id="95"/>
    </w:p>
    <w:p w:rsidR="008633E1" w:rsidRDefault="008633E1" w:rsidP="008633E1">
      <w:pPr>
        <w:pStyle w:val="Vrednost"/>
      </w:pPr>
      <w:r>
        <w:t>Vrednost: 4.857.553 €</w:t>
      </w:r>
    </w:p>
    <w:p w:rsidR="008633E1" w:rsidRDefault="008633E1" w:rsidP="008633E1">
      <w:pPr>
        <w:pStyle w:val="AHeading10"/>
      </w:pPr>
      <w:r>
        <w:t>06008 - Pravno svetovanje in priprava pravnih podlag</w:t>
      </w:r>
      <w:bookmarkStart w:id="96" w:name="PP_06008_A_20223"/>
      <w:bookmarkEnd w:id="96"/>
    </w:p>
    <w:p w:rsidR="008633E1" w:rsidRDefault="008633E1" w:rsidP="008633E1">
      <w:pPr>
        <w:pStyle w:val="Vrednost"/>
      </w:pPr>
      <w:r>
        <w:t>Vrednost: 3.000 €</w:t>
      </w:r>
    </w:p>
    <w:p w:rsidR="008633E1" w:rsidRDefault="008633E1" w:rsidP="008633E1">
      <w:pPr>
        <w:pStyle w:val="Heading11"/>
      </w:pPr>
      <w:r>
        <w:t>Obrazložitev dejavnosti v okviru proračunske postavke</w:t>
      </w:r>
    </w:p>
    <w:p w:rsidR="008633E1" w:rsidRDefault="008633E1" w:rsidP="008633E1">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 </w:t>
      </w:r>
    </w:p>
    <w:p w:rsidR="008633E1" w:rsidRDefault="008633E1" w:rsidP="008633E1"/>
    <w:p w:rsidR="008633E1" w:rsidRDefault="008633E1" w:rsidP="008633E1"/>
    <w:p w:rsidR="008633E1" w:rsidRDefault="008633E1" w:rsidP="008633E1">
      <w:pPr>
        <w:pStyle w:val="AHeading6"/>
      </w:pPr>
      <w:bookmarkStart w:id="97" w:name="_Toc95380463"/>
      <w:r>
        <w:t>0603 - Dejavnost občinske uprave</w:t>
      </w:r>
      <w:bookmarkEnd w:id="97"/>
    </w:p>
    <w:p w:rsidR="008633E1" w:rsidRDefault="008633E1" w:rsidP="008633E1">
      <w:pPr>
        <w:pStyle w:val="Vrednost"/>
      </w:pPr>
      <w:r>
        <w:t>Vrednost: 186.311 €</w:t>
      </w:r>
    </w:p>
    <w:p w:rsidR="008633E1" w:rsidRDefault="008633E1" w:rsidP="008633E1">
      <w:pPr>
        <w:pStyle w:val="Heading11"/>
      </w:pPr>
      <w:r>
        <w:t>Opis glavnega programa</w:t>
      </w:r>
    </w:p>
    <w:p w:rsidR="008633E1" w:rsidRDefault="008633E1" w:rsidP="008633E1">
      <w:r>
        <w:t>Glavni program vključuje sredstva za delovanje občinske uprave.</w:t>
      </w:r>
    </w:p>
    <w:p w:rsidR="008633E1" w:rsidRDefault="008633E1" w:rsidP="008633E1">
      <w:pPr>
        <w:pStyle w:val="Heading11"/>
      </w:pPr>
      <w:r>
        <w:t>Dolgoročni cilji glavnega programa (Specifični cilj in kazalniki)</w:t>
      </w:r>
    </w:p>
    <w:p w:rsidR="008633E1" w:rsidRDefault="008633E1" w:rsidP="008633E1">
      <w:r>
        <w:t>Osnovni dolgoročni cilj je kakovostno izvajanje upravnih in strokovnih nalog ter hkrati z organiziranjem skupne uprave občin zagotoviti boljšo organiziranost služb in gospodarnejšo porabo proračunskih sredstev.</w:t>
      </w:r>
    </w:p>
    <w:p w:rsidR="008633E1" w:rsidRDefault="008633E1" w:rsidP="008633E1">
      <w:pPr>
        <w:pStyle w:val="Heading11"/>
      </w:pPr>
      <w:r>
        <w:t>Glavni letni izvedbeni cilji in kazalci, s katerimi se bo merilo doseganje zastavljenih ciljev</w:t>
      </w:r>
    </w:p>
    <w:p w:rsidR="008633E1" w:rsidRDefault="008633E1" w:rsidP="008633E1">
      <w:r>
        <w:t>Glavni letni cilj je gospodarno ravnanje s proračunskimi sredstvi, upoštevaje usmeritve za prijazno javno upravo.</w:t>
      </w:r>
    </w:p>
    <w:p w:rsidR="008633E1" w:rsidRDefault="008633E1" w:rsidP="008633E1">
      <w:pPr>
        <w:pStyle w:val="Heading11"/>
      </w:pPr>
      <w:r>
        <w:t>Podprogrami in proračunski uporabniki znotraj glavnega programa</w:t>
      </w:r>
    </w:p>
    <w:p w:rsidR="008633E1" w:rsidRDefault="008633E1" w:rsidP="008633E1">
      <w:r>
        <w:t>06039001 - Administracija občinske uprave</w:t>
      </w:r>
      <w:r>
        <w:br/>
        <w:t xml:space="preserve">        0004 - Občinska uprava  </w:t>
      </w:r>
      <w:r>
        <w:br/>
        <w:t>06039002 - Razpolaganje in upravljanje s premoženjem, potrebnim za delovanje občinske uprave</w:t>
      </w:r>
      <w:r>
        <w:br/>
        <w:t>        0004 - Občinska uprava</w:t>
      </w:r>
    </w:p>
    <w:p w:rsidR="008633E1" w:rsidRDefault="008633E1" w:rsidP="008633E1">
      <w:pPr>
        <w:pStyle w:val="AHeading7"/>
      </w:pPr>
      <w:bookmarkStart w:id="98" w:name="_Toc95380464"/>
      <w:r>
        <w:t>06039001 - Administracija občinske uprave</w:t>
      </w:r>
      <w:bookmarkStart w:id="99" w:name="PPR_06039001_A_20223"/>
      <w:bookmarkEnd w:id="99"/>
      <w:bookmarkEnd w:id="98"/>
    </w:p>
    <w:p w:rsidR="008633E1" w:rsidRDefault="008633E1" w:rsidP="008633E1">
      <w:pPr>
        <w:pStyle w:val="Vrednost"/>
      </w:pPr>
      <w:r>
        <w:t>Vrednost: 165.331 €</w:t>
      </w:r>
    </w:p>
    <w:p w:rsidR="008633E1" w:rsidRDefault="008633E1" w:rsidP="008633E1">
      <w:pPr>
        <w:pStyle w:val="Heading11"/>
      </w:pPr>
      <w:r>
        <w:t>Opis podprograma</w:t>
      </w:r>
    </w:p>
    <w:p w:rsidR="008633E1" w:rsidRDefault="008633E1" w:rsidP="008633E1">
      <w:r>
        <w:t>Podprogram obsega plače zaposlenih in materialne stroške za občinsko upravo.</w:t>
      </w:r>
    </w:p>
    <w:p w:rsidR="008633E1" w:rsidRDefault="008633E1" w:rsidP="008633E1">
      <w:pPr>
        <w:pStyle w:val="Heading11"/>
      </w:pPr>
      <w:r>
        <w:t>Zakonske in druge pravne podlage</w:t>
      </w:r>
    </w:p>
    <w:p w:rsidR="008633E1" w:rsidRDefault="008633E1" w:rsidP="008633E1">
      <w:r>
        <w:t>" Zakon o lokalni samoupravi</w:t>
      </w:r>
      <w:r>
        <w:br/>
        <w:t>" Zakon o javnih uslužbencih</w:t>
      </w:r>
      <w:r>
        <w:br/>
        <w:t>" Zakon o javnih financah</w:t>
      </w:r>
      <w:r>
        <w:br/>
        <w:t>" Zakon o dostopu do informacij javnega značaja</w:t>
      </w:r>
      <w:r>
        <w:br/>
        <w:t>" Zakon o varstvu osebnih podatkov</w:t>
      </w:r>
      <w:r>
        <w:br/>
      </w:r>
      <w:r>
        <w:lastRenderedPageBreak/>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Glavni letni izvedbeni cilj je uspešno in učinkovito izvajanje zastavljenih nalog.</w:t>
      </w:r>
    </w:p>
    <w:p w:rsidR="008633E1" w:rsidRDefault="008633E1" w:rsidP="008633E1">
      <w:pPr>
        <w:pStyle w:val="AHeading8"/>
      </w:pPr>
      <w:r>
        <w:t>0004 - Občinska uprava</w:t>
      </w:r>
      <w:bookmarkStart w:id="100" w:name="PU_0004_PPR_06039001_A_20223"/>
      <w:bookmarkEnd w:id="100"/>
    </w:p>
    <w:p w:rsidR="008633E1" w:rsidRDefault="008633E1" w:rsidP="008633E1">
      <w:pPr>
        <w:pStyle w:val="Vrednost"/>
      </w:pPr>
      <w:r>
        <w:t>Vrednost: 4.857.553 €</w:t>
      </w:r>
    </w:p>
    <w:p w:rsidR="008633E1" w:rsidRDefault="008633E1" w:rsidP="008633E1">
      <w:pPr>
        <w:pStyle w:val="AHeading10"/>
      </w:pPr>
      <w:r>
        <w:t>06001 - Plače in drugi stroški dela - občinska uprava</w:t>
      </w:r>
      <w:bookmarkStart w:id="101" w:name="PP_06001_A_20223"/>
      <w:bookmarkEnd w:id="101"/>
    </w:p>
    <w:p w:rsidR="008633E1" w:rsidRDefault="008633E1" w:rsidP="008633E1">
      <w:pPr>
        <w:pStyle w:val="Vrednost"/>
      </w:pPr>
      <w:r>
        <w:t>Vrednost: 139.786 €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w:t>
      </w:r>
    </w:p>
    <w:p w:rsidR="008633E1" w:rsidRPr="008633E1" w:rsidRDefault="008633E1" w:rsidP="008633E1">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Zakon os sitemu plač v javnem sektorju, Kolektivna pogodba za javni sektor, Uredba o napredovanju javnih uslužbencev v plačne razrede, Uredba o napredovanju javnih uslužbencev v nazive, Zakon o sitemu plač v javnem sektorju,  Kolektivna pogodba za javni sektor, Uredba o napredovanju javnih uslužbencev v plačne razrede, Uredba o napredovanju javnih uslužbencev v nazive.</w:t>
      </w:r>
    </w:p>
    <w:p w:rsidR="008633E1" w:rsidRDefault="008633E1" w:rsidP="008633E1"/>
    <w:p w:rsidR="008633E1" w:rsidRDefault="008633E1" w:rsidP="008633E1">
      <w:pPr>
        <w:pStyle w:val="AHeading10"/>
      </w:pPr>
      <w:r>
        <w:t>06002 - Materialni stroški občinske uprave</w:t>
      </w:r>
      <w:bookmarkStart w:id="102" w:name="PP_06002_A_20223"/>
      <w:bookmarkEnd w:id="102"/>
    </w:p>
    <w:p w:rsidR="008633E1" w:rsidRDefault="008633E1" w:rsidP="008633E1">
      <w:pPr>
        <w:pStyle w:val="Vrednost"/>
      </w:pPr>
      <w:r>
        <w:t>Vrednost: 25.545 €</w:t>
      </w:r>
    </w:p>
    <w:p w:rsidR="008633E1" w:rsidRDefault="008633E1" w:rsidP="008633E1">
      <w:pPr>
        <w:pStyle w:val="Heading11"/>
      </w:pPr>
      <w:r>
        <w:t>Obrazložitev dejavnosti v okviru proračunske postavke</w:t>
      </w:r>
    </w:p>
    <w:p w:rsidR="008633E1" w:rsidRDefault="008633E1" w:rsidP="008633E1">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Stroški so izračunani na podlagi cen po veljavnih pogodbah in planiranih aktivnosti v letu 2022.</w:t>
      </w:r>
    </w:p>
    <w:p w:rsidR="008633E1" w:rsidRDefault="008633E1" w:rsidP="008633E1"/>
    <w:p w:rsidR="008633E1" w:rsidRDefault="008633E1" w:rsidP="008633E1">
      <w:pPr>
        <w:pStyle w:val="AHeading7"/>
      </w:pPr>
      <w:bookmarkStart w:id="103" w:name="_Toc95380465"/>
      <w:r>
        <w:lastRenderedPageBreak/>
        <w:t>06039002 - Razpolaganje in upravljanje s premoženjem, potrebnim za delovanje občinske uprave</w:t>
      </w:r>
      <w:bookmarkStart w:id="104" w:name="PPR_06039002_A_20223"/>
      <w:bookmarkEnd w:id="104"/>
      <w:bookmarkEnd w:id="103"/>
    </w:p>
    <w:p w:rsidR="008633E1" w:rsidRDefault="008633E1" w:rsidP="008633E1">
      <w:pPr>
        <w:pStyle w:val="Vrednost"/>
      </w:pPr>
      <w:r>
        <w:t>Vrednost: 20.980 €</w:t>
      </w:r>
    </w:p>
    <w:p w:rsidR="008633E1" w:rsidRDefault="008633E1" w:rsidP="008633E1">
      <w:pPr>
        <w:pStyle w:val="Heading11"/>
      </w:pPr>
      <w:r>
        <w:t>Opis podprograma</w:t>
      </w:r>
    </w:p>
    <w:p w:rsidR="008633E1" w:rsidRDefault="008633E1" w:rsidP="008633E1">
      <w:r>
        <w:t>V okviru podprograma se sredstva namenjajo za pokrivanje tekočih stroškov obratovanja, za tekoče in investicijsko vzdrževanje poslovnih prostorov ter za program modernizacije uprave.</w:t>
      </w:r>
    </w:p>
    <w:p w:rsidR="008633E1" w:rsidRDefault="008633E1" w:rsidP="008633E1">
      <w:pPr>
        <w:pStyle w:val="Heading11"/>
      </w:pPr>
      <w:r>
        <w:t>Zakonske in druge pravne podlage</w:t>
      </w:r>
    </w:p>
    <w:p w:rsidR="008633E1" w:rsidRDefault="008633E1" w:rsidP="008633E1">
      <w:r>
        <w:t>" Zakon o lokalni samoupravi</w:t>
      </w:r>
      <w:r>
        <w:br/>
        <w:t>" Zakon o poslovnih stavbah in poslovnih prostorih</w:t>
      </w:r>
      <w:r>
        <w:br/>
        <w:t>" Zakon o izvrševanju proračuna</w:t>
      </w:r>
      <w:r>
        <w:br/>
        <w:t>" Zakon o javnih naročilih</w:t>
      </w:r>
      <w:r>
        <w:br/>
        <w:t>" Odlok o organizaciji in delovnem področju občinske uprave</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 xml:space="preserve">ohranitev uporabne vrednosti objektov, </w:t>
      </w:r>
      <w:r>
        <w:br/>
        <w:t>zagotovitev normalnih pogojev za delo zaposlenih s strankami,</w:t>
      </w:r>
      <w:r>
        <w:br/>
        <w:t>zavarovano premoženje pred naravnimi in drugimi nesrečami.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vzdrževana oprema in prostori, v katerih deluje občinska uprava</w:t>
      </w:r>
      <w:r>
        <w:br/>
        <w:t>izdelana projektna dokumentacija za adaptacijo poslovne zgradbe,</w:t>
      </w:r>
      <w:r>
        <w:br/>
        <w:t>varovanje stavbe.</w:t>
      </w:r>
    </w:p>
    <w:p w:rsidR="008633E1" w:rsidRDefault="008633E1" w:rsidP="008633E1">
      <w:pPr>
        <w:pStyle w:val="AHeading8"/>
      </w:pPr>
      <w:r>
        <w:t>0004 - Občinska uprava</w:t>
      </w:r>
      <w:bookmarkStart w:id="105" w:name="PU_0004_PPR_06039002_A_20223"/>
      <w:bookmarkEnd w:id="105"/>
    </w:p>
    <w:p w:rsidR="008633E1" w:rsidRDefault="008633E1" w:rsidP="008633E1">
      <w:pPr>
        <w:pStyle w:val="Vrednost"/>
      </w:pPr>
      <w:r>
        <w:t>Vrednost: 4.857.553 €</w:t>
      </w:r>
    </w:p>
    <w:p w:rsidR="008633E1" w:rsidRDefault="008633E1" w:rsidP="008633E1">
      <w:pPr>
        <w:pStyle w:val="AHeading10"/>
      </w:pPr>
      <w:r>
        <w:t>06004 - Stroški vzdrževanja in upravljanja z upravnimi prostori in opremo</w:t>
      </w:r>
      <w:bookmarkStart w:id="106" w:name="PP_06004_A_20223"/>
      <w:bookmarkEnd w:id="106"/>
    </w:p>
    <w:p w:rsidR="008633E1" w:rsidRDefault="008633E1" w:rsidP="008633E1">
      <w:pPr>
        <w:pStyle w:val="Vrednost"/>
      </w:pPr>
      <w:r>
        <w:t>Vrednost: 18.480 €</w:t>
      </w:r>
    </w:p>
    <w:p w:rsidR="008633E1" w:rsidRDefault="008633E1" w:rsidP="008633E1">
      <w:pPr>
        <w:pStyle w:val="Heading11"/>
      </w:pPr>
      <w:r>
        <w:t>Obrazložitev dejavnosti v okviru proračunske postavke</w:t>
      </w:r>
    </w:p>
    <w:p w:rsidR="008633E1" w:rsidRDefault="008633E1" w:rsidP="008633E1">
      <w:r>
        <w:t>Stroški so namenjeni tekočemu vzdrževanju programske opreme, računalnikov ter druge opreme, zavarovanju in varovanju občinske stavbe.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na postavki so načrtovana glede na planirane aktivnosti v letu 2022.</w:t>
      </w:r>
    </w:p>
    <w:p w:rsidR="008633E1" w:rsidRDefault="008633E1" w:rsidP="008633E1">
      <w:pPr>
        <w:pStyle w:val="AHeading10"/>
      </w:pPr>
      <w:r>
        <w:t>06005 - Nakup opreme za delovanje občinske uprave</w:t>
      </w:r>
      <w:bookmarkStart w:id="107" w:name="PP_06005_A_20223"/>
      <w:bookmarkEnd w:id="107"/>
    </w:p>
    <w:p w:rsidR="008633E1" w:rsidRDefault="008633E1" w:rsidP="008633E1">
      <w:pPr>
        <w:pStyle w:val="Vrednost"/>
      </w:pPr>
      <w:r>
        <w:t>Vrednost: 2.500 €</w:t>
      </w:r>
    </w:p>
    <w:p w:rsidR="008633E1" w:rsidRDefault="008633E1" w:rsidP="008633E1">
      <w:pPr>
        <w:pStyle w:val="Heading11"/>
      </w:pPr>
      <w:r>
        <w:t>Obrazložitev dejavnosti v okviru proračunske postavke</w:t>
      </w:r>
    </w:p>
    <w:p w:rsidR="008633E1" w:rsidRDefault="008633E1" w:rsidP="008633E1">
      <w:r>
        <w:t>Proračunska postavka zajema izdatke za nakup pisarniškega pohištva, opreme, računalnikov in programske opreme.</w:t>
      </w:r>
      <w:r>
        <w:br/>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Izhodišča, na katerih temeljijo izračuni  so določna na podlagi ocene potreb v letu 2022.</w:t>
      </w:r>
    </w:p>
    <w:p w:rsidR="008633E1" w:rsidRDefault="008633E1" w:rsidP="008633E1"/>
    <w:p w:rsidR="008633E1" w:rsidRDefault="008633E1" w:rsidP="008633E1">
      <w:pPr>
        <w:pStyle w:val="AHeading5"/>
      </w:pPr>
      <w:bookmarkStart w:id="108" w:name="_Toc95380466"/>
      <w:r>
        <w:t>07 - OBRAMBA IN UKREPI OB IZREDNIH DOGODKIH</w:t>
      </w:r>
      <w:bookmarkEnd w:id="108"/>
    </w:p>
    <w:p w:rsidR="008633E1" w:rsidRDefault="008633E1" w:rsidP="008633E1">
      <w:pPr>
        <w:pStyle w:val="Vrednost"/>
      </w:pPr>
      <w:r>
        <w:t>Vrednost: 28.510 €</w:t>
      </w:r>
    </w:p>
    <w:p w:rsidR="008633E1" w:rsidRDefault="008633E1" w:rsidP="008633E1">
      <w:pPr>
        <w:pStyle w:val="Heading11"/>
      </w:pPr>
      <w:r>
        <w:lastRenderedPageBreak/>
        <w:t>Opis področja proračunske porabe, poslanstva občine znotraj področja proračunske porabe</w:t>
      </w:r>
    </w:p>
    <w:p w:rsidR="008633E1" w:rsidRDefault="008633E1" w:rsidP="008633E1">
      <w:r>
        <w:t>Področje 07 - Obramba in ukrepi ob izrednih dogodkih zajema civilne organizacijske oblike sistema zaščite, obveščanja in ukrepanja v primeru naravnih in drugih nesreč.</w:t>
      </w:r>
    </w:p>
    <w:p w:rsidR="008633E1" w:rsidRDefault="008633E1" w:rsidP="008633E1">
      <w:pPr>
        <w:pStyle w:val="Heading11"/>
      </w:pPr>
      <w:r>
        <w:t>Dokumenti dolgoročnega razvojnega načrtovanja</w:t>
      </w:r>
    </w:p>
    <w:p w:rsidR="008633E1" w:rsidRPr="008633E1" w:rsidRDefault="008633E1" w:rsidP="008633E1">
      <w:pPr>
        <w:pStyle w:val="Navadensplet"/>
      </w:pPr>
      <w:r w:rsidRPr="008633E1">
        <w:t>" Resolucija o nacionalnem programu varstva pred naravnimi in drugimi nesrečami v</w:t>
      </w:r>
    </w:p>
    <w:p w:rsidR="008633E1" w:rsidRPr="008633E1" w:rsidRDefault="008633E1" w:rsidP="008633E1">
      <w:pPr>
        <w:pStyle w:val="Navadensplet"/>
      </w:pPr>
      <w:r w:rsidRPr="008633E1">
        <w:t>" Občinski program varnosti</w:t>
      </w:r>
    </w:p>
    <w:p w:rsidR="008633E1" w:rsidRDefault="008633E1" w:rsidP="008633E1"/>
    <w:p w:rsidR="008633E1" w:rsidRDefault="008633E1" w:rsidP="008633E1">
      <w:pPr>
        <w:pStyle w:val="Heading11"/>
      </w:pPr>
      <w:r>
        <w:t>Dolgoročni cilji področja proračunske porabe (Splošni cilj)</w:t>
      </w:r>
    </w:p>
    <w:p w:rsidR="008633E1" w:rsidRDefault="008633E1" w:rsidP="008633E1">
      <w:r>
        <w:t>Dolgoročni cilji so usposabljanje enot in služb civilne zaščite ter usposobljenost in opremljenost poklicnih in prostovoljnih gasilskih enot za opravljanje nalog zaščite in reševanja v občini Bistrica ob Sotli.</w:t>
      </w:r>
    </w:p>
    <w:p w:rsidR="008633E1" w:rsidRDefault="008633E1" w:rsidP="008633E1">
      <w:pPr>
        <w:pStyle w:val="Heading11"/>
      </w:pPr>
      <w:r>
        <w:t>Oznaka in nazivi glavnih programov v pristojnosti občine</w:t>
      </w:r>
    </w:p>
    <w:p w:rsidR="008633E1" w:rsidRDefault="008633E1" w:rsidP="008633E1">
      <w:r>
        <w:t>0703 - Civilna zaščita in protipožarna varnost</w:t>
      </w:r>
    </w:p>
    <w:p w:rsidR="008633E1" w:rsidRDefault="008633E1" w:rsidP="008633E1">
      <w:pPr>
        <w:pStyle w:val="AHeading6"/>
      </w:pPr>
      <w:bookmarkStart w:id="109" w:name="_Toc95380467"/>
      <w:r>
        <w:t>0703 - Varstvo pred naravnimi in drugimi nesrečami</w:t>
      </w:r>
      <w:bookmarkEnd w:id="109"/>
    </w:p>
    <w:p w:rsidR="008633E1" w:rsidRDefault="008633E1" w:rsidP="008633E1">
      <w:pPr>
        <w:pStyle w:val="Vrednost"/>
      </w:pPr>
      <w:r>
        <w:t>Vrednost: 28.510 €</w:t>
      </w:r>
    </w:p>
    <w:p w:rsidR="008633E1" w:rsidRDefault="008633E1" w:rsidP="008633E1">
      <w:pPr>
        <w:pStyle w:val="Heading11"/>
      </w:pPr>
      <w:r>
        <w:t>Opis glavnega programa</w:t>
      </w:r>
    </w:p>
    <w:p w:rsidR="008633E1" w:rsidRDefault="008633E1" w:rsidP="008633E1">
      <w:r>
        <w:t>Glavni program 0703 - Civilna zaščita in protipožarna varnost vključuje sredstva za izvedbo programa varstva pred naravnimi in drugimi nesrečami in programa varstva pred požarom.</w:t>
      </w:r>
    </w:p>
    <w:p w:rsidR="008633E1" w:rsidRDefault="008633E1" w:rsidP="008633E1">
      <w:pPr>
        <w:pStyle w:val="Heading11"/>
      </w:pPr>
      <w:r>
        <w:t>Dolgoročni cilji glavnega programa (Specifični cilj in kazalniki)</w:t>
      </w:r>
    </w:p>
    <w:p w:rsidR="008633E1" w:rsidRDefault="008633E1" w:rsidP="008633E1">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rsidR="008633E1" w:rsidRDefault="008633E1" w:rsidP="008633E1"/>
    <w:p w:rsidR="008633E1" w:rsidRDefault="008633E1" w:rsidP="008633E1">
      <w:pPr>
        <w:pStyle w:val="Heading11"/>
      </w:pPr>
      <w:r>
        <w:t>Glavni letni izvedbeni cilji in kazalci, s katerimi se bo merilo doseganje zastavljenih ciljev</w:t>
      </w:r>
    </w:p>
    <w:p w:rsidR="008633E1" w:rsidRDefault="008633E1" w:rsidP="008633E1">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rsidR="008633E1" w:rsidRDefault="008633E1" w:rsidP="008633E1">
      <w:pPr>
        <w:pStyle w:val="Heading11"/>
      </w:pPr>
      <w:r>
        <w:t>Podprogrami in proračunski uporabniki znotraj glavnega programa</w:t>
      </w:r>
    </w:p>
    <w:p w:rsidR="008633E1" w:rsidRPr="008633E1" w:rsidRDefault="008633E1" w:rsidP="008633E1">
      <w:pPr>
        <w:pStyle w:val="Navadensplet"/>
      </w:pPr>
      <w:r w:rsidRPr="008633E1">
        <w:t>07039001 -    Usposabljanje in delovanje sistema za posredovanje ob izrednih dogodkih         0004 -  Občinska uprava</w:t>
      </w:r>
      <w:r w:rsidRPr="008633E1">
        <w:br/>
        <w:t>07039002 - Protipožarna varnost</w:t>
      </w:r>
    </w:p>
    <w:p w:rsidR="008633E1" w:rsidRPr="008633E1" w:rsidRDefault="008633E1" w:rsidP="008633E1">
      <w:pPr>
        <w:pStyle w:val="Navadensplet"/>
      </w:pPr>
      <w:r w:rsidRPr="008633E1">
        <w:t>            0004 - Občinska uprava</w:t>
      </w:r>
    </w:p>
    <w:p w:rsidR="008633E1" w:rsidRDefault="008633E1" w:rsidP="008633E1"/>
    <w:p w:rsidR="008633E1" w:rsidRDefault="008633E1" w:rsidP="008633E1">
      <w:pPr>
        <w:pStyle w:val="AHeading7"/>
      </w:pPr>
      <w:bookmarkStart w:id="110" w:name="_Toc95380468"/>
      <w:r>
        <w:t>07039001 - Pripravljenost sistema za zaščito, reševanje in pomoč</w:t>
      </w:r>
      <w:bookmarkStart w:id="111" w:name="PPR_07039001_A_20223"/>
      <w:bookmarkEnd w:id="111"/>
      <w:bookmarkEnd w:id="110"/>
    </w:p>
    <w:p w:rsidR="008633E1" w:rsidRDefault="008633E1" w:rsidP="008633E1">
      <w:pPr>
        <w:pStyle w:val="Vrednost"/>
      </w:pPr>
      <w:r>
        <w:t>Vrednost: 6.831 €</w:t>
      </w:r>
    </w:p>
    <w:p w:rsidR="008633E1" w:rsidRDefault="008633E1" w:rsidP="008633E1">
      <w:pPr>
        <w:pStyle w:val="Heading11"/>
      </w:pPr>
      <w:r>
        <w:t>Opis podprograma</w:t>
      </w:r>
    </w:p>
    <w:p w:rsidR="008633E1" w:rsidRDefault="008633E1" w:rsidP="008633E1">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rsidR="008633E1" w:rsidRDefault="008633E1" w:rsidP="008633E1">
      <w:pPr>
        <w:pStyle w:val="Heading11"/>
      </w:pPr>
      <w:r>
        <w:lastRenderedPageBreak/>
        <w:t>Zakonske in druge pravne podlage</w:t>
      </w:r>
    </w:p>
    <w:p w:rsidR="008633E1" w:rsidRDefault="008633E1" w:rsidP="008633E1">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rsidR="008633E1" w:rsidRDefault="008633E1" w:rsidP="008633E1">
      <w:pPr>
        <w:pStyle w:val="AHeading8"/>
      </w:pPr>
      <w:r>
        <w:t>0004 - Občinska uprava</w:t>
      </w:r>
      <w:bookmarkStart w:id="112" w:name="PU_0004_PPR_07039001_A_20223"/>
      <w:bookmarkEnd w:id="112"/>
    </w:p>
    <w:p w:rsidR="008633E1" w:rsidRDefault="008633E1" w:rsidP="008633E1">
      <w:pPr>
        <w:pStyle w:val="Vrednost"/>
      </w:pPr>
      <w:r>
        <w:t>Vrednost: 4.857.553 €</w:t>
      </w:r>
    </w:p>
    <w:p w:rsidR="008633E1" w:rsidRDefault="008633E1" w:rsidP="008633E1">
      <w:pPr>
        <w:pStyle w:val="AHeading10"/>
      </w:pPr>
      <w:r>
        <w:t>07001 - Dejavnost službe za civilno zaščito</w:t>
      </w:r>
      <w:bookmarkStart w:id="113" w:name="PP_07001_A_20223"/>
      <w:bookmarkEnd w:id="113"/>
    </w:p>
    <w:p w:rsidR="008633E1" w:rsidRDefault="008633E1" w:rsidP="008633E1">
      <w:pPr>
        <w:pStyle w:val="Vrednost"/>
      </w:pPr>
      <w:r>
        <w:t>Vrednost: 3.231 €</w:t>
      </w:r>
    </w:p>
    <w:p w:rsidR="008633E1" w:rsidRDefault="008633E1" w:rsidP="008633E1">
      <w:pPr>
        <w:pStyle w:val="Heading11"/>
      </w:pPr>
      <w:r>
        <w:t>Obrazložitev dejavnosti v okviru proračunske postavke</w:t>
      </w:r>
    </w:p>
    <w:p w:rsidR="008633E1" w:rsidRDefault="008633E1" w:rsidP="008633E1">
      <w:r>
        <w:t>Proračunska postavka zajema delovanje strokovne službe CZ, kar predstavlja izdatke za financiranje delovanja skupnega organa civilno zaščito.</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Izhodišče porabe v okviru PP je sofinanciranje stroškov dela in materialni stroškov v deležu, ki odpade na občino Bistrica ob Sotli.</w:t>
      </w:r>
    </w:p>
    <w:p w:rsidR="008633E1" w:rsidRDefault="008633E1" w:rsidP="008633E1">
      <w:pPr>
        <w:pStyle w:val="AHeading10"/>
      </w:pPr>
      <w:r>
        <w:t>07005 - Usposabljanje pripadnikov civilne zaščite</w:t>
      </w:r>
      <w:bookmarkStart w:id="114" w:name="PP_07005_A_20223"/>
      <w:bookmarkEnd w:id="114"/>
    </w:p>
    <w:p w:rsidR="008633E1" w:rsidRDefault="008633E1" w:rsidP="008633E1">
      <w:pPr>
        <w:pStyle w:val="Vrednost"/>
      </w:pPr>
      <w:r>
        <w:t>Vrednost: 600 €</w:t>
      </w:r>
    </w:p>
    <w:p w:rsidR="008633E1" w:rsidRDefault="008633E1" w:rsidP="008633E1">
      <w:pPr>
        <w:pStyle w:val="Heading11"/>
      </w:pPr>
      <w:r>
        <w:t>Obrazložitev dejavnosti v okviru proračunske postavke</w:t>
      </w:r>
    </w:p>
    <w:p w:rsidR="008633E1" w:rsidRDefault="008633E1" w:rsidP="008633E1">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Planirana sredstva temeljijo na oceni potreb v prihodnjem letu.</w:t>
      </w:r>
    </w:p>
    <w:p w:rsidR="008633E1" w:rsidRDefault="008633E1" w:rsidP="008633E1">
      <w:pPr>
        <w:pStyle w:val="AHeading10"/>
      </w:pPr>
      <w:r>
        <w:lastRenderedPageBreak/>
        <w:t>07006 - Opremljanje enot služb civilne zaščite</w:t>
      </w:r>
      <w:bookmarkStart w:id="115" w:name="PP_07006_A_20223"/>
      <w:bookmarkEnd w:id="115"/>
    </w:p>
    <w:p w:rsidR="008633E1" w:rsidRDefault="008633E1" w:rsidP="008633E1">
      <w:pPr>
        <w:pStyle w:val="Vrednost"/>
      </w:pPr>
      <w:r>
        <w:t>Vrednost: 3.000 €</w:t>
      </w:r>
    </w:p>
    <w:p w:rsidR="008633E1" w:rsidRDefault="008633E1" w:rsidP="008633E1">
      <w:pPr>
        <w:pStyle w:val="Heading11"/>
      </w:pPr>
      <w:r>
        <w:t>Obrazložitev dejavnosti v okviru proračunske postavke</w:t>
      </w:r>
    </w:p>
    <w:p w:rsidR="008633E1" w:rsidRDefault="008633E1" w:rsidP="008633E1">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Planirana sredstva temeljijo na oceni porabe v preteklem letu in pridobljenih informativnih predračunih opreme.</w:t>
      </w:r>
    </w:p>
    <w:p w:rsidR="008633E1" w:rsidRDefault="008633E1" w:rsidP="008633E1"/>
    <w:p w:rsidR="008633E1" w:rsidRDefault="008633E1" w:rsidP="008633E1">
      <w:pPr>
        <w:pStyle w:val="AHeading7"/>
      </w:pPr>
      <w:bookmarkStart w:id="116" w:name="_Toc95380469"/>
      <w:r>
        <w:t>07039002 - Delovanje sistema za zaščito, reševanje in pomoč</w:t>
      </w:r>
      <w:bookmarkStart w:id="117" w:name="PPR_07039002_A_20223"/>
      <w:bookmarkEnd w:id="117"/>
      <w:bookmarkEnd w:id="116"/>
    </w:p>
    <w:p w:rsidR="008633E1" w:rsidRDefault="008633E1" w:rsidP="008633E1">
      <w:pPr>
        <w:pStyle w:val="Vrednost"/>
      </w:pPr>
      <w:r>
        <w:t>Vrednost: 21.679 €</w:t>
      </w:r>
    </w:p>
    <w:p w:rsidR="008633E1" w:rsidRDefault="008633E1" w:rsidP="008633E1">
      <w:pPr>
        <w:pStyle w:val="Heading11"/>
      </w:pPr>
      <w:r>
        <w:t>Opis podprograma</w:t>
      </w:r>
    </w:p>
    <w:p w:rsidR="008633E1" w:rsidRDefault="008633E1" w:rsidP="008633E1">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rsidR="008633E1" w:rsidRDefault="008633E1" w:rsidP="008633E1">
      <w:pPr>
        <w:pStyle w:val="Heading11"/>
      </w:pPr>
      <w:r>
        <w:t>Zakonske in druge pravne podlage</w:t>
      </w:r>
    </w:p>
    <w:p w:rsidR="008633E1" w:rsidRDefault="008633E1" w:rsidP="008633E1">
      <w:r>
        <w:t>Zakon o varstvu pred naravnimi in drugimi nesrečami, Zakon o varstvu pred požarom, Zakon o gasilstvu.</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Doseči večjo stopnjo opremljenosti in strokovne usposobljenosti gasilskih enot.</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Zagotavljanje protipožarne varnosti na območju občine, skrb za preventivno delovanje.</w:t>
      </w:r>
      <w:r>
        <w:br/>
        <w:t>Kazalniki: število intervencij</w:t>
      </w:r>
    </w:p>
    <w:p w:rsidR="008633E1" w:rsidRDefault="008633E1" w:rsidP="008633E1">
      <w:pPr>
        <w:pStyle w:val="AHeading8"/>
      </w:pPr>
      <w:r>
        <w:t>0004 - Občinska uprava</w:t>
      </w:r>
      <w:bookmarkStart w:id="118" w:name="PU_0004_PPR_07039002_A_20223"/>
      <w:bookmarkEnd w:id="118"/>
    </w:p>
    <w:p w:rsidR="008633E1" w:rsidRDefault="008633E1" w:rsidP="008633E1">
      <w:pPr>
        <w:pStyle w:val="Vrednost"/>
      </w:pPr>
      <w:r>
        <w:t>Vrednost: 4.857.553 €</w:t>
      </w:r>
    </w:p>
    <w:p w:rsidR="008633E1" w:rsidRDefault="008633E1" w:rsidP="008633E1">
      <w:pPr>
        <w:pStyle w:val="AHeading10"/>
      </w:pPr>
      <w:r>
        <w:t>07002 - Dejavnost gasilske zveze</w:t>
      </w:r>
      <w:bookmarkStart w:id="119" w:name="PP_07002_A_20223"/>
      <w:bookmarkEnd w:id="119"/>
    </w:p>
    <w:p w:rsidR="008633E1" w:rsidRDefault="008633E1" w:rsidP="008633E1">
      <w:pPr>
        <w:pStyle w:val="Vrednost"/>
      </w:pPr>
      <w:r>
        <w:t>Vrednost: 6.379 €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Financiranje gasilske zveze zajema financiranje stroškov dela in materialne stroške ter</w:t>
      </w:r>
      <w:r w:rsidRPr="008633E1">
        <w:br/>
        <w:t xml:space="preserve">financiranje drugih programov. </w:t>
      </w:r>
      <w:r w:rsidRPr="008633E1">
        <w:br/>
        <w:t>Funkcionalni izdatki za GZ Šmarje pri Jelšah:</w:t>
      </w:r>
      <w:r w:rsidRPr="008633E1">
        <w:br/>
        <w:t xml:space="preserve">pisarniški material, odlikovanja, priznanja, gorivo za službeno vozilo, vzdrževanje službenega vozila, </w:t>
      </w:r>
      <w:proofErr w:type="spellStart"/>
      <w:r w:rsidRPr="008633E1">
        <w:t>tokovina</w:t>
      </w:r>
      <w:proofErr w:type="spellEnd"/>
      <w:r w:rsidRPr="008633E1">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rsidR="008633E1" w:rsidRPr="008633E1" w:rsidRDefault="008633E1" w:rsidP="008633E1">
      <w:r w:rsidRPr="008633E1">
        <w:t> </w:t>
      </w:r>
    </w:p>
    <w:p w:rsidR="008633E1" w:rsidRDefault="008633E1" w:rsidP="008633E1"/>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Planirana sredstva temeljijo na planu Gasilske zveze Šmarje pri Jelšah za leto 2022.</w:t>
      </w:r>
    </w:p>
    <w:p w:rsidR="008633E1" w:rsidRDefault="008633E1" w:rsidP="008633E1">
      <w:pPr>
        <w:pStyle w:val="AHeading10"/>
      </w:pPr>
      <w:r>
        <w:t>07003 - PGD Bistrica ob Sotli-požarna taksa</w:t>
      </w:r>
      <w:bookmarkStart w:id="120" w:name="PP_07003_A_20223"/>
      <w:bookmarkEnd w:id="120"/>
    </w:p>
    <w:p w:rsidR="008633E1" w:rsidRDefault="008633E1" w:rsidP="008633E1">
      <w:pPr>
        <w:pStyle w:val="Vrednost"/>
      </w:pPr>
      <w:r>
        <w:t>Vrednost: 3.500 €</w:t>
      </w:r>
    </w:p>
    <w:p w:rsidR="008633E1" w:rsidRDefault="008633E1" w:rsidP="008633E1">
      <w:pPr>
        <w:pStyle w:val="Heading11"/>
      </w:pPr>
      <w:r>
        <w:t>Obrazložitev dejavnosti v okviru proračunske postavke</w:t>
      </w:r>
    </w:p>
    <w:p w:rsidR="008633E1" w:rsidRDefault="008633E1" w:rsidP="008633E1">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Planirana sredstva temeljijo na oceni nakazila požarne takse iz državnega proračuna.</w:t>
      </w:r>
    </w:p>
    <w:p w:rsidR="008633E1" w:rsidRDefault="008633E1" w:rsidP="008633E1">
      <w:pPr>
        <w:pStyle w:val="AHeading10"/>
      </w:pPr>
      <w:r>
        <w:t>07004 - PGD Bistrica ob Sotli - dotacija za delovanje društva</w:t>
      </w:r>
      <w:bookmarkStart w:id="121" w:name="PP_07004_A_20223"/>
      <w:bookmarkEnd w:id="121"/>
    </w:p>
    <w:p w:rsidR="008633E1" w:rsidRDefault="008633E1" w:rsidP="008633E1">
      <w:pPr>
        <w:pStyle w:val="Vrednost"/>
      </w:pPr>
      <w:r>
        <w:t>Vrednost: 11.800 €</w:t>
      </w:r>
    </w:p>
    <w:p w:rsidR="008633E1" w:rsidRDefault="008633E1" w:rsidP="008633E1">
      <w:pPr>
        <w:pStyle w:val="Heading11"/>
      </w:pPr>
      <w:r>
        <w:t>Obrazložitev dejavnosti v okviru proračunske postavke</w:t>
      </w:r>
    </w:p>
    <w:p w:rsidR="008633E1" w:rsidRDefault="008633E1" w:rsidP="008633E1">
      <w:pPr>
        <w:rPr>
          <w:lang w:eastAsia="sl-SI"/>
        </w:rPr>
      </w:pPr>
      <w:r>
        <w:t xml:space="preserve">Sredstva so planirane za dotacijo za redno delovanje društva.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osnovi realizacije 2021.</w:t>
      </w:r>
    </w:p>
    <w:p w:rsidR="008633E1" w:rsidRDefault="008633E1" w:rsidP="008633E1"/>
    <w:p w:rsidR="008633E1" w:rsidRDefault="008633E1" w:rsidP="008633E1">
      <w:pPr>
        <w:pStyle w:val="AHeading5"/>
      </w:pPr>
      <w:bookmarkStart w:id="122" w:name="_Toc95380470"/>
      <w:r>
        <w:t>11 - KMETIJSTVO, GOZDARSTVO IN RIBIŠTVO</w:t>
      </w:r>
      <w:bookmarkEnd w:id="122"/>
    </w:p>
    <w:p w:rsidR="008633E1" w:rsidRDefault="008633E1" w:rsidP="008633E1">
      <w:pPr>
        <w:pStyle w:val="Vrednost"/>
      </w:pPr>
      <w:r>
        <w:t>Vrednost: 32.560 €</w:t>
      </w:r>
    </w:p>
    <w:p w:rsidR="008633E1" w:rsidRDefault="008633E1" w:rsidP="008633E1">
      <w:pPr>
        <w:pStyle w:val="Heading11"/>
      </w:pPr>
      <w:r>
        <w:t>Opis področja proračunske porabe, poslanstva občine znotraj področja proračunske porabe</w:t>
      </w:r>
    </w:p>
    <w:p w:rsidR="008633E1" w:rsidRDefault="008633E1" w:rsidP="008633E1">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rsidR="008633E1" w:rsidRDefault="008633E1" w:rsidP="008633E1">
      <w:pPr>
        <w:pStyle w:val="Heading11"/>
      </w:pPr>
      <w:r>
        <w:t>Dokumenti dolgoročnega razvojnega načrtovanja</w:t>
      </w:r>
    </w:p>
    <w:p w:rsidR="008633E1" w:rsidRDefault="008633E1" w:rsidP="008633E1">
      <w:pPr>
        <w:pStyle w:val="Heading11"/>
      </w:pPr>
      <w:r>
        <w:t>Dolgoročni cilji področja proračunske porabe (Splošni cilj)</w:t>
      </w:r>
    </w:p>
    <w:p w:rsidR="008633E1" w:rsidRDefault="008633E1" w:rsidP="008633E1">
      <w:r>
        <w:t>Dolgoročni cilji so spodbujanje razvoja ter ohranjanje kmetijstva in gozdarstva ter trajnostno ohranjanje podeželja kot privlačnega in kvalitetnega življenjskega območja občine.</w:t>
      </w:r>
    </w:p>
    <w:p w:rsidR="008633E1" w:rsidRDefault="008633E1" w:rsidP="008633E1">
      <w:pPr>
        <w:pStyle w:val="Heading11"/>
      </w:pPr>
      <w:r>
        <w:t>Oznaka in nazivi glavnih programov v pristojnosti občine</w:t>
      </w:r>
    </w:p>
    <w:p w:rsidR="008633E1" w:rsidRDefault="008633E1" w:rsidP="008633E1">
      <w:r>
        <w:t>1102 - Program reforme kmetijstva in živilstva</w:t>
      </w:r>
      <w:r>
        <w:br/>
        <w:t>1103 - Splošne storitve v kmetijstvu</w:t>
      </w:r>
      <w:r>
        <w:br/>
        <w:t>1104 - Gozdarstvo   </w:t>
      </w:r>
    </w:p>
    <w:p w:rsidR="008633E1" w:rsidRDefault="008633E1" w:rsidP="008633E1">
      <w:pPr>
        <w:pStyle w:val="AHeading6"/>
      </w:pPr>
      <w:bookmarkStart w:id="123" w:name="_Toc95380471"/>
      <w:r>
        <w:t>1102 - Program reforme kmetijstva in živilstva</w:t>
      </w:r>
      <w:bookmarkEnd w:id="123"/>
    </w:p>
    <w:p w:rsidR="008633E1" w:rsidRDefault="008633E1" w:rsidP="008633E1">
      <w:pPr>
        <w:pStyle w:val="Vrednost"/>
      </w:pPr>
      <w:r>
        <w:t>Vrednost: 28.460 €</w:t>
      </w:r>
    </w:p>
    <w:p w:rsidR="008633E1" w:rsidRDefault="008633E1" w:rsidP="008633E1">
      <w:pPr>
        <w:pStyle w:val="Heading11"/>
      </w:pPr>
      <w:r>
        <w:t>Opis glavnega programa</w:t>
      </w:r>
    </w:p>
    <w:p w:rsidR="008633E1" w:rsidRDefault="008633E1" w:rsidP="008633E1">
      <w:r>
        <w:t xml:space="preserve">Občina Bistrica ob Sotli v skladu s sprejetimi strateškimi dokumenti zagotavlja sredstva za intervencije v kmetijstvo, gozdarstvo in razvoj podeželja, ki spadajo v okvir </w:t>
      </w:r>
      <w:proofErr w:type="spellStart"/>
      <w:r>
        <w:t>t.i</w:t>
      </w:r>
      <w:proofErr w:type="spellEnd"/>
      <w:r>
        <w:t xml:space="preserve">. državnih pomoči, ki jih ureja Zakon o spremljanju državnih pomoči, in se jih lahko dodeljuje pod predpisanimi pogoji, ki jih določa Pravilnik o dodelitvi pomoči za ohranjanje </w:t>
      </w:r>
      <w:r>
        <w:lastRenderedPageBreak/>
        <w:t>in razvoj kmetijstva, gozdarstva in podeželja v občini Bistrica ob Sotli ter potrdi Ministrstvo za kmetijstvo, gozdarstvo in prehrano ter Ministrstvo za finance;</w:t>
      </w:r>
    </w:p>
    <w:p w:rsidR="008633E1" w:rsidRDefault="008633E1" w:rsidP="008633E1">
      <w:pPr>
        <w:pStyle w:val="Heading11"/>
      </w:pPr>
      <w:r>
        <w:t>Dolgoročni cilji glavnega programa (Specifični cilj in kazalniki)</w:t>
      </w:r>
    </w:p>
    <w:p w:rsidR="008633E1" w:rsidRDefault="008633E1" w:rsidP="008633E1">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rsidR="008633E1" w:rsidRDefault="008633E1" w:rsidP="008633E1">
      <w:pPr>
        <w:pStyle w:val="Heading11"/>
      </w:pPr>
      <w:r>
        <w:t>Glavni letni izvedbeni cilji in kazalci, s katerimi se bo merilo doseganje zastavljenih ciljev</w:t>
      </w:r>
    </w:p>
    <w:p w:rsidR="008633E1" w:rsidRDefault="008633E1" w:rsidP="008633E1">
      <w:r>
        <w:t xml:space="preserve">Cilji:  </w:t>
      </w:r>
      <w:r>
        <w:br/>
        <w:t>v skladu z vsebinskim in časovnim planom izvedeni planirani projekti in programi;</w:t>
      </w:r>
      <w:r>
        <w:br/>
        <w:t> Kazalci:</w:t>
      </w:r>
      <w:r>
        <w:br/>
        <w:t> število z vsebinskim in časovnim planom izvedenih planiranih projektov in programov;</w:t>
      </w:r>
    </w:p>
    <w:p w:rsidR="008633E1" w:rsidRDefault="008633E1" w:rsidP="008633E1">
      <w:pPr>
        <w:pStyle w:val="Heading11"/>
      </w:pPr>
      <w:r>
        <w:t>Podprogrami in proračunski uporabniki znotraj glavnega programa</w:t>
      </w:r>
    </w:p>
    <w:p w:rsidR="008633E1" w:rsidRDefault="008633E1" w:rsidP="008633E1">
      <w:r>
        <w:t>11029002 - Razvoj in prilagajanje podeželskih območij</w:t>
      </w:r>
      <w:r>
        <w:br/>
        <w:t>     0004 -  Občinska uprava   </w:t>
      </w:r>
    </w:p>
    <w:p w:rsidR="008633E1" w:rsidRDefault="008633E1" w:rsidP="008633E1">
      <w:pPr>
        <w:pStyle w:val="AHeading7"/>
      </w:pPr>
      <w:bookmarkStart w:id="124" w:name="_Toc95380472"/>
      <w:r>
        <w:t>11029002 - Razvoj in prilagajanje podeželskih območij</w:t>
      </w:r>
      <w:bookmarkStart w:id="125" w:name="PPR_11029002_A_20223"/>
      <w:bookmarkEnd w:id="125"/>
      <w:bookmarkEnd w:id="124"/>
    </w:p>
    <w:p w:rsidR="008633E1" w:rsidRDefault="008633E1" w:rsidP="008633E1">
      <w:pPr>
        <w:pStyle w:val="Vrednost"/>
      </w:pPr>
      <w:r>
        <w:t>Vrednost: 8.460 €</w:t>
      </w:r>
    </w:p>
    <w:p w:rsidR="008633E1" w:rsidRDefault="008633E1" w:rsidP="008633E1">
      <w:pPr>
        <w:pStyle w:val="Heading11"/>
      </w:pPr>
      <w:r>
        <w:t>Opis podprograma</w:t>
      </w:r>
    </w:p>
    <w:p w:rsidR="008633E1" w:rsidRDefault="008633E1" w:rsidP="008633E1">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rsidR="008633E1" w:rsidRDefault="008633E1" w:rsidP="008633E1">
      <w:pPr>
        <w:pStyle w:val="Heading11"/>
      </w:pPr>
      <w:r>
        <w:t>Zakonske in druge pravne podlage</w:t>
      </w:r>
    </w:p>
    <w:p w:rsidR="008633E1" w:rsidRDefault="008633E1" w:rsidP="008633E1">
      <w:r>
        <w:t xml:space="preserve">" Zakon o kmetijstvu </w:t>
      </w:r>
      <w:r>
        <w:br/>
        <w:t>" Pravilnik o ohranjanju in spodbujanju razvoja kmetijstva  in podeželja v občini Bistrica ob Sotli za programsko obdobje 2015-2020 (UL RS 68/15)</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razdeljena sredstva v skladu z vsebinskim in finančnim planom razvojnih projektov in programov za podeželje;</w:t>
      </w:r>
      <w:r>
        <w:br/>
        <w:t>Kazalci</w:t>
      </w:r>
      <w:r>
        <w:br/>
        <w:t>število izvedenih projektov in programov za razvoj podeželja</w:t>
      </w:r>
    </w:p>
    <w:p w:rsidR="008633E1" w:rsidRDefault="008633E1" w:rsidP="008633E1">
      <w:pPr>
        <w:pStyle w:val="AHeading8"/>
      </w:pPr>
      <w:r>
        <w:t>0004 - Občinska uprava</w:t>
      </w:r>
      <w:bookmarkStart w:id="126" w:name="PU_0004_PPR_11029002_A_20223"/>
      <w:bookmarkEnd w:id="126"/>
    </w:p>
    <w:p w:rsidR="008633E1" w:rsidRDefault="008633E1" w:rsidP="008633E1">
      <w:pPr>
        <w:pStyle w:val="Vrednost"/>
      </w:pPr>
      <w:r>
        <w:t>Vrednost: 4.857.553 €</w:t>
      </w:r>
    </w:p>
    <w:p w:rsidR="008633E1" w:rsidRDefault="008633E1" w:rsidP="008633E1">
      <w:pPr>
        <w:pStyle w:val="AHeading10"/>
      </w:pPr>
      <w:r>
        <w:t>11018 - Sofinanciranje društev na področju kmetijstva - razpis</w:t>
      </w:r>
      <w:bookmarkStart w:id="127" w:name="PP_11018_A_20223"/>
      <w:bookmarkEnd w:id="127"/>
    </w:p>
    <w:p w:rsidR="008633E1" w:rsidRDefault="008633E1" w:rsidP="008633E1">
      <w:pPr>
        <w:pStyle w:val="Vrednost"/>
      </w:pPr>
      <w:r>
        <w:t>Vrednost: 3.500 €</w:t>
      </w:r>
    </w:p>
    <w:p w:rsidR="008633E1" w:rsidRDefault="008633E1" w:rsidP="008633E1">
      <w:pPr>
        <w:pStyle w:val="Heading11"/>
      </w:pPr>
      <w:r>
        <w:lastRenderedPageBreak/>
        <w:t>Obrazložitev dejavnosti v okviru proračunske postavke</w:t>
      </w:r>
    </w:p>
    <w:p w:rsidR="008633E1" w:rsidRDefault="008633E1" w:rsidP="008633E1">
      <w:pPr>
        <w:rPr>
          <w:lang w:eastAsia="sl-SI"/>
        </w:rPr>
      </w:pPr>
      <w:r>
        <w:t xml:space="preserve">Na postavki je predvideno sofinanciranje društev, ki delujejo na področju kmetijstva na podlagi javnega razpisa.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11020 - Pametna mesta in skupnosti</w:t>
      </w:r>
      <w:bookmarkStart w:id="128" w:name="PP_11020_A_20223"/>
      <w:bookmarkEnd w:id="128"/>
    </w:p>
    <w:p w:rsidR="008633E1" w:rsidRDefault="008633E1" w:rsidP="008633E1">
      <w:pPr>
        <w:pStyle w:val="Vrednost"/>
      </w:pPr>
      <w:r>
        <w:t>Vrednost: 4.960 €</w:t>
      </w:r>
    </w:p>
    <w:p w:rsidR="008633E1" w:rsidRDefault="008633E1" w:rsidP="008633E1">
      <w:pPr>
        <w:pStyle w:val="Heading11"/>
      </w:pPr>
      <w:r>
        <w:t>Obrazložitev dejavnosti v okviru proračunske postavke</w:t>
      </w:r>
    </w:p>
    <w:p w:rsidR="008633E1" w:rsidRDefault="008633E1" w:rsidP="008633E1">
      <w:r>
        <w:t>Konzorcij vseh posavskih občini ter občin  Mokronog in Miran  želi izvesti projekt digitalnega preoblikovanja mest oz. vzpostaviti sistem pametnih mest in skupnosti, ki bo omogočal inovativno izvajanje javnih storitev, kar bo izboljšalo upravljanje virov in infrastrukture, varovanje okolja, približalo kulturo, šport ter pospeševalo turizem. Investicijske aktivnosti so zaokrožene v  štiri demonstracijske rešitve, ki se bodo izvajale na območjih občin, povezanih v konzorcij Posavskih občin.</w:t>
      </w:r>
      <w:r>
        <w:br/>
        <w:t xml:space="preserve">V sklopu projekta bo zasnovana in razvita inovativna digitalna platforma, ki bo na enoten način povezovala občane vseh osmih </w:t>
      </w:r>
      <w:proofErr w:type="spellStart"/>
      <w:r>
        <w:t>konzorcijskih</w:t>
      </w:r>
      <w:proofErr w:type="spellEnd"/>
      <w:r>
        <w:t xml:space="preserve"> občin ter turiste, ki te občine obiskujejo. Platforma bo izvedena, kot storitev v oblaku, bo modularno zasnovana in bo sprejemala, obdelovala in posredovala informacije različnim nivojem in tipom uporabnikov.</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129" w:name="_Toc95380473"/>
      <w:r>
        <w:t>11029004 - Ukrepi za stabilizacijo trga</w:t>
      </w:r>
      <w:bookmarkStart w:id="130" w:name="PPR_11029004_A_20223"/>
      <w:bookmarkEnd w:id="130"/>
      <w:bookmarkEnd w:id="129"/>
    </w:p>
    <w:p w:rsidR="008633E1" w:rsidRDefault="008633E1" w:rsidP="008633E1">
      <w:pPr>
        <w:pStyle w:val="Vrednost"/>
      </w:pPr>
      <w:r>
        <w:t>Vrednost: 20.000 €</w:t>
      </w:r>
    </w:p>
    <w:p w:rsidR="008633E1" w:rsidRDefault="008633E1" w:rsidP="008633E1">
      <w:pPr>
        <w:pStyle w:val="Heading11"/>
      </w:pPr>
      <w:r>
        <w:t>Opis podprograma</w:t>
      </w:r>
    </w:p>
    <w:p w:rsidR="008633E1" w:rsidRDefault="008633E1" w:rsidP="008633E1">
      <w:r>
        <w:t>Strukturni ukrepi v kmetijstvu in živilstvu: podpora za prestrukturiranje rastlinske proizvodnje, podpora za prestrukturiranje živinorejske proizvodnje, podpore za prestrukturiranje in prenovo kmetijske proizvodnje.</w:t>
      </w:r>
    </w:p>
    <w:p w:rsidR="008633E1" w:rsidRDefault="008633E1" w:rsidP="008633E1">
      <w:pPr>
        <w:pStyle w:val="Heading11"/>
      </w:pPr>
      <w:r>
        <w:t>Zakonske in druge pravne podlage</w:t>
      </w:r>
    </w:p>
    <w:p w:rsidR="008633E1" w:rsidRDefault="008633E1" w:rsidP="008633E1">
      <w:r>
        <w:t>Zakon o kmetijstvu, zakon o kmetijskih zemljiščih, Zakon o zaščiti živali, Zakon o lokalni samoupravi, Pravilnik o ohranjanju in spodbujanju razvoja kmetijstva  in podeželja v občini Bistrica ob Sotli za izvedbo programov pomoči.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Ohranjanje kmetijskih gospodarstev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Izvajanje ukrepov za spodbujanje ohranjanja kmetijskih gospodarstev.</w:t>
      </w:r>
      <w:r>
        <w:br/>
        <w:t>Kazalniki: število prejemnikov podpor.</w:t>
      </w:r>
    </w:p>
    <w:p w:rsidR="008633E1" w:rsidRDefault="008633E1" w:rsidP="008633E1">
      <w:pPr>
        <w:pStyle w:val="AHeading8"/>
      </w:pPr>
      <w:r>
        <w:t>0004 - Občinska uprava</w:t>
      </w:r>
      <w:bookmarkStart w:id="131" w:name="PU_0004_PPR_11029004_A_20223"/>
      <w:bookmarkEnd w:id="131"/>
    </w:p>
    <w:p w:rsidR="008633E1" w:rsidRDefault="008633E1" w:rsidP="008633E1">
      <w:pPr>
        <w:pStyle w:val="Vrednost"/>
      </w:pPr>
      <w:r>
        <w:t>Vrednost: 4.857.553 €</w:t>
      </w:r>
    </w:p>
    <w:p w:rsidR="008633E1" w:rsidRDefault="008633E1" w:rsidP="008633E1">
      <w:pPr>
        <w:pStyle w:val="AHeading10"/>
      </w:pPr>
      <w:r>
        <w:t>11017 - Sofinanciranje drugih ukrepov v kmetijstvu</w:t>
      </w:r>
      <w:bookmarkStart w:id="132" w:name="PP_11017_A_20223"/>
      <w:bookmarkEnd w:id="132"/>
    </w:p>
    <w:p w:rsidR="008633E1" w:rsidRDefault="008633E1" w:rsidP="008633E1">
      <w:pPr>
        <w:pStyle w:val="Vrednost"/>
      </w:pPr>
      <w:r>
        <w:t>Vrednost: 20.000 €</w:t>
      </w:r>
    </w:p>
    <w:p w:rsidR="008633E1" w:rsidRDefault="008633E1" w:rsidP="008633E1">
      <w:pPr>
        <w:pStyle w:val="Heading11"/>
      </w:pPr>
      <w:r>
        <w:t>Obrazložitev dejavnosti v okviru proračunske postavke</w:t>
      </w:r>
    </w:p>
    <w:p w:rsidR="008633E1" w:rsidRDefault="008633E1" w:rsidP="008633E1">
      <w:r>
        <w:t xml:space="preserve">Sredstva na PP so namenjena za izvajanje ukrepov v kmetijstvu na podlagi Pravilnika o dodeljevanju pomoči za ohranjanje in razvoj kmetijstva in podeželja v Občini Bistrica ob Sotli  v skladu z vsakoletnim objavljenim javnim razpisom. V letu 2022 nameravamo sofinancirati naložbe v kmetijska gospodarstva,  nakup kmetijske mehanizacije,  aktivnosti, povezane z dopolnilnimi dejavnostmi na kmetijah ter zavarovalne premije v kmetijstvu. </w:t>
      </w:r>
      <w:r>
        <w:lastRenderedPageBreak/>
        <w:t>Upravičenci so kmetijska gospodarstva, ki se ukvarjajo s primarno pridelavo kmetijskih proizvodov in imajo sedež na območju občine Bistrica ob Sotli  in so vpisani v register kmetijskih gospodarstev.</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 </w:t>
      </w:r>
    </w:p>
    <w:p w:rsidR="008633E1" w:rsidRDefault="008633E1" w:rsidP="008633E1"/>
    <w:p w:rsidR="008633E1" w:rsidRDefault="008633E1" w:rsidP="008633E1"/>
    <w:p w:rsidR="008633E1" w:rsidRDefault="008633E1" w:rsidP="008633E1">
      <w:pPr>
        <w:pStyle w:val="AHeading6"/>
      </w:pPr>
      <w:bookmarkStart w:id="133" w:name="_Toc95380474"/>
      <w:r>
        <w:t>1103 - Splošne storitve v kmetijstvu</w:t>
      </w:r>
      <w:bookmarkEnd w:id="133"/>
    </w:p>
    <w:p w:rsidR="008633E1" w:rsidRDefault="008633E1" w:rsidP="008633E1">
      <w:pPr>
        <w:pStyle w:val="Vrednost"/>
      </w:pPr>
      <w:r>
        <w:t>Vrednost: 1.900 €</w:t>
      </w:r>
    </w:p>
    <w:p w:rsidR="008633E1" w:rsidRDefault="008633E1" w:rsidP="008633E1">
      <w:pPr>
        <w:pStyle w:val="Heading11"/>
      </w:pPr>
      <w:r>
        <w:t>Opis glavnega programa</w:t>
      </w:r>
    </w:p>
    <w:p w:rsidR="008633E1" w:rsidRDefault="008633E1" w:rsidP="008633E1">
      <w:pPr>
        <w:pStyle w:val="Heading11"/>
      </w:pPr>
      <w:r>
        <w:t>Dolgoročni cilji glavnega programa (Specifični cilj in kazalniki)</w:t>
      </w:r>
    </w:p>
    <w:p w:rsidR="008633E1" w:rsidRDefault="008633E1" w:rsidP="008633E1">
      <w:pPr>
        <w:pStyle w:val="Heading11"/>
      </w:pPr>
      <w:r>
        <w:t>Glavni letni izvedbeni cilji in kazalci, s katerimi se bo merilo doseganje zastavljenih ciljev</w:t>
      </w:r>
    </w:p>
    <w:p w:rsidR="008633E1" w:rsidRDefault="008633E1" w:rsidP="008633E1">
      <w:pPr>
        <w:pStyle w:val="Heading11"/>
      </w:pPr>
      <w:r>
        <w:t>Podprogrami in proračunski uporabniki znotraj glavnega programa</w:t>
      </w:r>
    </w:p>
    <w:p w:rsidR="008633E1" w:rsidRDefault="008633E1" w:rsidP="008633E1">
      <w:pPr>
        <w:pStyle w:val="AHeading7"/>
      </w:pPr>
      <w:bookmarkStart w:id="134" w:name="_Toc95380475"/>
      <w:r>
        <w:t>11039002 - Zdravstveno varstvo rastlin in živali</w:t>
      </w:r>
      <w:bookmarkStart w:id="135" w:name="PPR_11039002_A_20223"/>
      <w:bookmarkEnd w:id="135"/>
      <w:bookmarkEnd w:id="134"/>
    </w:p>
    <w:p w:rsidR="008633E1" w:rsidRDefault="008633E1" w:rsidP="008633E1">
      <w:pPr>
        <w:pStyle w:val="Vrednost"/>
      </w:pPr>
      <w:r>
        <w:t>Vrednost: 1.900 €</w:t>
      </w:r>
    </w:p>
    <w:p w:rsidR="008633E1" w:rsidRDefault="008633E1" w:rsidP="008633E1">
      <w:pPr>
        <w:pStyle w:val="Heading11"/>
      </w:pPr>
      <w:r>
        <w:t>Opis podprograma</w:t>
      </w:r>
    </w:p>
    <w:p w:rsidR="008633E1" w:rsidRPr="008633E1" w:rsidRDefault="008633E1" w:rsidP="008633E1">
      <w:pPr>
        <w:rPr>
          <w:lang w:eastAsia="sl-SI"/>
        </w:rPr>
      </w:pPr>
      <w:r w:rsidRPr="008633E1">
        <w:br/>
        <w:t xml:space="preserve">Podprogram zajema sredstva za sofinanciranje zavetišč za živali. </w:t>
      </w:r>
    </w:p>
    <w:p w:rsidR="008633E1" w:rsidRPr="008633E1" w:rsidRDefault="008633E1" w:rsidP="008633E1">
      <w:r w:rsidRPr="008633E1">
        <w:t> </w:t>
      </w:r>
    </w:p>
    <w:p w:rsidR="008633E1" w:rsidRDefault="008633E1" w:rsidP="008633E1"/>
    <w:p w:rsidR="008633E1" w:rsidRDefault="008633E1" w:rsidP="008633E1">
      <w:pPr>
        <w:pStyle w:val="Heading11"/>
      </w:pPr>
      <w:r>
        <w:t>Zakonske in druge pravne podlage</w:t>
      </w:r>
    </w:p>
    <w:p w:rsidR="008633E1" w:rsidRDefault="008633E1" w:rsidP="008633E1">
      <w:r>
        <w:t>Zakon o zaščiti živali, Pravilnik o pogojih za zavetišča za zapuščene živali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 je zagotoviti oskrbo zapuščenih živali.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 Letni izvedbeni cilj je zagotoviti pogoje za oskrbo.</w:t>
      </w:r>
    </w:p>
    <w:p w:rsidR="008633E1" w:rsidRDefault="008633E1" w:rsidP="008633E1">
      <w:pPr>
        <w:pStyle w:val="AHeading8"/>
      </w:pPr>
      <w:r>
        <w:t>0004 - Občinska uprava</w:t>
      </w:r>
      <w:bookmarkStart w:id="136" w:name="PU_0004_PPR_11039002_A_20223"/>
      <w:bookmarkEnd w:id="136"/>
    </w:p>
    <w:p w:rsidR="008633E1" w:rsidRDefault="008633E1" w:rsidP="008633E1">
      <w:pPr>
        <w:pStyle w:val="Vrednost"/>
      </w:pPr>
      <w:r>
        <w:t>Vrednost: 4.857.553 €</w:t>
      </w:r>
    </w:p>
    <w:p w:rsidR="008633E1" w:rsidRDefault="008633E1" w:rsidP="008633E1">
      <w:pPr>
        <w:pStyle w:val="AHeading10"/>
      </w:pPr>
      <w:r>
        <w:t>11004 - Zavetišče za živali - najemnina</w:t>
      </w:r>
      <w:bookmarkStart w:id="137" w:name="PP_11004_A_20223"/>
      <w:bookmarkEnd w:id="137"/>
    </w:p>
    <w:p w:rsidR="008633E1" w:rsidRDefault="008633E1" w:rsidP="008633E1">
      <w:pPr>
        <w:pStyle w:val="Vrednost"/>
      </w:pPr>
      <w:r>
        <w:t>Vrednost: 900 €</w:t>
      </w:r>
    </w:p>
    <w:p w:rsidR="008633E1" w:rsidRDefault="008633E1" w:rsidP="008633E1">
      <w:pPr>
        <w:pStyle w:val="Heading11"/>
      </w:pPr>
      <w:r>
        <w:t>Obrazložitev dejavnosti v okviru proračunske postavke</w:t>
      </w:r>
    </w:p>
    <w:p w:rsidR="008633E1" w:rsidRDefault="008633E1" w:rsidP="008633E1">
      <w:r>
        <w:t>Načrtovani so izdatki za namestitev zapuščenih živali v zavetišču.</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11019 - Sofinanciranje sterilizacije in kastracije mačk</w:t>
      </w:r>
      <w:bookmarkStart w:id="138" w:name="PP_11019_A_20223"/>
      <w:bookmarkEnd w:id="138"/>
    </w:p>
    <w:p w:rsidR="008633E1" w:rsidRDefault="008633E1" w:rsidP="008633E1">
      <w:pPr>
        <w:pStyle w:val="Vrednost"/>
      </w:pPr>
      <w:r>
        <w:t>Vrednost: 1.000 €</w:t>
      </w:r>
    </w:p>
    <w:p w:rsidR="008633E1" w:rsidRDefault="008633E1" w:rsidP="008633E1">
      <w:pPr>
        <w:pStyle w:val="Heading11"/>
      </w:pPr>
      <w:r>
        <w:lastRenderedPageBreak/>
        <w:t>Obrazložitev dejavnosti v okviru proračunske postavke</w:t>
      </w:r>
    </w:p>
    <w:p w:rsidR="008633E1" w:rsidRDefault="008633E1" w:rsidP="008633E1">
      <w:r>
        <w:t>Načrtovana so sredstva za sterilizacijo in kastracijo lastniških mačk.</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pričakov</w:t>
      </w:r>
      <w:r w:rsidR="00020848">
        <w:t>a</w:t>
      </w:r>
      <w:r>
        <w:t>nih potreb v letu 2022.</w:t>
      </w:r>
    </w:p>
    <w:p w:rsidR="008633E1" w:rsidRDefault="008633E1" w:rsidP="008633E1"/>
    <w:p w:rsidR="008633E1" w:rsidRDefault="008633E1" w:rsidP="008633E1">
      <w:pPr>
        <w:pStyle w:val="AHeading6"/>
      </w:pPr>
      <w:bookmarkStart w:id="139" w:name="_Toc95380476"/>
      <w:r>
        <w:t>1104 - Gozdarstvo</w:t>
      </w:r>
      <w:bookmarkEnd w:id="139"/>
    </w:p>
    <w:p w:rsidR="008633E1" w:rsidRDefault="008633E1" w:rsidP="008633E1">
      <w:pPr>
        <w:pStyle w:val="Vrednost"/>
      </w:pPr>
      <w:r>
        <w:t>Vrednost: 2.200 €</w:t>
      </w:r>
    </w:p>
    <w:p w:rsidR="008633E1" w:rsidRDefault="008633E1" w:rsidP="008633E1">
      <w:pPr>
        <w:pStyle w:val="Heading11"/>
      </w:pPr>
      <w:r>
        <w:t>Opis glavnega programa</w:t>
      </w:r>
    </w:p>
    <w:p w:rsidR="008633E1" w:rsidRDefault="008633E1" w:rsidP="008633E1">
      <w:r>
        <w:t>V okviru glavnega programa se zagotavlja pogoje za sonaravno in večnamensko gospodarjenje z gozdovi, v skladu z načeli varstva okolja in s tem delovanje gozdov kot ekosistema in uresničevanje vseh njihovih funkcij.</w:t>
      </w:r>
    </w:p>
    <w:p w:rsidR="008633E1" w:rsidRDefault="008633E1" w:rsidP="008633E1">
      <w:pPr>
        <w:pStyle w:val="Heading11"/>
      </w:pPr>
      <w:r>
        <w:t>Dolgoročni cilji glavnega programa (Specifični cilj in kazalniki)</w:t>
      </w:r>
    </w:p>
    <w:p w:rsidR="008633E1" w:rsidRDefault="008633E1" w:rsidP="008633E1">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rsidR="008633E1" w:rsidRDefault="008633E1" w:rsidP="008633E1">
      <w:pPr>
        <w:pStyle w:val="Heading11"/>
      </w:pPr>
      <w:r>
        <w:t>Glavni letni izvedbeni cilji in kazalci, s katerimi se bo merilo doseganje zastavljenih ciljev</w:t>
      </w:r>
    </w:p>
    <w:p w:rsidR="008633E1" w:rsidRDefault="008633E1" w:rsidP="008633E1">
      <w:r>
        <w:t>izvedba vzdrževanja in urejanja gozdnih prometnic (gozdnih cest in gozdnih vlak)</w:t>
      </w:r>
    </w:p>
    <w:p w:rsidR="008633E1" w:rsidRDefault="008633E1" w:rsidP="008633E1">
      <w:pPr>
        <w:pStyle w:val="Heading11"/>
      </w:pPr>
      <w:r>
        <w:t>Podprogrami in proračunski uporabniki znotraj glavnega programa</w:t>
      </w:r>
    </w:p>
    <w:p w:rsidR="008633E1" w:rsidRDefault="008633E1" w:rsidP="008633E1">
      <w:r>
        <w:t>11049001 Vzdrževanje in gradnja gozdnih cest</w:t>
      </w:r>
      <w:r>
        <w:br/>
        <w:t>           0004 - Občinska uprava   </w:t>
      </w:r>
    </w:p>
    <w:p w:rsidR="008633E1" w:rsidRDefault="008633E1" w:rsidP="008633E1">
      <w:pPr>
        <w:pStyle w:val="AHeading7"/>
      </w:pPr>
      <w:bookmarkStart w:id="140" w:name="_Toc95380477"/>
      <w:r>
        <w:t>11049001 - Vzdrževanje in gradnja gozdnih cest</w:t>
      </w:r>
      <w:bookmarkStart w:id="141" w:name="PPR_11049001_A_20223"/>
      <w:bookmarkEnd w:id="141"/>
      <w:bookmarkEnd w:id="140"/>
    </w:p>
    <w:p w:rsidR="008633E1" w:rsidRDefault="008633E1" w:rsidP="008633E1">
      <w:pPr>
        <w:pStyle w:val="Vrednost"/>
      </w:pPr>
      <w:r>
        <w:t>Vrednost: 2.200 €</w:t>
      </w:r>
    </w:p>
    <w:p w:rsidR="008633E1" w:rsidRDefault="008633E1" w:rsidP="008633E1">
      <w:pPr>
        <w:pStyle w:val="Heading11"/>
      </w:pPr>
      <w:r>
        <w:t>Opis podprograma</w:t>
      </w:r>
    </w:p>
    <w:p w:rsidR="008633E1" w:rsidRDefault="008633E1" w:rsidP="008633E1">
      <w:r>
        <w:t>Z aktivnostmi v okviru podprograma se zagotavlja sofinanciranje tekočega vzdrževanja gozdnih cest in gozdnih vlak.</w:t>
      </w:r>
    </w:p>
    <w:p w:rsidR="008633E1" w:rsidRDefault="008633E1" w:rsidP="008633E1">
      <w:pPr>
        <w:pStyle w:val="Heading11"/>
      </w:pPr>
      <w:r>
        <w:t>Zakonske in druge pravne podlage</w:t>
      </w:r>
    </w:p>
    <w:p w:rsidR="008633E1" w:rsidRDefault="008633E1" w:rsidP="008633E1">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 je zagotoviti redno letno vzdrževanje gozdnih cest v zasebnih in državnih gozdovih na območju občine. </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Letni cilj je zagotoviti redno letno vzdrževanje vseh gozdnih cest, odvisno od zagotovljenih sredstev in prizadetosti cestišča in vzdrževanje gozdnih vlak, v skladu z gozdnogospodarskimi načrti.</w:t>
      </w:r>
    </w:p>
    <w:p w:rsidR="008633E1" w:rsidRDefault="008633E1" w:rsidP="008633E1">
      <w:pPr>
        <w:pStyle w:val="AHeading8"/>
      </w:pPr>
      <w:r>
        <w:t>0004 - Občinska uprava</w:t>
      </w:r>
      <w:bookmarkStart w:id="142" w:name="PU_0004_PPR_11049001_A_20223"/>
      <w:bookmarkEnd w:id="142"/>
    </w:p>
    <w:p w:rsidR="008633E1" w:rsidRDefault="008633E1" w:rsidP="008633E1">
      <w:pPr>
        <w:pStyle w:val="Vrednost"/>
      </w:pPr>
      <w:r>
        <w:t>Vrednost: 4.857.553 €</w:t>
      </w:r>
    </w:p>
    <w:p w:rsidR="008633E1" w:rsidRDefault="008633E1" w:rsidP="008633E1">
      <w:pPr>
        <w:pStyle w:val="AHeading10"/>
      </w:pPr>
      <w:r>
        <w:lastRenderedPageBreak/>
        <w:t>11008 - Vzdrževanje in gradnja gozdnih cest</w:t>
      </w:r>
      <w:bookmarkStart w:id="143" w:name="PP_11008_A_20223"/>
      <w:bookmarkEnd w:id="143"/>
    </w:p>
    <w:p w:rsidR="008633E1" w:rsidRDefault="008633E1" w:rsidP="008633E1">
      <w:pPr>
        <w:pStyle w:val="Vrednost"/>
      </w:pPr>
      <w:r>
        <w:t>Vrednost: 2.200 €</w:t>
      </w:r>
    </w:p>
    <w:p w:rsidR="008633E1" w:rsidRDefault="008633E1" w:rsidP="008633E1">
      <w:pPr>
        <w:pStyle w:val="Heading11"/>
      </w:pPr>
      <w:r>
        <w:t>Obrazložitev dejavnosti v okviru proračunske postavke</w:t>
      </w:r>
    </w:p>
    <w:p w:rsidR="008633E1" w:rsidRPr="008633E1" w:rsidRDefault="008633E1" w:rsidP="008633E1">
      <w:pPr>
        <w:pStyle w:val="Navadensplet"/>
      </w:pPr>
      <w:r w:rsidRPr="008633E1">
        <w:t xml:space="preserve">Sredstva so namenjena rednemu vzdrževanju gozdnih cest v zasebnih in državnih gozdovih na območju občine.  </w:t>
      </w:r>
    </w:p>
    <w:p w:rsidR="008633E1" w:rsidRPr="008633E1" w:rsidRDefault="008633E1" w:rsidP="008633E1">
      <w:pPr>
        <w:pStyle w:val="Navadensplet"/>
      </w:pPr>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5"/>
      </w:pPr>
      <w:bookmarkStart w:id="144" w:name="_Toc95380478"/>
      <w:r>
        <w:t>13 - PROMET, PROMETNA INFRASTRUKTURA IN KOMUNIKACIJE</w:t>
      </w:r>
      <w:bookmarkEnd w:id="144"/>
    </w:p>
    <w:p w:rsidR="008633E1" w:rsidRDefault="008633E1" w:rsidP="008633E1">
      <w:pPr>
        <w:pStyle w:val="Vrednost"/>
      </w:pPr>
      <w:r>
        <w:t>Vrednost: 339.468 €</w:t>
      </w:r>
    </w:p>
    <w:p w:rsidR="008633E1" w:rsidRDefault="008633E1" w:rsidP="008633E1">
      <w:pPr>
        <w:pStyle w:val="Heading11"/>
      </w:pPr>
      <w:r>
        <w:t>Opis področja proračunske porabe, poslanstva občine znotraj področja proračunske porabe</w:t>
      </w:r>
    </w:p>
    <w:p w:rsidR="008633E1" w:rsidRDefault="008633E1" w:rsidP="008633E1">
      <w:r>
        <w:t>Proračunska poraba v tem delu zajema področje cestne infrastrukture in prometa.  Obsega opravljanje nalog na področju razvoja, posodabljanja in vzdrževanja občinske cestne infrastrukture ter zagotavljanja prometne varnosti .</w:t>
      </w:r>
    </w:p>
    <w:p w:rsidR="008633E1" w:rsidRDefault="008633E1" w:rsidP="008633E1">
      <w:pPr>
        <w:pStyle w:val="Heading11"/>
      </w:pPr>
      <w:r>
        <w:t>Dokumenti dolgoročnega razvojnega načrtovanja</w:t>
      </w:r>
    </w:p>
    <w:p w:rsidR="008633E1" w:rsidRDefault="008633E1" w:rsidP="008633E1">
      <w:r>
        <w:t>Resolucija o prometni politiki Republike Slovenije</w:t>
      </w:r>
      <w:r>
        <w:br/>
        <w:t>Plan razvoja ter rednega in zimskega vzdrževanja občinskih cest in javnih površin za leto 2019</w:t>
      </w:r>
    </w:p>
    <w:p w:rsidR="008633E1" w:rsidRDefault="008633E1" w:rsidP="008633E1">
      <w:pPr>
        <w:pStyle w:val="Heading11"/>
      </w:pPr>
      <w:r>
        <w:t>Dolgoročni cilji področja proračunske porabe (Splošni cilj)</w:t>
      </w:r>
    </w:p>
    <w:p w:rsidR="008633E1" w:rsidRDefault="008633E1" w:rsidP="008633E1">
      <w:r>
        <w:t>Dolgoročni cilji na področju proračunske porabe je gradnja in ohranjanje cestne  infrastrukture.</w:t>
      </w:r>
    </w:p>
    <w:p w:rsidR="008633E1" w:rsidRDefault="008633E1" w:rsidP="008633E1">
      <w:pPr>
        <w:pStyle w:val="Heading11"/>
      </w:pPr>
      <w:r>
        <w:t>Oznaka in nazivi glavnih programov v pristojnosti občine</w:t>
      </w:r>
    </w:p>
    <w:p w:rsidR="008633E1" w:rsidRDefault="008633E1" w:rsidP="008633E1">
      <w:r>
        <w:t>1302 Cestni promet in infrastruktura</w:t>
      </w:r>
    </w:p>
    <w:p w:rsidR="008633E1" w:rsidRDefault="008633E1" w:rsidP="008633E1">
      <w:pPr>
        <w:pStyle w:val="AHeading6"/>
      </w:pPr>
      <w:bookmarkStart w:id="145" w:name="_Toc95380479"/>
      <w:r>
        <w:t>1302 - Cestni promet in infrastruktura</w:t>
      </w:r>
      <w:bookmarkEnd w:id="145"/>
    </w:p>
    <w:p w:rsidR="008633E1" w:rsidRDefault="008633E1" w:rsidP="008633E1">
      <w:pPr>
        <w:pStyle w:val="Vrednost"/>
      </w:pPr>
      <w:r>
        <w:t>Vrednost: 339.468 €</w:t>
      </w:r>
    </w:p>
    <w:p w:rsidR="008633E1" w:rsidRDefault="008633E1" w:rsidP="008633E1">
      <w:pPr>
        <w:pStyle w:val="Heading11"/>
      </w:pPr>
      <w:r>
        <w:t>Opis glavnega programa</w:t>
      </w:r>
    </w:p>
    <w:p w:rsidR="008633E1" w:rsidRDefault="008633E1" w:rsidP="008633E1">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rsidR="008633E1" w:rsidRDefault="008633E1" w:rsidP="008633E1">
      <w:pPr>
        <w:pStyle w:val="Heading11"/>
      </w:pPr>
      <w:r>
        <w:t>Dolgoročni cilji glavnega programa (Specifični cilj in kazalniki)</w:t>
      </w:r>
    </w:p>
    <w:p w:rsidR="008633E1" w:rsidRDefault="008633E1" w:rsidP="008633E1">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rsidR="008633E1" w:rsidRDefault="008633E1" w:rsidP="008633E1">
      <w:pPr>
        <w:pStyle w:val="Heading11"/>
      </w:pPr>
      <w:r>
        <w:t>Glavni letni izvedbeni cilji in kazalci, s katerimi se bo merilo doseganje zastavljenih ciljev</w:t>
      </w:r>
    </w:p>
    <w:p w:rsidR="008633E1" w:rsidRPr="008633E1" w:rsidRDefault="008633E1" w:rsidP="008633E1">
      <w:pPr>
        <w:pStyle w:val="Navadensplet"/>
      </w:pPr>
      <w:r w:rsidRPr="008633E1">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8633E1">
        <w:br/>
      </w:r>
      <w:r w:rsidRPr="008633E1">
        <w:lastRenderedPageBreak/>
        <w:t>Letni izvedbeni cilji na nivoju podprogramov so:</w:t>
      </w:r>
      <w:r w:rsidRPr="008633E1">
        <w:br/>
        <w:t>izgradnja novih cestnih odsekov</w:t>
      </w:r>
      <w:r w:rsidRPr="008633E1">
        <w:br/>
        <w:t>posodabljanje obstoječih občinskih cest</w:t>
      </w:r>
      <w:r w:rsidRPr="008633E1">
        <w:br/>
        <w:t>redno vzdrževanje občinskih cest</w:t>
      </w:r>
      <w:r w:rsidRPr="008633E1">
        <w:br/>
        <w:t>z razpoložljivimi sredstvi zagotoviti primerno prevoznost cest in varnost prometa v letnih in zimskih razmerah</w:t>
      </w:r>
    </w:p>
    <w:p w:rsidR="008633E1" w:rsidRPr="008633E1" w:rsidRDefault="008633E1" w:rsidP="008633E1">
      <w:pPr>
        <w:pStyle w:val="Navadensplet"/>
      </w:pPr>
      <w:r w:rsidRPr="008633E1">
        <w:t xml:space="preserve">Kazalci: </w:t>
      </w:r>
      <w:r w:rsidRPr="008633E1">
        <w:br/>
        <w:t>urejena cestna infrastruktura, prevoznost cest in varnost prometa.</w:t>
      </w:r>
    </w:p>
    <w:p w:rsidR="008633E1" w:rsidRDefault="008633E1" w:rsidP="008633E1"/>
    <w:p w:rsidR="008633E1" w:rsidRDefault="008633E1" w:rsidP="008633E1">
      <w:pPr>
        <w:pStyle w:val="Heading11"/>
      </w:pPr>
      <w:r>
        <w:t>Podprogrami in proračunski uporabniki znotraj glavnega programa</w:t>
      </w:r>
    </w:p>
    <w:p w:rsidR="008633E1" w:rsidRPr="008633E1" w:rsidRDefault="008633E1" w:rsidP="008633E1">
      <w:pPr>
        <w:pStyle w:val="Navadensplet"/>
      </w:pPr>
      <w:r w:rsidRPr="008633E1">
        <w:t>13029001 Upravljanje in tekoče vzdrževanje občinskih cest</w:t>
      </w:r>
      <w:r w:rsidRPr="008633E1">
        <w:br/>
        <w:t>13029002 Investicijsko vzdrževanje in gradnja občinskih cest</w:t>
      </w:r>
      <w:r w:rsidRPr="008633E1">
        <w:br/>
        <w:t>13029004 Cestna razsvetljava</w:t>
      </w:r>
      <w:r w:rsidRPr="008633E1">
        <w:br/>
        <w:t>13029006 - Investicijsko vzdrževanje in gradnja državnih cest</w:t>
      </w:r>
    </w:p>
    <w:p w:rsidR="008633E1" w:rsidRPr="008633E1" w:rsidRDefault="008633E1" w:rsidP="008633E1">
      <w:pPr>
        <w:pStyle w:val="Navadensplet"/>
      </w:pPr>
      <w:r w:rsidRPr="008633E1">
        <w:t>proračunski uporabnik - 0004 Občinska uprava</w:t>
      </w:r>
    </w:p>
    <w:p w:rsidR="008633E1" w:rsidRDefault="008633E1" w:rsidP="008633E1"/>
    <w:p w:rsidR="008633E1" w:rsidRDefault="008633E1" w:rsidP="008633E1">
      <w:pPr>
        <w:pStyle w:val="AHeading7"/>
      </w:pPr>
      <w:bookmarkStart w:id="146" w:name="_Toc95380480"/>
      <w:r>
        <w:t>13029001 - Upravljanje in tekoče vzdrževanje občinskih cest</w:t>
      </w:r>
      <w:bookmarkStart w:id="147" w:name="PPR_13029001_A_20223"/>
      <w:bookmarkEnd w:id="147"/>
      <w:bookmarkEnd w:id="146"/>
    </w:p>
    <w:p w:rsidR="008633E1" w:rsidRDefault="008633E1" w:rsidP="008633E1">
      <w:pPr>
        <w:pStyle w:val="Vrednost"/>
      </w:pPr>
      <w:r>
        <w:t>Vrednost: 65.000 €</w:t>
      </w:r>
    </w:p>
    <w:p w:rsidR="008633E1" w:rsidRDefault="008633E1" w:rsidP="008633E1">
      <w:pPr>
        <w:pStyle w:val="Heading11"/>
      </w:pPr>
      <w:r>
        <w:t>Opis podprograma</w:t>
      </w:r>
    </w:p>
    <w:p w:rsidR="008633E1" w:rsidRDefault="008633E1" w:rsidP="008633E1">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rsidR="008633E1" w:rsidRDefault="008633E1" w:rsidP="008633E1">
      <w:pPr>
        <w:pStyle w:val="Heading11"/>
      </w:pPr>
      <w:r>
        <w:t>Zakonske in druge pravne podlage</w:t>
      </w:r>
    </w:p>
    <w:p w:rsidR="008633E1" w:rsidRDefault="008633E1" w:rsidP="008633E1">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Letni cilj je zagotavljanje z zakoni predpisanega nivoja vzdrževanja občinske cestne infrastrukture in cestnih objektov.</w:t>
      </w:r>
      <w:r>
        <w:br/>
        <w:t>Kazalci: število vzdrževanih cest</w:t>
      </w:r>
    </w:p>
    <w:p w:rsidR="008633E1" w:rsidRDefault="008633E1" w:rsidP="008633E1">
      <w:pPr>
        <w:pStyle w:val="AHeading8"/>
      </w:pPr>
      <w:r>
        <w:t>0004 - Občinska uprava</w:t>
      </w:r>
      <w:bookmarkStart w:id="148" w:name="PU_0004_PPR_13029001_A_20223"/>
      <w:bookmarkEnd w:id="148"/>
    </w:p>
    <w:p w:rsidR="008633E1" w:rsidRDefault="008633E1" w:rsidP="008633E1">
      <w:pPr>
        <w:pStyle w:val="Vrednost"/>
      </w:pPr>
      <w:r>
        <w:t>Vrednost: 4.857.553 €</w:t>
      </w:r>
    </w:p>
    <w:p w:rsidR="008633E1" w:rsidRDefault="008633E1" w:rsidP="008633E1">
      <w:pPr>
        <w:pStyle w:val="AHeading10"/>
      </w:pPr>
      <w:r>
        <w:t>13001 - Tekoče vzdrževanje lokalnih cest in javnih poti</w:t>
      </w:r>
      <w:bookmarkStart w:id="149" w:name="PP_13001_A_20223"/>
      <w:bookmarkEnd w:id="149"/>
    </w:p>
    <w:p w:rsidR="008633E1" w:rsidRDefault="008633E1" w:rsidP="008633E1">
      <w:pPr>
        <w:pStyle w:val="Vrednost"/>
      </w:pPr>
      <w:r>
        <w:t>Vrednost: 40.000 €</w:t>
      </w:r>
    </w:p>
    <w:p w:rsidR="008633E1" w:rsidRDefault="008633E1" w:rsidP="008633E1">
      <w:pPr>
        <w:pStyle w:val="Heading11"/>
      </w:pPr>
      <w:r>
        <w:lastRenderedPageBreak/>
        <w:t>Obrazložitev dejavnosti v okviru proračunske postavke</w:t>
      </w:r>
    </w:p>
    <w:p w:rsidR="008633E1" w:rsidRDefault="008633E1" w:rsidP="008633E1">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rsidR="008633E1" w:rsidRDefault="008633E1" w:rsidP="008633E1">
      <w:pPr>
        <w:pStyle w:val="AHeading10"/>
      </w:pPr>
      <w:r>
        <w:t>13002 - Zimsko vzdrževanje občinskih cest</w:t>
      </w:r>
      <w:bookmarkStart w:id="150" w:name="PP_13002_A_20223"/>
      <w:bookmarkEnd w:id="150"/>
    </w:p>
    <w:p w:rsidR="008633E1" w:rsidRDefault="008633E1" w:rsidP="008633E1">
      <w:pPr>
        <w:pStyle w:val="Vrednost"/>
      </w:pPr>
      <w:r>
        <w:t>Vrednost: 25.000 €</w:t>
      </w:r>
    </w:p>
    <w:p w:rsidR="008633E1" w:rsidRDefault="008633E1" w:rsidP="008633E1">
      <w:pPr>
        <w:pStyle w:val="Heading11"/>
      </w:pPr>
      <w:r>
        <w:t>Obrazložitev dejavnosti v okviru proračunske postavke</w:t>
      </w:r>
    </w:p>
    <w:p w:rsidR="008633E1" w:rsidRPr="008633E1" w:rsidRDefault="008633E1" w:rsidP="008633E1">
      <w:pPr>
        <w:pStyle w:val="Navadensplet"/>
      </w:pPr>
      <w:r w:rsidRPr="008633E1">
        <w:t xml:space="preserve">K zimski službi spadajo naslednja dela: postavljanje in pobiranje snežnih kolov, dežurna in </w:t>
      </w:r>
      <w:proofErr w:type="spellStart"/>
      <w:r w:rsidRPr="008633E1">
        <w:t>pregledniška</w:t>
      </w:r>
      <w:proofErr w:type="spellEnd"/>
      <w:r w:rsidRPr="008633E1">
        <w:t xml:space="preserve"> služba, posipanje, pluženje, odvažanje snega. Sredstva za te namene pod to postavko so ocenjena glede na predhodne zime.</w:t>
      </w:r>
    </w:p>
    <w:p w:rsidR="008633E1" w:rsidRPr="008633E1" w:rsidRDefault="008633E1" w:rsidP="008633E1">
      <w:pPr>
        <w:pStyle w:val="Navadensplet"/>
      </w:pPr>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Glede na realizacijo v preteklih letih menimo, da bodo sredstva za zimsko vzdrževanje občinskih cest tej proračunski postavki, zadoščala.</w:t>
      </w:r>
    </w:p>
    <w:p w:rsidR="008633E1" w:rsidRDefault="008633E1" w:rsidP="008633E1"/>
    <w:p w:rsidR="008633E1" w:rsidRDefault="008633E1" w:rsidP="008633E1">
      <w:pPr>
        <w:pStyle w:val="AHeading7"/>
      </w:pPr>
      <w:bookmarkStart w:id="151" w:name="_Toc95380481"/>
      <w:r>
        <w:t>13029002 - Investicijsko vzdrževanje in gradnja občinskih cest</w:t>
      </w:r>
      <w:bookmarkStart w:id="152" w:name="PPR_13029002_A_20223"/>
      <w:bookmarkEnd w:id="152"/>
      <w:bookmarkEnd w:id="151"/>
    </w:p>
    <w:p w:rsidR="008633E1" w:rsidRDefault="008633E1" w:rsidP="008633E1">
      <w:pPr>
        <w:pStyle w:val="Vrednost"/>
      </w:pPr>
      <w:r>
        <w:t>Vrednost: 266.968 €</w:t>
      </w:r>
    </w:p>
    <w:p w:rsidR="008633E1" w:rsidRDefault="008633E1" w:rsidP="008633E1">
      <w:pPr>
        <w:pStyle w:val="Heading11"/>
      </w:pPr>
      <w:r>
        <w:t>Opis podprograma</w:t>
      </w:r>
    </w:p>
    <w:p w:rsidR="008633E1" w:rsidRDefault="008633E1" w:rsidP="008633E1">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rsidR="008633E1" w:rsidRDefault="008633E1" w:rsidP="008633E1">
      <w:pPr>
        <w:pStyle w:val="Heading11"/>
      </w:pPr>
      <w:r>
        <w:t>Zakonske in druge pravne podlage</w:t>
      </w:r>
    </w:p>
    <w:p w:rsidR="008633E1" w:rsidRDefault="008633E1" w:rsidP="008633E1">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r>
      <w:r>
        <w:lastRenderedPageBreak/>
        <w:t xml:space="preserve">boljša dostopnost do posameznih naselij in objektov v naseljih </w:t>
      </w:r>
      <w:r>
        <w:br/>
        <w:t>zagotavljanje izboljšanja pogojev za bivanje in vplivov na okolje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rsidR="008633E1" w:rsidRDefault="008633E1" w:rsidP="008633E1">
      <w:pPr>
        <w:pStyle w:val="AHeading8"/>
      </w:pPr>
      <w:r>
        <w:t>0004 - Občinska uprava</w:t>
      </w:r>
      <w:bookmarkStart w:id="153" w:name="PU_0004_PPR_13029002_A_20223"/>
      <w:bookmarkEnd w:id="153"/>
    </w:p>
    <w:p w:rsidR="008633E1" w:rsidRDefault="008633E1" w:rsidP="008633E1">
      <w:pPr>
        <w:pStyle w:val="Vrednost"/>
      </w:pPr>
      <w:r>
        <w:t>Vrednost: 4.857.553 €</w:t>
      </w:r>
    </w:p>
    <w:p w:rsidR="008633E1" w:rsidRDefault="008633E1" w:rsidP="008633E1">
      <w:pPr>
        <w:pStyle w:val="AHeading10"/>
      </w:pPr>
      <w:r>
        <w:t>13003 - Investicijsko vzdrževanje in gradnja lokalnih cest in javnih poti</w:t>
      </w:r>
      <w:bookmarkStart w:id="154" w:name="PP_13003_A_20223"/>
      <w:bookmarkEnd w:id="154"/>
    </w:p>
    <w:p w:rsidR="008633E1" w:rsidRDefault="008633E1" w:rsidP="008633E1">
      <w:pPr>
        <w:pStyle w:val="Vrednost"/>
      </w:pPr>
      <w:r>
        <w:t>Vrednost: 86.656 €</w:t>
      </w:r>
    </w:p>
    <w:p w:rsidR="008633E1" w:rsidRDefault="008633E1" w:rsidP="008633E1">
      <w:pPr>
        <w:pStyle w:val="Heading11"/>
      </w:pPr>
      <w:r>
        <w:t>Obrazložitev dejavnosti v okviru proračunske postavke</w:t>
      </w:r>
    </w:p>
    <w:p w:rsidR="008633E1" w:rsidRDefault="008633E1" w:rsidP="008633E1">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Letni plan vzdrževanja občinskih cest in NRP.</w:t>
      </w:r>
    </w:p>
    <w:p w:rsidR="008633E1" w:rsidRDefault="008633E1" w:rsidP="008633E1">
      <w:pPr>
        <w:pStyle w:val="AHeading10"/>
      </w:pPr>
      <w:r>
        <w:t>13026 - Ureditev avtobusnih postajališč</w:t>
      </w:r>
      <w:bookmarkStart w:id="155" w:name="PP_13026_A_20223"/>
      <w:bookmarkEnd w:id="155"/>
    </w:p>
    <w:p w:rsidR="008633E1" w:rsidRDefault="008633E1" w:rsidP="008633E1">
      <w:pPr>
        <w:pStyle w:val="Vrednost"/>
      </w:pPr>
      <w:r>
        <w:t>Vrednost: 10.000 €</w:t>
      </w:r>
    </w:p>
    <w:p w:rsidR="008633E1" w:rsidRDefault="008633E1" w:rsidP="008633E1">
      <w:pPr>
        <w:pStyle w:val="Heading11"/>
      </w:pPr>
      <w:r>
        <w:t>Obrazložitev dejavnosti v okviru proračunske postavke</w:t>
      </w:r>
    </w:p>
    <w:p w:rsidR="008633E1" w:rsidRDefault="008633E1" w:rsidP="008633E1">
      <w:r>
        <w:t>Načrtovana je izdelava projektne dokumentacije za ureditev petih avtobusnih postajališč v občini in sicer v naseljih Srebrnik, pri Gorenju, v naselju Zagaj, Spodnje in Zgornje Trebče.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13028 - Obnova lokalnih cest in javnih poti ob zunanji schengenski meji</w:t>
      </w:r>
      <w:bookmarkStart w:id="156" w:name="PP_13028_A_20223"/>
      <w:bookmarkEnd w:id="156"/>
    </w:p>
    <w:p w:rsidR="008633E1" w:rsidRDefault="008633E1" w:rsidP="008633E1">
      <w:pPr>
        <w:pStyle w:val="Vrednost"/>
      </w:pPr>
      <w:r>
        <w:t>Vrednost: 79.000 €</w:t>
      </w:r>
    </w:p>
    <w:p w:rsidR="008633E1" w:rsidRDefault="008633E1" w:rsidP="008633E1">
      <w:pPr>
        <w:pStyle w:val="Heading11"/>
      </w:pPr>
      <w:r>
        <w:t>Obrazložitev dejavnosti v okviru proračunske postavke</w:t>
      </w:r>
    </w:p>
    <w:p w:rsidR="008633E1" w:rsidRDefault="008633E1" w:rsidP="008633E1">
      <w:pPr>
        <w:rPr>
          <w:lang w:eastAsia="sl-SI"/>
        </w:rPr>
      </w:pPr>
      <w:r>
        <w:t>Planirana je sanacija obmejnih cest, v kolikor bo odobreno sofinanciranje Ministrstva za notranje zadeve.</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13030 - SANACIJA LC SV. KRIŽ</w:t>
      </w:r>
      <w:bookmarkStart w:id="157" w:name="PP_13030_A_20223"/>
      <w:bookmarkEnd w:id="157"/>
    </w:p>
    <w:p w:rsidR="008633E1" w:rsidRDefault="008633E1" w:rsidP="008633E1">
      <w:pPr>
        <w:pStyle w:val="Vrednost"/>
      </w:pPr>
      <w:r>
        <w:t>Vrednost: 37.604 €</w:t>
      </w:r>
    </w:p>
    <w:p w:rsidR="008633E1" w:rsidRDefault="008633E1" w:rsidP="008633E1">
      <w:pPr>
        <w:pStyle w:val="Heading11"/>
      </w:pPr>
      <w:r>
        <w:lastRenderedPageBreak/>
        <w:t>Obrazložitev dejavnosti v okviru proračunske postavke</w:t>
      </w:r>
    </w:p>
    <w:p w:rsidR="008633E1" w:rsidRDefault="008633E1" w:rsidP="008633E1">
      <w:r>
        <w:t>Predvidena je sanacija LC sv. Križ. Investicijo bomo v letu 2022 ponovno  prijavili v program odprave posledic naravnih nesreč  na Ministrstvo za okolje in prostor. Investicija se bo izvajala, v kolikor bo odobreno sofinanciranje iz državnega proračuna.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13031 - SANACIJA JAVNE POTI OKIČ</w:t>
      </w:r>
      <w:bookmarkStart w:id="158" w:name="PP_13031_A_20223"/>
      <w:bookmarkEnd w:id="158"/>
    </w:p>
    <w:p w:rsidR="008633E1" w:rsidRDefault="008633E1" w:rsidP="008633E1">
      <w:pPr>
        <w:pStyle w:val="Vrednost"/>
      </w:pPr>
      <w:r>
        <w:t>Vrednost: 46.083 €</w:t>
      </w:r>
    </w:p>
    <w:p w:rsidR="008633E1" w:rsidRDefault="008633E1" w:rsidP="008633E1">
      <w:pPr>
        <w:pStyle w:val="Heading11"/>
      </w:pPr>
      <w:r>
        <w:t>Obrazložitev dejavnosti v okviru proračunske postavke</w:t>
      </w:r>
    </w:p>
    <w:p w:rsidR="008633E1" w:rsidRDefault="008633E1" w:rsidP="008633E1">
      <w:r>
        <w:t>Predvidena je sanacija javne poti Okič. Investicijo bomo  v letu 2022 ponovno prijavili v program odprave posledic naravnih nesreč  na Ministrstvo za okolje in prostor. Investicija se bo izvajala, v kolikor bo odobreno sofinanciranje iz državnega proračuna.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13032 - PROJEKTNA DOKUMENTACIJA ZA UREDITEV ČEHOVCA</w:t>
      </w:r>
      <w:bookmarkStart w:id="159" w:name="PP_13032_A_20223"/>
      <w:bookmarkEnd w:id="159"/>
    </w:p>
    <w:p w:rsidR="008633E1" w:rsidRDefault="008633E1" w:rsidP="008633E1">
      <w:pPr>
        <w:pStyle w:val="Vrednost"/>
      </w:pPr>
      <w:r>
        <w:t>Vrednost: 7.625 €</w:t>
      </w:r>
    </w:p>
    <w:p w:rsidR="008633E1" w:rsidRDefault="008633E1" w:rsidP="008633E1">
      <w:pPr>
        <w:pStyle w:val="Heading11"/>
      </w:pPr>
      <w:r>
        <w:t>Obrazložitev dejavnosti v okviru proračunske postavke</w:t>
      </w:r>
    </w:p>
    <w:p w:rsidR="008633E1" w:rsidRDefault="008633E1" w:rsidP="008633E1">
      <w:r>
        <w:t xml:space="preserve">Predvidena je pridobitev projektne dokumentacije za ureditev kanalizacije, javne razsvetljave in pločnika v </w:t>
      </w:r>
      <w:proofErr w:type="spellStart"/>
      <w:r>
        <w:t>Čehovcu</w:t>
      </w:r>
      <w:proofErr w:type="spellEnd"/>
      <w:r>
        <w:t>.</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160" w:name="_Toc95380482"/>
      <w:r>
        <w:t>13029004 - Cestna razsvetljava</w:t>
      </w:r>
      <w:bookmarkStart w:id="161" w:name="PPR_13029004_A_20223"/>
      <w:bookmarkEnd w:id="161"/>
      <w:bookmarkEnd w:id="160"/>
    </w:p>
    <w:p w:rsidR="008633E1" w:rsidRDefault="008633E1" w:rsidP="008633E1">
      <w:pPr>
        <w:pStyle w:val="Vrednost"/>
      </w:pPr>
      <w:r>
        <w:t>Vrednost: 7.500 €</w:t>
      </w:r>
    </w:p>
    <w:p w:rsidR="008633E1" w:rsidRDefault="008633E1" w:rsidP="008633E1">
      <w:pPr>
        <w:pStyle w:val="Heading11"/>
      </w:pPr>
      <w:r>
        <w:t>Opis podprograma</w:t>
      </w:r>
    </w:p>
    <w:p w:rsidR="008633E1" w:rsidRDefault="008633E1" w:rsidP="008633E1">
      <w:r>
        <w:t xml:space="preserve">Cestna razsvetljava obsega upravljanje in tekoče vzdrževanje javne razsvetljave, gradnjo in investicijsko vzdrževanje javne razsvetljave ter plačilo stroškov </w:t>
      </w:r>
      <w:proofErr w:type="spellStart"/>
      <w:r>
        <w:t>tokovine</w:t>
      </w:r>
      <w:proofErr w:type="spellEnd"/>
      <w:r>
        <w:t>.</w:t>
      </w:r>
    </w:p>
    <w:p w:rsidR="008633E1" w:rsidRDefault="008633E1" w:rsidP="008633E1">
      <w:pPr>
        <w:pStyle w:val="Heading11"/>
      </w:pPr>
      <w:r>
        <w:t>Zakonske in druge pravne podlage</w:t>
      </w:r>
    </w:p>
    <w:p w:rsidR="008633E1" w:rsidRDefault="008633E1" w:rsidP="008633E1">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cilji podprograma so zagotavljanje splošne in prometne varnosti občanov in udeležencev v prometu. Z izvajanjem programa izpolnjujemo zakonske obveznosti glede urejanja in varnosti v cestnem prometu.</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rsidR="008633E1" w:rsidRDefault="008633E1" w:rsidP="008633E1">
      <w:pPr>
        <w:pStyle w:val="AHeading8"/>
      </w:pPr>
      <w:r>
        <w:lastRenderedPageBreak/>
        <w:t>0004 - Občinska uprava</w:t>
      </w:r>
      <w:bookmarkStart w:id="162" w:name="PU_0004_PPR_13029004_A_20223"/>
      <w:bookmarkEnd w:id="162"/>
    </w:p>
    <w:p w:rsidR="008633E1" w:rsidRDefault="008633E1" w:rsidP="008633E1">
      <w:pPr>
        <w:pStyle w:val="Vrednost"/>
      </w:pPr>
      <w:r>
        <w:t>Vrednost: 4.857.553 €</w:t>
      </w:r>
    </w:p>
    <w:p w:rsidR="008633E1" w:rsidRDefault="008633E1" w:rsidP="008633E1">
      <w:pPr>
        <w:pStyle w:val="AHeading10"/>
      </w:pPr>
      <w:r>
        <w:t>13006 - Javna razsvetljava</w:t>
      </w:r>
      <w:bookmarkStart w:id="163" w:name="PP_13006_A_20223"/>
      <w:bookmarkEnd w:id="163"/>
    </w:p>
    <w:p w:rsidR="008633E1" w:rsidRDefault="008633E1" w:rsidP="008633E1">
      <w:pPr>
        <w:pStyle w:val="Vrednost"/>
      </w:pPr>
      <w:r>
        <w:t>Vrednost: 7.500 €</w:t>
      </w:r>
    </w:p>
    <w:p w:rsidR="008633E1" w:rsidRDefault="008633E1" w:rsidP="008633E1">
      <w:pPr>
        <w:pStyle w:val="Heading11"/>
      </w:pPr>
      <w:r>
        <w:t>Obrazložitev dejavnosti v okviru proračunske postavke</w:t>
      </w:r>
    </w:p>
    <w:p w:rsidR="008633E1" w:rsidRDefault="008633E1" w:rsidP="008633E1">
      <w:pPr>
        <w:rPr>
          <w:lang w:eastAsia="sl-SI"/>
        </w:rPr>
      </w:pPr>
      <w:r>
        <w:t>Postavka zajema sredstva za stroške javne razsvetljave (elektrika, tekoče vzdrževanje).</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Sredstva so planirana na podlagi planiranih aktivnosti v letu 2022.</w:t>
      </w:r>
    </w:p>
    <w:p w:rsidR="008633E1" w:rsidRDefault="008633E1" w:rsidP="008633E1"/>
    <w:p w:rsidR="008633E1" w:rsidRDefault="008633E1" w:rsidP="008633E1"/>
    <w:p w:rsidR="008633E1" w:rsidRDefault="008633E1" w:rsidP="008633E1">
      <w:pPr>
        <w:pStyle w:val="AHeading5"/>
      </w:pPr>
      <w:bookmarkStart w:id="164" w:name="_Toc95380483"/>
      <w:r>
        <w:t>14 - GOSPODARSTVO</w:t>
      </w:r>
      <w:bookmarkEnd w:id="164"/>
    </w:p>
    <w:p w:rsidR="008633E1" w:rsidRDefault="008633E1" w:rsidP="008633E1">
      <w:pPr>
        <w:pStyle w:val="Vrednost"/>
      </w:pPr>
      <w:r>
        <w:t>Vrednost: 27.881 €</w:t>
      </w:r>
    </w:p>
    <w:p w:rsidR="008633E1" w:rsidRDefault="008633E1" w:rsidP="008633E1">
      <w:pPr>
        <w:pStyle w:val="Heading11"/>
      </w:pPr>
      <w:r>
        <w:t>Opis področja proračunske porabe, poslanstva občine znotraj področja proračunske porabe</w:t>
      </w:r>
    </w:p>
    <w:p w:rsidR="008633E1" w:rsidRDefault="008633E1" w:rsidP="008633E1">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rsidR="008633E1" w:rsidRDefault="008633E1" w:rsidP="008633E1">
      <w:pPr>
        <w:pStyle w:val="Heading11"/>
      </w:pPr>
      <w:r>
        <w:t>Dokumenti dolgoročnega razvojnega načrtovanja</w:t>
      </w:r>
    </w:p>
    <w:p w:rsidR="008633E1" w:rsidRDefault="008633E1" w:rsidP="008633E1">
      <w:r>
        <w:t xml:space="preserve">Regionalni razvojni program </w:t>
      </w:r>
      <w:r>
        <w:br/>
        <w:t>Razvojni program podeželja</w:t>
      </w:r>
    </w:p>
    <w:p w:rsidR="008633E1" w:rsidRDefault="008633E1" w:rsidP="008633E1">
      <w:pPr>
        <w:pStyle w:val="Heading11"/>
      </w:pPr>
      <w:r>
        <w:t>Dolgoročni cilji področja proračunske porabe (Splošni cilj)</w:t>
      </w:r>
    </w:p>
    <w:p w:rsidR="008633E1" w:rsidRDefault="008633E1" w:rsidP="008633E1">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8633E1" w:rsidRDefault="008633E1" w:rsidP="008633E1">
      <w:pPr>
        <w:pStyle w:val="Heading11"/>
      </w:pPr>
      <w:r>
        <w:t>Oznaka in nazivi glavnih programov v pristojnosti občine</w:t>
      </w:r>
    </w:p>
    <w:p w:rsidR="008633E1" w:rsidRDefault="008633E1" w:rsidP="008633E1">
      <w:r>
        <w:t>1402 - Pospeševanje in podpora gospodarski dejavnosti</w:t>
      </w:r>
      <w:r>
        <w:br/>
        <w:t>1403 - Promocija Slovenije, razvoj turizma in gostinstva</w:t>
      </w:r>
    </w:p>
    <w:p w:rsidR="008633E1" w:rsidRDefault="008633E1" w:rsidP="008633E1">
      <w:pPr>
        <w:pStyle w:val="AHeading6"/>
      </w:pPr>
      <w:bookmarkStart w:id="165" w:name="_Toc95380484"/>
      <w:r>
        <w:t>1402 - Pospeševanje in podpora gospodarski dejavnosti</w:t>
      </w:r>
      <w:bookmarkEnd w:id="165"/>
    </w:p>
    <w:p w:rsidR="008633E1" w:rsidRDefault="008633E1" w:rsidP="008633E1">
      <w:pPr>
        <w:pStyle w:val="Vrednost"/>
      </w:pPr>
      <w:r>
        <w:t>Vrednost: 11.172 €</w:t>
      </w:r>
    </w:p>
    <w:p w:rsidR="008633E1" w:rsidRDefault="008633E1" w:rsidP="008633E1">
      <w:pPr>
        <w:pStyle w:val="Heading11"/>
      </w:pPr>
      <w:r>
        <w:t>Opis glavnega programa</w:t>
      </w:r>
    </w:p>
    <w:p w:rsidR="008633E1" w:rsidRDefault="008633E1" w:rsidP="008633E1">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rsidR="008633E1" w:rsidRDefault="008633E1" w:rsidP="008633E1">
      <w:pPr>
        <w:pStyle w:val="Heading11"/>
      </w:pPr>
      <w:r>
        <w:t>Dolgoročni cilji glavnega programa (Specifični cilj in kazalniki)</w:t>
      </w:r>
    </w:p>
    <w:p w:rsidR="008633E1" w:rsidRDefault="008633E1" w:rsidP="008633E1">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rsidR="008633E1" w:rsidRDefault="008633E1" w:rsidP="008633E1">
      <w:pPr>
        <w:pStyle w:val="Heading11"/>
      </w:pPr>
      <w:r>
        <w:lastRenderedPageBreak/>
        <w:t>Glavni letni izvedbeni cilji in kazalci, s katerimi se bo merilo doseganje zastavljenih ciljev</w:t>
      </w:r>
    </w:p>
    <w:p w:rsidR="008633E1" w:rsidRDefault="008633E1" w:rsidP="008633E1">
      <w:r>
        <w:t>Cilji</w:t>
      </w:r>
      <w:r>
        <w:br/>
        <w:t>uspešno izvedeni zastavljeni projekti</w:t>
      </w:r>
      <w:r>
        <w:br/>
        <w:t>Kazalci</w:t>
      </w:r>
      <w:r>
        <w:br/>
        <w:t>število izvedenih podjetniških investicij</w:t>
      </w:r>
      <w:r>
        <w:br/>
        <w:t>povečanje števila turistov</w:t>
      </w:r>
      <w:r>
        <w:br/>
        <w:t>povečanje števila prenočitvenih kapacitet</w:t>
      </w:r>
    </w:p>
    <w:p w:rsidR="008633E1" w:rsidRDefault="008633E1" w:rsidP="008633E1">
      <w:pPr>
        <w:pStyle w:val="Heading11"/>
      </w:pPr>
      <w:r>
        <w:t>Podprogrami in proračunski uporabniki znotraj glavnega programa</w:t>
      </w:r>
    </w:p>
    <w:p w:rsidR="008633E1" w:rsidRDefault="008633E1" w:rsidP="008633E1">
      <w:r>
        <w:t>14029001 - Spodbujanje razvoja malega gospodarstva</w:t>
      </w:r>
      <w:r>
        <w:br/>
        <w:t>     0004 - Občinska uprava </w:t>
      </w:r>
    </w:p>
    <w:p w:rsidR="008633E1" w:rsidRDefault="008633E1" w:rsidP="008633E1">
      <w:pPr>
        <w:pStyle w:val="AHeading7"/>
      </w:pPr>
      <w:bookmarkStart w:id="166" w:name="_Toc95380485"/>
      <w:r>
        <w:t>14029001 - Spodbujanje razvoja malega gospodarstva</w:t>
      </w:r>
      <w:bookmarkStart w:id="167" w:name="PPR_14029001_A_20223"/>
      <w:bookmarkEnd w:id="167"/>
      <w:bookmarkEnd w:id="166"/>
    </w:p>
    <w:p w:rsidR="008633E1" w:rsidRDefault="008633E1" w:rsidP="008633E1">
      <w:pPr>
        <w:pStyle w:val="Vrednost"/>
      </w:pPr>
      <w:r>
        <w:t>Vrednost: 11.172 €</w:t>
      </w:r>
    </w:p>
    <w:p w:rsidR="008633E1" w:rsidRDefault="008633E1" w:rsidP="008633E1">
      <w:pPr>
        <w:pStyle w:val="Heading11"/>
      </w:pPr>
      <w:r>
        <w:t>Opis podprograma</w:t>
      </w:r>
    </w:p>
    <w:p w:rsidR="008633E1" w:rsidRDefault="008633E1" w:rsidP="008633E1">
      <w:r>
        <w:t>Podprogram vsebuje naloge spodbujanja razvoja malega gospodarstva in sicer:</w:t>
      </w:r>
      <w:r>
        <w:br/>
        <w:t>spodbujanje in razvoj podpornega okolja za razvoj podjetništva,</w:t>
      </w:r>
      <w:r>
        <w:br/>
        <w:t>razvoj podjetniške kulture in promocija podjetništva,</w:t>
      </w:r>
      <w:r>
        <w:br/>
        <w:t>promocija podjetništva.</w:t>
      </w:r>
    </w:p>
    <w:p w:rsidR="008633E1" w:rsidRDefault="008633E1" w:rsidP="008633E1">
      <w:pPr>
        <w:pStyle w:val="Heading11"/>
      </w:pPr>
      <w:r>
        <w:t>Zakonske in druge pravne podlage</w:t>
      </w:r>
    </w:p>
    <w:p w:rsidR="008633E1" w:rsidRDefault="008633E1" w:rsidP="008633E1">
      <w:pPr>
        <w:rPr>
          <w:lang w:eastAsia="sl-SI"/>
        </w:rPr>
      </w:pPr>
      <w:r>
        <w:t>" Letni program dela Razvojne agencije Posavje 2020" Pravilnik o dodeljevanju finančnih sredstev iz občinskega proračuna za pospeševanje razvoja malega gospodarstva v Občini Bistrica ob Sotli (UL RS 36/19).</w:t>
      </w:r>
    </w:p>
    <w:p w:rsidR="008633E1" w:rsidRDefault="008633E1" w:rsidP="008633E1"/>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rsidR="008633E1" w:rsidRDefault="008633E1" w:rsidP="008633E1">
      <w:pPr>
        <w:pStyle w:val="AHeading8"/>
      </w:pPr>
      <w:r>
        <w:t>0004 - Občinska uprava</w:t>
      </w:r>
      <w:bookmarkStart w:id="168" w:name="PU_0004_PPR_14029001_A_20223"/>
      <w:bookmarkEnd w:id="168"/>
    </w:p>
    <w:p w:rsidR="008633E1" w:rsidRDefault="008633E1" w:rsidP="008633E1">
      <w:pPr>
        <w:pStyle w:val="Vrednost"/>
      </w:pPr>
      <w:r>
        <w:t>Vrednost: 4.857.553 €</w:t>
      </w:r>
    </w:p>
    <w:p w:rsidR="008633E1" w:rsidRDefault="008633E1" w:rsidP="008633E1">
      <w:pPr>
        <w:pStyle w:val="AHeading10"/>
      </w:pPr>
      <w:r>
        <w:t>14006 - Sofina</w:t>
      </w:r>
      <w:r w:rsidR="00020848">
        <w:t>n</w:t>
      </w:r>
      <w:r>
        <w:t>ciranje projektov na področju podjetništva in malega gospodarstva</w:t>
      </w:r>
      <w:bookmarkStart w:id="169" w:name="PP_14006_A_20223"/>
      <w:bookmarkEnd w:id="169"/>
    </w:p>
    <w:p w:rsidR="008633E1" w:rsidRDefault="008633E1" w:rsidP="008633E1">
      <w:pPr>
        <w:pStyle w:val="Vrednost"/>
      </w:pPr>
      <w:r>
        <w:t>Vrednost: 8.000 €</w:t>
      </w:r>
    </w:p>
    <w:p w:rsidR="008633E1" w:rsidRDefault="008633E1" w:rsidP="008633E1">
      <w:pPr>
        <w:pStyle w:val="Heading11"/>
      </w:pPr>
      <w:r>
        <w:t>Obrazložitev dejavnosti v okviru proračunske postavke</w:t>
      </w:r>
    </w:p>
    <w:p w:rsidR="008633E1" w:rsidRDefault="008633E1" w:rsidP="008633E1">
      <w:r>
        <w:t>Proračunska postavka zagotavlja sredstva za spodbujanje malega gospodarstva v skladu s Pravilnikom o dodeljevanju sredstev za pospeševanje malega gospodarstva v občini Bistrica ob Sotli.</w:t>
      </w:r>
    </w:p>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 </w:t>
      </w:r>
    </w:p>
    <w:p w:rsidR="008633E1" w:rsidRDefault="008633E1" w:rsidP="008633E1"/>
    <w:p w:rsidR="008633E1" w:rsidRDefault="008633E1" w:rsidP="008633E1">
      <w:pPr>
        <w:pStyle w:val="AHeading10"/>
      </w:pPr>
      <w:r>
        <w:t>14007 - DELOVANJE RA POSAVJE</w:t>
      </w:r>
      <w:bookmarkStart w:id="170" w:name="PP_14007_A_20223"/>
      <w:bookmarkEnd w:id="170"/>
    </w:p>
    <w:p w:rsidR="008633E1" w:rsidRDefault="008633E1" w:rsidP="008633E1">
      <w:pPr>
        <w:pStyle w:val="Vrednost"/>
      </w:pPr>
      <w:r>
        <w:t>Vrednost: 3.172 €</w:t>
      </w:r>
    </w:p>
    <w:p w:rsidR="008633E1" w:rsidRDefault="008633E1" w:rsidP="008633E1">
      <w:pPr>
        <w:pStyle w:val="Heading11"/>
      </w:pPr>
      <w:r>
        <w:t>Obrazložitev dejavnosti v okviru proračunske postavke</w:t>
      </w:r>
    </w:p>
    <w:p w:rsidR="008633E1" w:rsidRDefault="008633E1" w:rsidP="008633E1">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Izdatki so planirani na podlagi finančnega načrt za redno delovanje RA Posavje delovanje LAS Posavje.</w:t>
      </w:r>
    </w:p>
    <w:p w:rsidR="008633E1" w:rsidRDefault="008633E1" w:rsidP="008633E1"/>
    <w:p w:rsidR="008633E1" w:rsidRDefault="008633E1" w:rsidP="008633E1">
      <w:pPr>
        <w:pStyle w:val="AHeading6"/>
      </w:pPr>
      <w:bookmarkStart w:id="171" w:name="_Toc95380486"/>
      <w:r>
        <w:t>1403 - Promocija Slovenije, razvoj turizma in gostinstva</w:t>
      </w:r>
      <w:bookmarkEnd w:id="171"/>
    </w:p>
    <w:p w:rsidR="008633E1" w:rsidRDefault="008633E1" w:rsidP="008633E1">
      <w:pPr>
        <w:pStyle w:val="Vrednost"/>
      </w:pPr>
      <w:r>
        <w:t>Vrednost: 16.709 €</w:t>
      </w:r>
    </w:p>
    <w:p w:rsidR="008633E1" w:rsidRDefault="008633E1" w:rsidP="008633E1">
      <w:pPr>
        <w:pStyle w:val="Heading11"/>
      </w:pPr>
      <w:r>
        <w:t>Opis glavnega programa</w:t>
      </w:r>
    </w:p>
    <w:p w:rsidR="008633E1" w:rsidRDefault="008633E1" w:rsidP="008633E1">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rsidR="008633E1" w:rsidRDefault="008633E1" w:rsidP="008633E1">
      <w:pPr>
        <w:pStyle w:val="Heading11"/>
      </w:pPr>
      <w:r>
        <w:t>Dolgoročni cilji glavnega programa (Specifični cilj in kazalniki)</w:t>
      </w:r>
    </w:p>
    <w:p w:rsidR="008633E1" w:rsidRDefault="008633E1" w:rsidP="008633E1">
      <w:r>
        <w:t>razvoj turizma</w:t>
      </w:r>
      <w:r>
        <w:br/>
        <w:t>uvajanje novih turističnih produktov</w:t>
      </w:r>
      <w:r>
        <w:br/>
        <w:t>povečevanje prepoznavnosti območja občine kot turističnega območja</w:t>
      </w:r>
      <w:r>
        <w:br/>
        <w:t>izvajati predvidene razvojne projekte in aktivnosti na področju razvoja turizma</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uvajanje novih turističnih produktov,</w:t>
      </w:r>
      <w:r>
        <w:br/>
        <w:t>povečevanje prepoznavnosti območja občine kot turističnega območja.</w:t>
      </w:r>
      <w:r>
        <w:br/>
        <w:t>Kazalci</w:t>
      </w:r>
      <w:r>
        <w:br/>
        <w:t>več prihodov turistov</w:t>
      </w:r>
      <w:r>
        <w:br/>
        <w:t>večje število nočitev</w:t>
      </w:r>
    </w:p>
    <w:p w:rsidR="008633E1" w:rsidRDefault="008633E1" w:rsidP="008633E1">
      <w:pPr>
        <w:pStyle w:val="Heading11"/>
      </w:pPr>
      <w:r>
        <w:t>Podprogrami in proračunski uporabniki znotraj glavnega programa</w:t>
      </w:r>
    </w:p>
    <w:p w:rsidR="008633E1" w:rsidRPr="008633E1" w:rsidRDefault="008633E1" w:rsidP="008633E1">
      <w:pPr>
        <w:pStyle w:val="Navadensplet"/>
      </w:pPr>
      <w:r w:rsidRPr="008633E1">
        <w:t>14039001- Promocija občine</w:t>
      </w:r>
    </w:p>
    <w:p w:rsidR="008633E1" w:rsidRPr="008633E1" w:rsidRDefault="008633E1" w:rsidP="008633E1">
      <w:pPr>
        <w:pStyle w:val="Navadensplet"/>
      </w:pPr>
      <w:r w:rsidRPr="008633E1">
        <w:t xml:space="preserve">0004 - Občinska uprava </w:t>
      </w:r>
    </w:p>
    <w:p w:rsidR="008633E1" w:rsidRPr="008633E1" w:rsidRDefault="008633E1" w:rsidP="008633E1">
      <w:pPr>
        <w:pStyle w:val="Navadensplet"/>
      </w:pPr>
      <w:r w:rsidRPr="008633E1">
        <w:t>14039002 - Spodbujanje razvoja turizma in gostinstva</w:t>
      </w:r>
      <w:r w:rsidRPr="008633E1">
        <w:br/>
        <w:t>       0004 - Občinska uprava   </w:t>
      </w:r>
    </w:p>
    <w:p w:rsidR="008633E1" w:rsidRDefault="008633E1" w:rsidP="008633E1"/>
    <w:p w:rsidR="008633E1" w:rsidRDefault="008633E1" w:rsidP="008633E1">
      <w:pPr>
        <w:pStyle w:val="AHeading7"/>
      </w:pPr>
      <w:bookmarkStart w:id="172" w:name="_Toc95380487"/>
      <w:r>
        <w:t>14039002 - Spodbujanje razvoja turizma in gostinstva</w:t>
      </w:r>
      <w:bookmarkStart w:id="173" w:name="PPR_14039002_A_20223"/>
      <w:bookmarkEnd w:id="173"/>
      <w:bookmarkEnd w:id="172"/>
    </w:p>
    <w:p w:rsidR="008633E1" w:rsidRDefault="008633E1" w:rsidP="008633E1">
      <w:pPr>
        <w:pStyle w:val="Vrednost"/>
      </w:pPr>
      <w:r>
        <w:t>Vrednost: 16.709 €</w:t>
      </w:r>
    </w:p>
    <w:p w:rsidR="008633E1" w:rsidRDefault="008633E1" w:rsidP="008633E1">
      <w:pPr>
        <w:pStyle w:val="Heading11"/>
      </w:pPr>
      <w:r>
        <w:lastRenderedPageBreak/>
        <w:t>Opis podprograma</w:t>
      </w:r>
    </w:p>
    <w:p w:rsidR="008633E1" w:rsidRDefault="008633E1" w:rsidP="008633E1">
      <w:r>
        <w:t>Ključna področja izvajanja podprograma so:</w:t>
      </w:r>
      <w:r>
        <w:br/>
        <w:t>izdelava promocijskega gradiva in posamezne promocijske akcije</w:t>
      </w:r>
      <w:r>
        <w:br/>
        <w:t>izvajanje razvojnih projektov in programov</w:t>
      </w:r>
    </w:p>
    <w:p w:rsidR="008633E1" w:rsidRDefault="008633E1" w:rsidP="008633E1">
      <w:pPr>
        <w:pStyle w:val="Heading11"/>
      </w:pPr>
      <w:r>
        <w:t>Zakonske in druge pravne podlage</w:t>
      </w:r>
    </w:p>
    <w:p w:rsidR="008633E1" w:rsidRDefault="008633E1" w:rsidP="008633E1">
      <w:r>
        <w:t>" Zakon o spodbujanju razvoja turizma</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-nadgradnja ključnih elementov turistične ponudbe</w:t>
      </w:r>
      <w:r>
        <w:br/>
        <w:t>- ažuriranje in dopolnitev promocijskega gradiva</w:t>
      </w:r>
      <w:r>
        <w:br/>
        <w:t>Kazalci</w:t>
      </w:r>
      <w:r>
        <w:br/>
        <w:t>-število izvedenih turističnih programov in projektov</w:t>
      </w:r>
    </w:p>
    <w:p w:rsidR="008633E1" w:rsidRDefault="008633E1" w:rsidP="008633E1">
      <w:pPr>
        <w:pStyle w:val="AHeading8"/>
      </w:pPr>
      <w:r>
        <w:t>0004 - Občinska uprava</w:t>
      </w:r>
      <w:bookmarkStart w:id="174" w:name="PU_0004_PPR_14039002_A_20223"/>
      <w:bookmarkEnd w:id="174"/>
    </w:p>
    <w:p w:rsidR="008633E1" w:rsidRDefault="008633E1" w:rsidP="008633E1">
      <w:pPr>
        <w:pStyle w:val="Vrednost"/>
      </w:pPr>
      <w:r>
        <w:t>Vrednost: 4.857.553 €</w:t>
      </w:r>
    </w:p>
    <w:p w:rsidR="008633E1" w:rsidRDefault="008633E1" w:rsidP="008633E1">
      <w:pPr>
        <w:pStyle w:val="AHeading10"/>
      </w:pPr>
      <w:r>
        <w:t>14008 - Projekti na področju turizma</w:t>
      </w:r>
      <w:bookmarkStart w:id="175" w:name="PP_14008_A_20223"/>
      <w:bookmarkEnd w:id="175"/>
    </w:p>
    <w:p w:rsidR="008633E1" w:rsidRDefault="008633E1" w:rsidP="008633E1">
      <w:pPr>
        <w:pStyle w:val="Vrednost"/>
      </w:pPr>
      <w:r>
        <w:t>Vrednost: 12.009 €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 xml:space="preserve">Planirana so sredstva za delovanje GIZ Turizem Podčetrtek, sredstva za  pripravo promocijskega gradiva (katalogi, zloženke). </w:t>
      </w:r>
    </w:p>
    <w:p w:rsidR="008633E1" w:rsidRPr="008633E1" w:rsidRDefault="008633E1" w:rsidP="008633E1">
      <w:r w:rsidRPr="008633E1">
        <w:t>Predvideno je tudi sofinanciranje projekta promocije turistične ponudbe Posavja in Čateža v višini 2.009,02 EUR. Vse posavske občine so RRA Posavje v letu 2018 in 2019 sofinancirale izvajanje projekta  ""Razvoj in promocija turistične ponudbe vodilne destinacije Čatež in Posavje"" v okviru Javnega razpisa za sofinanciranje razvoja in promocije turistične ponudbe vodilnih turističnih destinacij. Občine so sofinancirale stroške plač, posredne stroške in stroške aktivnosti projekta (Sklop aktivnost: Razvoj turističnih produktov in sklop aktivnosti: Vzpostavitev sodobnih digitalnih orodij in digitalna promocija turistične ponudbe). Za čas izvajanja aktivnosti za doseganje trajnosti in učinkov projekta pa bodo vse občine v trajanju 5 (pet) let po koncu projekta pokrivale še stroške plače zaposlenega na projektu in stroške aktivnosti za doseganje trajnosti in učinkov projekta.</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planiranih aktivnosti v letu 2022.</w:t>
      </w:r>
    </w:p>
    <w:p w:rsidR="008633E1" w:rsidRDefault="008633E1" w:rsidP="008633E1">
      <w:pPr>
        <w:pStyle w:val="AHeading10"/>
      </w:pPr>
      <w:r>
        <w:t>14011 - DELOVANJE TURISTIČNIH DRUŠTEV - RAZPIS</w:t>
      </w:r>
      <w:bookmarkStart w:id="176" w:name="PP_14011_A_20223"/>
      <w:bookmarkEnd w:id="176"/>
    </w:p>
    <w:p w:rsidR="008633E1" w:rsidRDefault="008633E1" w:rsidP="008633E1">
      <w:pPr>
        <w:pStyle w:val="Vrednost"/>
      </w:pPr>
      <w:r>
        <w:t>Vrednost: 1.600 €</w:t>
      </w:r>
    </w:p>
    <w:p w:rsidR="008633E1" w:rsidRDefault="008633E1" w:rsidP="008633E1">
      <w:pPr>
        <w:pStyle w:val="Heading11"/>
      </w:pPr>
      <w:r>
        <w:t>Obrazložitev dejavnosti v okviru proračunske postavke</w:t>
      </w:r>
    </w:p>
    <w:p w:rsidR="008633E1" w:rsidRDefault="008633E1" w:rsidP="008633E1">
      <w:r>
        <w:t>Pred</w:t>
      </w:r>
      <w:r w:rsidR="00020848">
        <w:t>v</w:t>
      </w:r>
      <w:r>
        <w:t>ideno je sofinanciranje turističnih društev na podlagi razpisa.</w:t>
      </w:r>
    </w:p>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 xml:space="preserve">14018 - Obratovalni stroški hostla </w:t>
      </w:r>
      <w:proofErr w:type="spellStart"/>
      <w:r>
        <w:t>Gabronka</w:t>
      </w:r>
      <w:bookmarkStart w:id="177" w:name="PP_14018_A_20223"/>
      <w:bookmarkEnd w:id="177"/>
      <w:proofErr w:type="spellEnd"/>
    </w:p>
    <w:p w:rsidR="008633E1" w:rsidRDefault="008633E1" w:rsidP="008633E1">
      <w:pPr>
        <w:pStyle w:val="Vrednost"/>
      </w:pPr>
      <w:r>
        <w:t>Vrednost: 3.100 €</w:t>
      </w:r>
    </w:p>
    <w:p w:rsidR="008633E1" w:rsidRDefault="008633E1" w:rsidP="008633E1">
      <w:pPr>
        <w:pStyle w:val="Heading11"/>
      </w:pPr>
      <w:r>
        <w:t>Obrazložitev dejavnosti v okviru proračunske postavke</w:t>
      </w:r>
    </w:p>
    <w:p w:rsidR="008633E1" w:rsidRDefault="008633E1" w:rsidP="008633E1">
      <w:r>
        <w:t>Predvideni so stroški elekt</w:t>
      </w:r>
      <w:r w:rsidR="00020848">
        <w:t>r</w:t>
      </w:r>
      <w:r>
        <w:t xml:space="preserve">ične energije, vode in komunalnih storitev, telekomunikacijskih storitev in zavarovanja za objekt </w:t>
      </w:r>
      <w:proofErr w:type="spellStart"/>
      <w:r>
        <w:t>Gabronke</w:t>
      </w:r>
      <w:proofErr w:type="spellEnd"/>
      <w:r>
        <w:t>.</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5"/>
      </w:pPr>
      <w:bookmarkStart w:id="178" w:name="_Toc95380488"/>
      <w:r>
        <w:t>15 - VAROVANJE OKOLJA IN NARAVNE DEDIŠČINE</w:t>
      </w:r>
      <w:bookmarkEnd w:id="178"/>
    </w:p>
    <w:p w:rsidR="008633E1" w:rsidRDefault="008633E1" w:rsidP="008633E1">
      <w:pPr>
        <w:pStyle w:val="Vrednost"/>
      </w:pPr>
      <w:r>
        <w:t>Vrednost: 117.055 €</w:t>
      </w:r>
    </w:p>
    <w:p w:rsidR="008633E1" w:rsidRDefault="008633E1" w:rsidP="008633E1">
      <w:pPr>
        <w:pStyle w:val="Heading11"/>
      </w:pPr>
      <w:r>
        <w:t>Opis področja proračunske porabe, poslanstva občine znotraj področja proračunske porabe</w:t>
      </w:r>
    </w:p>
    <w:p w:rsidR="008633E1" w:rsidRDefault="008633E1" w:rsidP="008633E1">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rsidR="008633E1" w:rsidRDefault="008633E1" w:rsidP="008633E1">
      <w:pPr>
        <w:pStyle w:val="Heading11"/>
      </w:pPr>
      <w:r>
        <w:t>Dokumenti dolgoročnega razvojnega načrtovanja</w:t>
      </w:r>
    </w:p>
    <w:p w:rsidR="008633E1" w:rsidRDefault="008633E1" w:rsidP="008633E1">
      <w:r>
        <w:t>Veljavni dokumenti so:</w:t>
      </w:r>
      <w:r>
        <w:br/>
        <w:t>Nacionalni program varstva okolja</w:t>
      </w:r>
      <w:r>
        <w:br/>
        <w:t>Operativni program odvajanja in čiščenja komunalnih odpadnih vod za občino Bistrica ob Sotli</w:t>
      </w:r>
    </w:p>
    <w:p w:rsidR="008633E1" w:rsidRDefault="008633E1" w:rsidP="008633E1">
      <w:pPr>
        <w:pStyle w:val="Heading11"/>
      </w:pPr>
      <w:r>
        <w:t>Dolgoročni cilji področja proračunske porabe (Splošni cilj)</w:t>
      </w:r>
    </w:p>
    <w:p w:rsidR="008633E1" w:rsidRDefault="008633E1" w:rsidP="008633E1">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rsidR="008633E1" w:rsidRDefault="008633E1" w:rsidP="008633E1">
      <w:pPr>
        <w:pStyle w:val="Heading11"/>
      </w:pPr>
      <w:r>
        <w:t>Oznaka in nazivi glavnih programov v pristojnosti občine</w:t>
      </w:r>
    </w:p>
    <w:p w:rsidR="008633E1" w:rsidRPr="008633E1" w:rsidRDefault="008633E1" w:rsidP="008633E1">
      <w:pPr>
        <w:pStyle w:val="Navadensplet"/>
      </w:pPr>
      <w:r w:rsidRPr="008633E1">
        <w:t>1502 Zmanjševanje onesnaženja, kontrola in nadzor</w:t>
      </w:r>
    </w:p>
    <w:p w:rsidR="008633E1" w:rsidRPr="008633E1" w:rsidRDefault="008633E1" w:rsidP="008633E1">
      <w:pPr>
        <w:pStyle w:val="Navadensplet"/>
      </w:pPr>
      <w:r w:rsidRPr="008633E1">
        <w:t>1505 - Pomoč in podpora ohranjanju narave</w:t>
      </w:r>
    </w:p>
    <w:p w:rsidR="008633E1" w:rsidRDefault="008633E1" w:rsidP="008633E1"/>
    <w:p w:rsidR="008633E1" w:rsidRDefault="008633E1" w:rsidP="008633E1">
      <w:pPr>
        <w:pStyle w:val="AHeading6"/>
      </w:pPr>
      <w:bookmarkStart w:id="179" w:name="_Toc95380489"/>
      <w:r>
        <w:t>1502 - Zmanjševanje onesnaženja, kontrola in nadzor</w:t>
      </w:r>
      <w:bookmarkEnd w:id="179"/>
    </w:p>
    <w:p w:rsidR="008633E1" w:rsidRDefault="008633E1" w:rsidP="008633E1">
      <w:pPr>
        <w:pStyle w:val="Vrednost"/>
      </w:pPr>
      <w:r>
        <w:t>Vrednost: 113.555 €</w:t>
      </w:r>
    </w:p>
    <w:p w:rsidR="008633E1" w:rsidRDefault="008633E1" w:rsidP="008633E1">
      <w:pPr>
        <w:pStyle w:val="Heading11"/>
      </w:pPr>
      <w:r>
        <w:t>Opis glavnega programa</w:t>
      </w:r>
    </w:p>
    <w:p w:rsidR="008633E1" w:rsidRDefault="008633E1" w:rsidP="008633E1">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rsidR="008633E1" w:rsidRDefault="008633E1" w:rsidP="008633E1">
      <w:pPr>
        <w:pStyle w:val="Heading11"/>
      </w:pPr>
      <w:r>
        <w:lastRenderedPageBreak/>
        <w:t>Dolgoročni cilji glavnega programa (Specifični cilj in kazalniki)</w:t>
      </w:r>
    </w:p>
    <w:p w:rsidR="008633E1" w:rsidRDefault="008633E1" w:rsidP="008633E1">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rsidR="008633E1" w:rsidRDefault="008633E1" w:rsidP="008633E1">
      <w:pPr>
        <w:pStyle w:val="Heading11"/>
      </w:pPr>
      <w:r>
        <w:t>Glavni letni izvedbeni cilji in kazalci, s katerimi se bo merilo doseganje zastavljenih ciljev</w:t>
      </w:r>
    </w:p>
    <w:p w:rsidR="008633E1" w:rsidRDefault="008633E1" w:rsidP="008633E1">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rsidR="008633E1" w:rsidRDefault="008633E1" w:rsidP="008633E1">
      <w:pPr>
        <w:pStyle w:val="Heading11"/>
      </w:pPr>
      <w:r>
        <w:t>Podprogrami in proračunski uporabniki znotraj glavnega programa</w:t>
      </w:r>
    </w:p>
    <w:p w:rsidR="008633E1" w:rsidRDefault="008633E1" w:rsidP="008633E1">
      <w:r>
        <w:t>15029001 Zbiranje in ravnanje z odpadki</w:t>
      </w:r>
      <w:r>
        <w:br/>
        <w:t>           0004 - Občinska uprava</w:t>
      </w:r>
      <w:r>
        <w:br/>
        <w:t>15029002 Ravnanje z odpadno vodo</w:t>
      </w:r>
      <w:r>
        <w:br/>
        <w:t>           0004 - Občinska uprava</w:t>
      </w:r>
    </w:p>
    <w:p w:rsidR="008633E1" w:rsidRDefault="008633E1" w:rsidP="008633E1">
      <w:pPr>
        <w:pStyle w:val="AHeading7"/>
      </w:pPr>
      <w:bookmarkStart w:id="180" w:name="_Toc95380490"/>
      <w:r>
        <w:t>15029001 - Zbiranje in ravnanje z odpadki</w:t>
      </w:r>
      <w:bookmarkStart w:id="181" w:name="PPR_15029001_A_20223"/>
      <w:bookmarkEnd w:id="181"/>
      <w:bookmarkEnd w:id="180"/>
    </w:p>
    <w:p w:rsidR="008633E1" w:rsidRDefault="008633E1" w:rsidP="008633E1">
      <w:pPr>
        <w:pStyle w:val="Vrednost"/>
      </w:pPr>
      <w:r>
        <w:t>Vrednost: 10.658 €</w:t>
      </w:r>
    </w:p>
    <w:p w:rsidR="008633E1" w:rsidRDefault="008633E1" w:rsidP="008633E1">
      <w:pPr>
        <w:pStyle w:val="Heading11"/>
      </w:pPr>
      <w:r>
        <w:t>Opis podprograma</w:t>
      </w:r>
    </w:p>
    <w:p w:rsidR="008633E1" w:rsidRDefault="008633E1" w:rsidP="008633E1">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rsidR="008633E1" w:rsidRDefault="008633E1" w:rsidP="008633E1">
      <w:pPr>
        <w:pStyle w:val="Heading11"/>
      </w:pPr>
      <w:r>
        <w:t>Zakonske in druge pravne podlage</w:t>
      </w:r>
    </w:p>
    <w:p w:rsidR="008633E1" w:rsidRDefault="008633E1" w:rsidP="008633E1">
      <w:r>
        <w:t>" Zakon o varstvu okolja (UL RS, 41/04)</w:t>
      </w:r>
      <w:r>
        <w:br/>
        <w:t>" Zakon o gospodarskih javnih službah (UL RS, št. 32/93)</w:t>
      </w:r>
      <w:r>
        <w:br/>
        <w:t>" Pravilnik o ravnanju z odpadki (UL RS , št. 84/98)</w:t>
      </w:r>
      <w:r>
        <w:br/>
        <w:t>" Pravilnik o odlaganju odpadkov (UL RS, št. 5/00)</w:t>
      </w:r>
      <w:r>
        <w:br/>
        <w:t>" Pravilnik o ravnanju z embalažo in odpadno embalažo (UL RS, št. 104/00)</w:t>
      </w:r>
      <w:r>
        <w:br/>
        <w:t>" Pravilnik o obremenjevanju tal z vnašanjem odpadkov (UL RS, št. 3/03)</w:t>
      </w:r>
      <w:r>
        <w:br/>
        <w:t>" Uredba o odlaganju odpadkov na odlagališčih (UL RS št. 32/06 s sp.)</w:t>
      </w:r>
      <w:r>
        <w:br/>
        <w:t>" Odlok o gospodarskih javnih službah v občini Bistrica ob Sotli (UL RS, št. 59/00)</w:t>
      </w:r>
      <w:r>
        <w:br/>
        <w:t>" Odlok o ravnanju s komunalnimi odpadki v Občini Bistrica ob Sotli (UL RS, št. 100/09)</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rsidR="008633E1" w:rsidRDefault="008633E1" w:rsidP="008633E1">
      <w:pPr>
        <w:pStyle w:val="Heading11"/>
      </w:pPr>
      <w:r>
        <w:lastRenderedPageBreak/>
        <w:t>Letni izvedbeni cilji podprograma in kazalci, s katerimi se bo merilo doseganje zastavljenih ciljev (Neposredni učinek in kazalnik)</w:t>
      </w:r>
    </w:p>
    <w:p w:rsidR="008633E1" w:rsidRDefault="008633E1" w:rsidP="008633E1">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rsidR="008633E1" w:rsidRDefault="008633E1" w:rsidP="008633E1">
      <w:pPr>
        <w:pStyle w:val="AHeading8"/>
      </w:pPr>
      <w:r>
        <w:t>0004 - Občinska uprava</w:t>
      </w:r>
      <w:bookmarkStart w:id="182" w:name="PU_0004_PPR_15029001_A_20223"/>
      <w:bookmarkEnd w:id="182"/>
    </w:p>
    <w:p w:rsidR="008633E1" w:rsidRDefault="008633E1" w:rsidP="008633E1">
      <w:pPr>
        <w:pStyle w:val="Vrednost"/>
      </w:pPr>
      <w:r>
        <w:t>Vrednost: 4.857.553 €</w:t>
      </w:r>
    </w:p>
    <w:p w:rsidR="008633E1" w:rsidRDefault="008633E1" w:rsidP="008633E1">
      <w:pPr>
        <w:pStyle w:val="AHeading10"/>
      </w:pPr>
      <w:r>
        <w:t>15001 - Investicija v center za ravnanje z odpadki RCERO</w:t>
      </w:r>
      <w:bookmarkStart w:id="183" w:name="PP_15001_A_20223"/>
      <w:bookmarkEnd w:id="183"/>
    </w:p>
    <w:p w:rsidR="008633E1" w:rsidRDefault="008633E1" w:rsidP="008633E1">
      <w:pPr>
        <w:pStyle w:val="Vrednost"/>
      </w:pPr>
      <w:r>
        <w:t>Vrednost: 5.173 €</w:t>
      </w:r>
    </w:p>
    <w:p w:rsidR="008633E1" w:rsidRDefault="008633E1" w:rsidP="008633E1">
      <w:pPr>
        <w:pStyle w:val="Heading11"/>
      </w:pPr>
      <w:r>
        <w:t>Obrazložitev dejavnosti v okviru proračunske postavke</w:t>
      </w:r>
    </w:p>
    <w:p w:rsidR="008633E1" w:rsidRDefault="008633E1" w:rsidP="008633E1">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Izhodiš</w:t>
      </w:r>
      <w:r w:rsidR="00020848">
        <w:t>č</w:t>
      </w:r>
      <w:r>
        <w:t>e za na</w:t>
      </w:r>
      <w:r w:rsidR="00020848">
        <w:t>č</w:t>
      </w:r>
      <w:r>
        <w:t xml:space="preserve">rtovanje sredstev je s strani podjetja </w:t>
      </w:r>
      <w:proofErr w:type="spellStart"/>
      <w:r>
        <w:t>Simbio</w:t>
      </w:r>
      <w:proofErr w:type="spellEnd"/>
      <w:r>
        <w:t xml:space="preserve"> posredovana, ocena amortizacije za infrastrukturo in plan porabe najemnine, ki vklju</w:t>
      </w:r>
      <w:r w:rsidR="00020848">
        <w:t>č</w:t>
      </w:r>
      <w:r>
        <w:t>uje investicijsko vzdrževalne ukrepe na infrastrukturi.</w:t>
      </w:r>
    </w:p>
    <w:p w:rsidR="008633E1" w:rsidRDefault="008633E1" w:rsidP="008633E1">
      <w:pPr>
        <w:pStyle w:val="AHeading10"/>
      </w:pPr>
      <w:r>
        <w:t>15006 - Ravnaje s komunalnimi odpadki</w:t>
      </w:r>
      <w:bookmarkStart w:id="184" w:name="PP_15006_A_20223"/>
      <w:bookmarkEnd w:id="184"/>
    </w:p>
    <w:p w:rsidR="008633E1" w:rsidRDefault="008633E1" w:rsidP="008633E1">
      <w:pPr>
        <w:pStyle w:val="Vrednost"/>
      </w:pPr>
      <w:r>
        <w:t>Vrednost: 5.485 €</w:t>
      </w:r>
    </w:p>
    <w:p w:rsidR="008633E1" w:rsidRDefault="008633E1" w:rsidP="008633E1">
      <w:pPr>
        <w:pStyle w:val="Heading11"/>
      </w:pPr>
      <w:r>
        <w:t>Obrazložitev dejavnosti v okviru proračunske postavke</w:t>
      </w:r>
    </w:p>
    <w:p w:rsidR="008633E1" w:rsidRPr="008633E1" w:rsidRDefault="008633E1" w:rsidP="008633E1">
      <w:pPr>
        <w:pStyle w:val="Navadensplet"/>
      </w:pPr>
      <w:r w:rsidRPr="008633E1">
        <w:t xml:space="preserve">Sredstva so namenjena za nadaljevanje izgradnje zbirnega centra Tuncovec v Rogaški Slatini v deležu, ki odpade na občino Bistrica ob Sotli. Na proračunski postavki so namenjena tudi sredstva za odvoz odpadkov, ki niso vključeni v redne odvoze. </w:t>
      </w:r>
    </w:p>
    <w:p w:rsidR="008633E1" w:rsidRPr="008633E1" w:rsidRDefault="008633E1" w:rsidP="008633E1">
      <w:pPr>
        <w:pStyle w:val="Navadensplet"/>
      </w:pPr>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rsidR="008633E1" w:rsidRDefault="008633E1" w:rsidP="008633E1"/>
    <w:p w:rsidR="008633E1" w:rsidRDefault="008633E1" w:rsidP="008633E1">
      <w:pPr>
        <w:pStyle w:val="AHeading7"/>
      </w:pPr>
      <w:bookmarkStart w:id="185" w:name="_Toc95380491"/>
      <w:r>
        <w:t>15029002 - Ravnanje z odpadno vodo</w:t>
      </w:r>
      <w:bookmarkStart w:id="186" w:name="PPR_15029002_A_20223"/>
      <w:bookmarkEnd w:id="186"/>
      <w:bookmarkEnd w:id="185"/>
    </w:p>
    <w:p w:rsidR="008633E1" w:rsidRDefault="008633E1" w:rsidP="008633E1">
      <w:pPr>
        <w:pStyle w:val="Vrednost"/>
      </w:pPr>
      <w:r>
        <w:t>Vrednost: 102.897 €</w:t>
      </w:r>
    </w:p>
    <w:p w:rsidR="008633E1" w:rsidRDefault="008633E1" w:rsidP="008633E1">
      <w:pPr>
        <w:pStyle w:val="Heading11"/>
      </w:pPr>
      <w:r>
        <w:t>Opis podprograma</w:t>
      </w:r>
    </w:p>
    <w:p w:rsidR="008633E1" w:rsidRDefault="008633E1" w:rsidP="008633E1">
      <w:r>
        <w:t>Ravnanje z odpadno vodo obsega gradnjo novih in vzdrževanje obstoječih kanalizacijskih sistemov v občini  in izboljšav, katere solastnik je Občina Bistrica ob Sotli.</w:t>
      </w:r>
    </w:p>
    <w:p w:rsidR="008633E1" w:rsidRDefault="008633E1" w:rsidP="008633E1">
      <w:pPr>
        <w:pStyle w:val="Heading11"/>
      </w:pPr>
      <w:r>
        <w:t>Zakonske in druge pravne podlage</w:t>
      </w:r>
    </w:p>
    <w:p w:rsidR="008633E1" w:rsidRDefault="008633E1" w:rsidP="008633E1">
      <w:r>
        <w:t>" Zakon o varstvu okolja (UL RS, 41/04)</w:t>
      </w:r>
      <w:r>
        <w:br/>
        <w:t>" Zakon o gospodarskih javnih službah (UL RS, št. 32/93)</w:t>
      </w:r>
      <w:r>
        <w:br/>
        <w:t>" Zakon o vodah (UL RS, št. 67/02)</w:t>
      </w:r>
      <w:r>
        <w:br/>
        <w:t>" Odlok o gospodarskih javnih službah v občini Bistrica ob Sotli (UL RS, št. 59/00)</w:t>
      </w:r>
      <w:r>
        <w:br/>
        <w:t xml:space="preserve">" Odlok o odvajanju in čiščenju komunalne in padavinske odpadne vode v občin Rogaška Slatina, Šmarje pri Jelšah, </w:t>
      </w:r>
      <w:r>
        <w:lastRenderedPageBreak/>
        <w:t>Podčetrtek, Rogatec, Kozje in Bistrica ob Sotli (UL  RS, št. 12/2014).</w:t>
      </w:r>
      <w:r>
        <w:br/>
        <w:t>- Pravilnik o sofinanciranju malih komunalnih čistilnih naprav na območju Občine Bistrica ob Sotli (UL  RS, št. 69/2014).</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 izboljšanje stanja okolja</w:t>
      </w:r>
      <w:r>
        <w:br/>
        <w:t>" povečanje kanalizacijskega omrežja (ločeni sistem)</w:t>
      </w:r>
      <w:r>
        <w:br/>
        <w:t>" posodabljanje čistilne naprave za odpadne vode iz naselij (greznične gošče)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rsidR="008633E1" w:rsidRDefault="008633E1" w:rsidP="008633E1">
      <w:pPr>
        <w:pStyle w:val="AHeading8"/>
      </w:pPr>
      <w:r>
        <w:t>0004 - Občinska uprava</w:t>
      </w:r>
      <w:bookmarkStart w:id="187" w:name="PU_0004_PPR_15029002_A_20223"/>
      <w:bookmarkEnd w:id="187"/>
    </w:p>
    <w:p w:rsidR="008633E1" w:rsidRDefault="008633E1" w:rsidP="008633E1">
      <w:pPr>
        <w:pStyle w:val="Vrednost"/>
      </w:pPr>
      <w:r>
        <w:t>Vrednost: 4.857.553 €</w:t>
      </w:r>
    </w:p>
    <w:p w:rsidR="008633E1" w:rsidRDefault="008633E1" w:rsidP="008633E1">
      <w:pPr>
        <w:pStyle w:val="AHeading10"/>
      </w:pPr>
      <w:r>
        <w:t>15004 - Izgradnja kanalizacijskega omrežja</w:t>
      </w:r>
      <w:bookmarkStart w:id="188" w:name="PP_15004_A_20223"/>
      <w:bookmarkEnd w:id="188"/>
    </w:p>
    <w:p w:rsidR="008633E1" w:rsidRDefault="008633E1" w:rsidP="008633E1">
      <w:pPr>
        <w:pStyle w:val="Vrednost"/>
      </w:pPr>
      <w:r>
        <w:t>Vrednost: 93.397 €</w:t>
      </w:r>
    </w:p>
    <w:p w:rsidR="008633E1" w:rsidRDefault="008633E1" w:rsidP="008633E1">
      <w:pPr>
        <w:pStyle w:val="Heading11"/>
      </w:pPr>
      <w:r>
        <w:t>Obrazložitev dejavnosti v okviru proračunske postavke</w:t>
      </w:r>
    </w:p>
    <w:p w:rsidR="008633E1" w:rsidRDefault="008633E1" w:rsidP="008633E1">
      <w:r>
        <w:t>Na PP so predvidena sredstva za nadaljevanje gradnje kanalizacije in čistilnih naprav v kraju v občini Bistrica ob Sotli.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w:t>
      </w:r>
    </w:p>
    <w:p w:rsidR="008633E1" w:rsidRDefault="008633E1" w:rsidP="008633E1">
      <w:pPr>
        <w:pStyle w:val="AHeading10"/>
      </w:pPr>
      <w:r>
        <w:t>15009 - Sofinanciranje izgradnje malih čistilnih naprav</w:t>
      </w:r>
      <w:bookmarkStart w:id="189" w:name="PP_15009_A_20223"/>
      <w:bookmarkEnd w:id="189"/>
    </w:p>
    <w:p w:rsidR="008633E1" w:rsidRDefault="008633E1" w:rsidP="008633E1">
      <w:pPr>
        <w:pStyle w:val="Vrednost"/>
      </w:pPr>
      <w:r>
        <w:t>Vrednost: 5.000 €</w:t>
      </w:r>
    </w:p>
    <w:p w:rsidR="008633E1" w:rsidRDefault="008633E1" w:rsidP="008633E1">
      <w:pPr>
        <w:pStyle w:val="Heading11"/>
      </w:pPr>
      <w:r>
        <w:t>Obrazložitev dejavnosti v okviru proračunske postavke</w:t>
      </w:r>
    </w:p>
    <w:p w:rsidR="008633E1" w:rsidRDefault="008633E1" w:rsidP="008633E1">
      <w:r>
        <w:t>Planirana so sredstva za sofinanciranje izgradnje malih čistilnih naprav. Sredstva se bodo delila skladno z razpisom. </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15013 - Izdelava projektne dokumentacije za investicije v izgradnjo čistilnih naprav</w:t>
      </w:r>
      <w:bookmarkStart w:id="190" w:name="PP_15013_A_20223"/>
      <w:bookmarkEnd w:id="190"/>
    </w:p>
    <w:p w:rsidR="008633E1" w:rsidRDefault="008633E1" w:rsidP="008633E1">
      <w:pPr>
        <w:pStyle w:val="Vrednost"/>
      </w:pPr>
      <w:r>
        <w:t>Vrednost: 3.000 €</w:t>
      </w:r>
    </w:p>
    <w:p w:rsidR="008633E1" w:rsidRDefault="008633E1" w:rsidP="008633E1">
      <w:pPr>
        <w:pStyle w:val="Heading11"/>
      </w:pPr>
      <w:r>
        <w:t>Obrazložitev dejavnosti v okviru proračunske postavke</w:t>
      </w:r>
    </w:p>
    <w:p w:rsidR="008633E1" w:rsidRDefault="008633E1" w:rsidP="008633E1">
      <w:pPr>
        <w:rPr>
          <w:lang w:eastAsia="sl-SI"/>
        </w:rPr>
      </w:pPr>
      <w:r>
        <w:t>Predvideni so izdatki za izdelavo projektne dokumentacije za čistilne naprave.</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15015 - Svetovalna pisarna v okviru projekta "Učinkovito čiščenje odpadnih voda za ohranjanje vodnih virov - varuj vodo"</w:t>
      </w:r>
      <w:bookmarkStart w:id="191" w:name="PP_15015_A_20223"/>
      <w:bookmarkEnd w:id="191"/>
    </w:p>
    <w:p w:rsidR="008633E1" w:rsidRDefault="008633E1" w:rsidP="008633E1">
      <w:pPr>
        <w:pStyle w:val="Vrednost"/>
      </w:pPr>
      <w:r>
        <w:t>Vrednost: 500 €</w:t>
      </w:r>
    </w:p>
    <w:p w:rsidR="008633E1" w:rsidRDefault="008633E1" w:rsidP="008633E1">
      <w:pPr>
        <w:pStyle w:val="Heading11"/>
      </w:pPr>
      <w:r>
        <w:lastRenderedPageBreak/>
        <w:t>Obrazložitev dejavnosti v okviru proračunske postavke</w:t>
      </w:r>
    </w:p>
    <w:p w:rsidR="008633E1" w:rsidRDefault="008633E1" w:rsidP="008633E1">
      <w:r>
        <w:t>Predvideni so izdatki za plačilo stroškov svetovalne pisarne na področju komunalnih dejavnosti.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15016 - Obratovalni stroški čistilnih naprav</w:t>
      </w:r>
      <w:bookmarkStart w:id="192" w:name="PP_15016_A_20223"/>
      <w:bookmarkEnd w:id="192"/>
    </w:p>
    <w:p w:rsidR="008633E1" w:rsidRDefault="008633E1" w:rsidP="008633E1">
      <w:pPr>
        <w:pStyle w:val="Vrednost"/>
      </w:pPr>
      <w:r>
        <w:t>Vrednost: 1.000 €</w:t>
      </w:r>
    </w:p>
    <w:p w:rsidR="008633E1" w:rsidRDefault="008633E1" w:rsidP="008633E1">
      <w:pPr>
        <w:pStyle w:val="Heading11"/>
      </w:pPr>
      <w:r>
        <w:t>Obrazložitev dejavnosti v okviru proračunske postavke</w:t>
      </w:r>
    </w:p>
    <w:p w:rsidR="008633E1" w:rsidRDefault="008633E1" w:rsidP="008633E1">
      <w:r>
        <w:t>Predvideni so izdatki za obratovalne stroške delovanja čistilnih naprav.</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6"/>
      </w:pPr>
      <w:bookmarkStart w:id="193" w:name="_Toc95380492"/>
      <w:r>
        <w:t>1505 - Pomoč in podpora ohranjanju narave</w:t>
      </w:r>
      <w:bookmarkEnd w:id="193"/>
    </w:p>
    <w:p w:rsidR="008633E1" w:rsidRDefault="008633E1" w:rsidP="008633E1">
      <w:pPr>
        <w:pStyle w:val="Vrednost"/>
      </w:pPr>
      <w:r>
        <w:t>Vrednost: 3.500 €</w:t>
      </w:r>
    </w:p>
    <w:p w:rsidR="008633E1" w:rsidRDefault="008633E1" w:rsidP="008633E1">
      <w:pPr>
        <w:pStyle w:val="Heading11"/>
      </w:pPr>
      <w:r>
        <w:t>Opis glavnega programa</w:t>
      </w:r>
    </w:p>
    <w:p w:rsidR="008633E1" w:rsidRDefault="008633E1" w:rsidP="008633E1">
      <w:r>
        <w:t>Glavni program 1505 Pomoč in podpora ohranjanju narave vključuje sredstva za ohranjanje</w:t>
      </w:r>
      <w:r>
        <w:br/>
        <w:t>naravnih vrednot.</w:t>
      </w:r>
    </w:p>
    <w:p w:rsidR="008633E1" w:rsidRDefault="008633E1" w:rsidP="008633E1">
      <w:pPr>
        <w:pStyle w:val="Heading11"/>
      </w:pPr>
      <w:r>
        <w:t>Dolgoročni cilji glavnega programa (Specifični cilj in kazalniki)</w:t>
      </w:r>
    </w:p>
    <w:p w:rsidR="008633E1" w:rsidRDefault="008633E1" w:rsidP="008633E1">
      <w:r>
        <w:t>V sodelovanju z Kozjanskim parkom izvajanje programov za ohranitev biotske raznovrstnosti.</w:t>
      </w:r>
    </w:p>
    <w:p w:rsidR="008633E1" w:rsidRDefault="008633E1" w:rsidP="008633E1">
      <w:pPr>
        <w:pStyle w:val="Heading11"/>
      </w:pPr>
      <w:r>
        <w:t>Glavni letni izvedbeni cilji in kazalci, s katerimi se bo merilo doseganje zastavljenih ciljev</w:t>
      </w:r>
    </w:p>
    <w:p w:rsidR="008633E1" w:rsidRDefault="008633E1" w:rsidP="008633E1">
      <w:r>
        <w:t>Kazalniki. število udeležencev, izvedeni projekti na področju ohranjanja narave.</w:t>
      </w:r>
    </w:p>
    <w:p w:rsidR="008633E1" w:rsidRDefault="008633E1" w:rsidP="008633E1">
      <w:pPr>
        <w:pStyle w:val="Heading11"/>
      </w:pPr>
      <w:r>
        <w:t>Podprogrami in proračunski uporabniki znotraj glavnega programa</w:t>
      </w:r>
    </w:p>
    <w:p w:rsidR="008633E1" w:rsidRDefault="008633E1" w:rsidP="008633E1">
      <w:r>
        <w:t>15059001 Ohranjanje biotske raznovrstnosti in varstvo naravnih vrednot.</w:t>
      </w:r>
      <w:r>
        <w:br/>
        <w:t>PU: 0004 OBCINSKA UPRAVA</w:t>
      </w:r>
    </w:p>
    <w:p w:rsidR="008633E1" w:rsidRDefault="008633E1" w:rsidP="008633E1">
      <w:pPr>
        <w:pStyle w:val="AHeading7"/>
      </w:pPr>
      <w:bookmarkStart w:id="194" w:name="_Toc95380493"/>
      <w:r>
        <w:t>15059001 - Ohranjanje biotske raznovrstnosti in varstvo naravnih vrednot</w:t>
      </w:r>
      <w:bookmarkStart w:id="195" w:name="PPR_15059001_A_20223"/>
      <w:bookmarkEnd w:id="195"/>
      <w:bookmarkEnd w:id="194"/>
    </w:p>
    <w:p w:rsidR="008633E1" w:rsidRDefault="008633E1" w:rsidP="008633E1">
      <w:pPr>
        <w:pStyle w:val="Vrednost"/>
      </w:pPr>
      <w:r>
        <w:t>Vrednost: 3.500 €</w:t>
      </w:r>
    </w:p>
    <w:p w:rsidR="008633E1" w:rsidRDefault="008633E1" w:rsidP="008633E1">
      <w:pPr>
        <w:pStyle w:val="Heading11"/>
      </w:pPr>
      <w:r>
        <w:t>Opis podprograma</w:t>
      </w:r>
    </w:p>
    <w:p w:rsidR="008633E1" w:rsidRDefault="008633E1" w:rsidP="008633E1">
      <w:r>
        <w:t>Ohranjanje biotske raznovrstnosti in varstvo naravnih vrednot:</w:t>
      </w:r>
      <w:r>
        <w:br/>
        <w:t>priprava strokovnih podlag za zaščito naravne dediščine, dejavnost krajinskih parkov,</w:t>
      </w:r>
      <w:r>
        <w:br/>
        <w:t>obnova naravne dediščine, odškodnine za rabo naravne vrednote.</w:t>
      </w:r>
    </w:p>
    <w:p w:rsidR="008633E1" w:rsidRDefault="008633E1" w:rsidP="008633E1">
      <w:pPr>
        <w:pStyle w:val="Heading11"/>
      </w:pPr>
      <w:r>
        <w:t>Zakonske in druge pravne podlage</w:t>
      </w:r>
    </w:p>
    <w:p w:rsidR="008633E1" w:rsidRDefault="008633E1" w:rsidP="008633E1">
      <w:r>
        <w:t>Zakon o ohranjanju narave.</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Ohranjanje raznovrstnosti naravnega okolja.</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Sofinanciranje programov v sodelovanju s KP.</w:t>
      </w:r>
    </w:p>
    <w:p w:rsidR="008633E1" w:rsidRDefault="008633E1" w:rsidP="008633E1">
      <w:pPr>
        <w:pStyle w:val="AHeading8"/>
      </w:pPr>
      <w:r>
        <w:t>0004 - Občinska uprava</w:t>
      </w:r>
      <w:bookmarkStart w:id="196" w:name="PU_0004_PPR_15059001_A_20223"/>
      <w:bookmarkEnd w:id="196"/>
    </w:p>
    <w:p w:rsidR="008633E1" w:rsidRDefault="008633E1" w:rsidP="008633E1">
      <w:pPr>
        <w:pStyle w:val="Vrednost"/>
      </w:pPr>
      <w:r>
        <w:t>Vrednost: 4.857.553 €</w:t>
      </w:r>
    </w:p>
    <w:p w:rsidR="008633E1" w:rsidRDefault="008633E1" w:rsidP="008633E1">
      <w:pPr>
        <w:pStyle w:val="AHeading10"/>
      </w:pPr>
      <w:r>
        <w:lastRenderedPageBreak/>
        <w:t>15005 - Kozjanski park - sofinanciranje programa naravnih vrednot</w:t>
      </w:r>
      <w:bookmarkStart w:id="197" w:name="PP_15005_A_20223"/>
      <w:bookmarkEnd w:id="197"/>
    </w:p>
    <w:p w:rsidR="008633E1" w:rsidRDefault="008633E1" w:rsidP="008633E1">
      <w:pPr>
        <w:pStyle w:val="Vrednost"/>
      </w:pPr>
      <w:r>
        <w:t>Vrednost: 3.500 €</w:t>
      </w:r>
    </w:p>
    <w:p w:rsidR="008633E1" w:rsidRDefault="008633E1" w:rsidP="008633E1">
      <w:pPr>
        <w:pStyle w:val="Heading11"/>
      </w:pPr>
      <w:r>
        <w:t>Obrazložitev dejavnosti v okviru proračunske postavke</w:t>
      </w:r>
    </w:p>
    <w:p w:rsidR="008633E1" w:rsidRDefault="008633E1" w:rsidP="008633E1">
      <w:r>
        <w:t>Na PP so predvidena sredstva za izvedbo programov za ohranjanje naravne dediščine v izvedbi JZ Kozjanski park.</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Pogodba o izvedbi naslednjih programov naravnih vrednot v sodelovanju s Kozjanskim parkom.</w:t>
      </w:r>
    </w:p>
    <w:p w:rsidR="008633E1" w:rsidRDefault="008633E1" w:rsidP="008633E1"/>
    <w:p w:rsidR="008633E1" w:rsidRDefault="008633E1" w:rsidP="008633E1">
      <w:pPr>
        <w:pStyle w:val="AHeading5"/>
      </w:pPr>
      <w:bookmarkStart w:id="198" w:name="_Toc95380494"/>
      <w:r>
        <w:t>16 - PROSTORSKO PLANIRANJE IN STANOVANJSKO KOMUNALNA DEJAVNOST</w:t>
      </w:r>
      <w:bookmarkEnd w:id="198"/>
    </w:p>
    <w:p w:rsidR="008633E1" w:rsidRDefault="008633E1" w:rsidP="008633E1">
      <w:pPr>
        <w:pStyle w:val="Vrednost"/>
      </w:pPr>
      <w:r>
        <w:t>Vrednost: 1.649.635 €</w:t>
      </w:r>
    </w:p>
    <w:p w:rsidR="008633E1" w:rsidRDefault="008633E1" w:rsidP="008633E1">
      <w:pPr>
        <w:pStyle w:val="Heading11"/>
      </w:pPr>
      <w:r>
        <w:t>Opis področja proračunske porabe, poslanstva občine znotraj področja proračunske porabe</w:t>
      </w:r>
    </w:p>
    <w:p w:rsidR="008633E1" w:rsidRPr="008633E1" w:rsidRDefault="008633E1" w:rsidP="008633E1">
      <w:pPr>
        <w:pStyle w:val="Navadensplet"/>
      </w:pPr>
      <w:r w:rsidRPr="008633E1">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rsidR="008633E1" w:rsidRPr="008633E1" w:rsidRDefault="008633E1" w:rsidP="008633E1">
      <w:pPr>
        <w:pStyle w:val="Navadensplet"/>
      </w:pPr>
      <w:r w:rsidRPr="008633E1">
        <w:t xml:space="preserve">V okviru tega področja, ki se nanaša na prostorsko planiranje Občina Bistrica ob Sotli vrši naslednje dejavnosti: </w:t>
      </w:r>
      <w:r w:rsidRPr="008633E1">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rsidR="008633E1" w:rsidRDefault="008633E1" w:rsidP="008633E1"/>
    <w:p w:rsidR="008633E1" w:rsidRDefault="008633E1" w:rsidP="008633E1">
      <w:pPr>
        <w:pStyle w:val="Heading11"/>
      </w:pPr>
      <w:r>
        <w:t>Dokumenti dolgoročnega razvojnega načrtovanja</w:t>
      </w:r>
    </w:p>
    <w:p w:rsidR="008633E1" w:rsidRDefault="008633E1" w:rsidP="008633E1">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rsidR="008633E1" w:rsidRDefault="008633E1" w:rsidP="008633E1">
      <w:pPr>
        <w:pStyle w:val="Heading11"/>
      </w:pPr>
      <w:r>
        <w:t>Dolgoročni cilji področja proračunske porabe (Splošni cilj)</w:t>
      </w:r>
    </w:p>
    <w:p w:rsidR="008633E1" w:rsidRDefault="008633E1" w:rsidP="008633E1">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rsidR="008633E1" w:rsidRDefault="008633E1" w:rsidP="008633E1">
      <w:pPr>
        <w:pStyle w:val="Heading11"/>
      </w:pPr>
      <w:r>
        <w:t>Oznaka in nazivi glavnih programov v pristojnosti občine</w:t>
      </w:r>
    </w:p>
    <w:p w:rsidR="008633E1" w:rsidRDefault="008633E1" w:rsidP="008633E1">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rsidR="008633E1" w:rsidRDefault="008633E1" w:rsidP="008633E1">
      <w:pPr>
        <w:pStyle w:val="AHeading6"/>
      </w:pPr>
      <w:bookmarkStart w:id="199" w:name="_Toc95380495"/>
      <w:r>
        <w:t>1602 - Prostorsko in podeželsko planiranje in administracija</w:t>
      </w:r>
      <w:bookmarkEnd w:id="199"/>
    </w:p>
    <w:p w:rsidR="008633E1" w:rsidRDefault="008633E1" w:rsidP="008633E1">
      <w:pPr>
        <w:pStyle w:val="Vrednost"/>
      </w:pPr>
      <w:r>
        <w:t>Vrednost: 24.919 €</w:t>
      </w:r>
    </w:p>
    <w:p w:rsidR="008633E1" w:rsidRDefault="008633E1" w:rsidP="008633E1">
      <w:pPr>
        <w:pStyle w:val="Heading11"/>
      </w:pPr>
      <w:r>
        <w:t>Opis glavnega programa</w:t>
      </w:r>
    </w:p>
    <w:p w:rsidR="008633E1" w:rsidRDefault="008633E1" w:rsidP="008633E1">
      <w:r>
        <w:t>Glavni program 1602 Prostorsko in podeželsko planiranje in administracija vključuje sredstva za urejanje in nadzor nad geodetskimi evidencami, nadzor nad prostorom, in vzpostavitev sistema gospodarjenja s prostorom.</w:t>
      </w:r>
    </w:p>
    <w:p w:rsidR="008633E1" w:rsidRDefault="008633E1" w:rsidP="008633E1">
      <w:pPr>
        <w:pStyle w:val="Heading11"/>
      </w:pPr>
      <w:r>
        <w:lastRenderedPageBreak/>
        <w:t>Dolgoročni cilji glavnega programa (Specifični cilj in kazalniki)</w:t>
      </w:r>
    </w:p>
    <w:p w:rsidR="008633E1" w:rsidRDefault="008633E1" w:rsidP="008633E1">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rsidR="008633E1" w:rsidRDefault="008633E1" w:rsidP="008633E1">
      <w:pPr>
        <w:pStyle w:val="Heading11"/>
      </w:pPr>
      <w:r>
        <w:t>Glavni letni izvedbeni cilji in kazalci, s katerimi se bo merilo doseganje zastavljenih ciljev</w:t>
      </w:r>
    </w:p>
    <w:p w:rsidR="008633E1" w:rsidRDefault="008633E1" w:rsidP="008633E1">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rsidR="008633E1" w:rsidRDefault="008633E1" w:rsidP="008633E1">
      <w:pPr>
        <w:pStyle w:val="Heading11"/>
      </w:pPr>
      <w:r>
        <w:t>Podprogrami in proračunski uporabniki znotraj glavnega programa</w:t>
      </w:r>
    </w:p>
    <w:p w:rsidR="008633E1" w:rsidRDefault="008633E1" w:rsidP="008633E1">
      <w:r>
        <w:t>16029002 - Nadzor nad prostorom, onesnaževanjem okolja in narave</w:t>
      </w:r>
      <w:r>
        <w:br/>
        <w:t>16029003  Prostorsko načrtovanje</w:t>
      </w:r>
      <w:r>
        <w:br/>
        <w:t>           0004 - Občinska uprava</w:t>
      </w:r>
    </w:p>
    <w:p w:rsidR="008633E1" w:rsidRDefault="008633E1" w:rsidP="008633E1">
      <w:pPr>
        <w:pStyle w:val="AHeading7"/>
      </w:pPr>
      <w:bookmarkStart w:id="200" w:name="_Toc95380496"/>
      <w:r>
        <w:t>16029002 - Nadzor nad prostorom, onesnaževanjem okolja in narave</w:t>
      </w:r>
      <w:bookmarkStart w:id="201" w:name="PPR_16029002_A_20223"/>
      <w:bookmarkEnd w:id="201"/>
      <w:bookmarkEnd w:id="200"/>
    </w:p>
    <w:p w:rsidR="008633E1" w:rsidRDefault="008633E1" w:rsidP="008633E1">
      <w:pPr>
        <w:pStyle w:val="Vrednost"/>
      </w:pPr>
      <w:r>
        <w:t>Vrednost: 4.919 €</w:t>
      </w:r>
    </w:p>
    <w:p w:rsidR="008633E1" w:rsidRDefault="008633E1" w:rsidP="008633E1">
      <w:pPr>
        <w:pStyle w:val="Heading11"/>
      </w:pPr>
      <w:r>
        <w:t>Opis podprograma</w:t>
      </w:r>
    </w:p>
    <w:p w:rsidR="008633E1" w:rsidRDefault="008633E1" w:rsidP="008633E1">
      <w:r>
        <w:t>Planirana so sredstva za delovanje skupne občinske uprave - Medobčinskega inšpektorata občin Bistrica ob Sotli, Brežice, Krško, Radeče in Sevnica.</w:t>
      </w:r>
    </w:p>
    <w:p w:rsidR="008633E1" w:rsidRDefault="008633E1" w:rsidP="008633E1">
      <w:pPr>
        <w:pStyle w:val="Heading11"/>
      </w:pPr>
      <w:r>
        <w:t>Zakonske in druge pravne podlage</w:t>
      </w:r>
    </w:p>
    <w:p w:rsidR="008633E1" w:rsidRDefault="008633E1" w:rsidP="008633E1">
      <w:r>
        <w:t>Pogodba o medsebojnih obveznostih.</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pStyle w:val="AHeading8"/>
      </w:pPr>
      <w:r>
        <w:t>0004 - Občinska uprava</w:t>
      </w:r>
      <w:bookmarkStart w:id="202" w:name="PU_0004_PPR_16029002_A_20223"/>
      <w:bookmarkEnd w:id="202"/>
    </w:p>
    <w:p w:rsidR="008633E1" w:rsidRDefault="008633E1" w:rsidP="008633E1">
      <w:pPr>
        <w:pStyle w:val="Vrednost"/>
      </w:pPr>
      <w:r>
        <w:t>Vrednost: 4.857.553 €</w:t>
      </w:r>
    </w:p>
    <w:p w:rsidR="008633E1" w:rsidRDefault="008633E1" w:rsidP="008633E1">
      <w:pPr>
        <w:pStyle w:val="AHeading10"/>
      </w:pPr>
      <w:r>
        <w:t>16010 - Stroški dela komunalnega inšpektorja</w:t>
      </w:r>
      <w:bookmarkStart w:id="203" w:name="PP_16010_A_20223"/>
      <w:bookmarkEnd w:id="203"/>
    </w:p>
    <w:p w:rsidR="008633E1" w:rsidRDefault="008633E1" w:rsidP="008633E1">
      <w:pPr>
        <w:pStyle w:val="Vrednost"/>
      </w:pPr>
      <w:r>
        <w:t>Vrednost: 4.919 €</w:t>
      </w:r>
    </w:p>
    <w:p w:rsidR="008633E1" w:rsidRDefault="008633E1" w:rsidP="008633E1">
      <w:pPr>
        <w:pStyle w:val="Heading11"/>
      </w:pPr>
      <w:r>
        <w:t>Obrazložitev dejavnosti v okviru proračunske postavke</w:t>
      </w:r>
    </w:p>
    <w:p w:rsidR="008633E1" w:rsidRDefault="008633E1" w:rsidP="008633E1">
      <w:r>
        <w:t>Planirana so sredstva za delovanje skupne občinske uprave - Medobčinskega inšpektorata občin Bistrica ob Sotli, Brežice, Krško, Radeče in Sevnica. </w:t>
      </w:r>
      <w:r>
        <w:br/>
        <w:t> </w:t>
      </w:r>
    </w:p>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Pogodba o medsebojnih obveznostih in finančni načrt za leto 2022.</w:t>
      </w:r>
    </w:p>
    <w:p w:rsidR="008633E1" w:rsidRDefault="008633E1" w:rsidP="008633E1"/>
    <w:p w:rsidR="008633E1" w:rsidRDefault="008633E1" w:rsidP="008633E1">
      <w:pPr>
        <w:pStyle w:val="AHeading7"/>
      </w:pPr>
      <w:bookmarkStart w:id="204" w:name="_Toc95380497"/>
      <w:r>
        <w:t>16029003 - Prostorsko načrtovanje</w:t>
      </w:r>
      <w:bookmarkStart w:id="205" w:name="PPR_16029003_A_20223"/>
      <w:bookmarkEnd w:id="205"/>
      <w:bookmarkEnd w:id="204"/>
    </w:p>
    <w:p w:rsidR="008633E1" w:rsidRDefault="008633E1" w:rsidP="008633E1">
      <w:pPr>
        <w:pStyle w:val="Vrednost"/>
      </w:pPr>
      <w:r>
        <w:t>Vrednost: 20.000 €</w:t>
      </w:r>
    </w:p>
    <w:p w:rsidR="008633E1" w:rsidRDefault="008633E1" w:rsidP="008633E1">
      <w:pPr>
        <w:pStyle w:val="Heading11"/>
      </w:pPr>
      <w:r>
        <w:t>Opis podprograma</w:t>
      </w:r>
    </w:p>
    <w:p w:rsidR="008633E1" w:rsidRDefault="008633E1" w:rsidP="008633E1">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rsidR="008633E1" w:rsidRDefault="008633E1" w:rsidP="008633E1">
      <w:pPr>
        <w:pStyle w:val="Heading11"/>
      </w:pPr>
      <w:r>
        <w:t>Zakonske in druge pravne podlage</w:t>
      </w:r>
    </w:p>
    <w:p w:rsidR="008633E1" w:rsidRDefault="008633E1" w:rsidP="008633E1">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rsidR="008633E1" w:rsidRDefault="008633E1" w:rsidP="008633E1">
      <w:pPr>
        <w:pStyle w:val="AHeading8"/>
      </w:pPr>
      <w:r>
        <w:t>0004 - Občinska uprava</w:t>
      </w:r>
      <w:bookmarkStart w:id="206" w:name="PU_0004_PPR_16029003_A_20223"/>
      <w:bookmarkEnd w:id="206"/>
    </w:p>
    <w:p w:rsidR="008633E1" w:rsidRDefault="008633E1" w:rsidP="008633E1">
      <w:pPr>
        <w:pStyle w:val="Vrednost"/>
      </w:pPr>
      <w:r>
        <w:t>Vrednost: 4.857.553 €</w:t>
      </w:r>
    </w:p>
    <w:p w:rsidR="008633E1" w:rsidRDefault="008633E1" w:rsidP="008633E1">
      <w:pPr>
        <w:pStyle w:val="AHeading10"/>
      </w:pPr>
      <w:r>
        <w:t>16025 - OBČINSKI PROSTORSKI NAČRT</w:t>
      </w:r>
      <w:bookmarkStart w:id="207" w:name="PP_16025_A_20223"/>
      <w:bookmarkEnd w:id="207"/>
    </w:p>
    <w:p w:rsidR="008633E1" w:rsidRDefault="008633E1" w:rsidP="008633E1">
      <w:pPr>
        <w:pStyle w:val="Vrednost"/>
      </w:pPr>
      <w:r>
        <w:t>Vrednost: 20.000 €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8633E1" w:rsidRPr="008633E1" w:rsidRDefault="008633E1" w:rsidP="008633E1">
      <w:r w:rsidRPr="008633E1">
        <w:t> </w:t>
      </w:r>
    </w:p>
    <w:p w:rsidR="008633E1" w:rsidRDefault="008633E1" w:rsidP="008633E1"/>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6"/>
      </w:pPr>
      <w:bookmarkStart w:id="208" w:name="_Toc95380498"/>
      <w:r>
        <w:t>1603 - Komunalna dejavnost</w:t>
      </w:r>
      <w:bookmarkEnd w:id="208"/>
    </w:p>
    <w:p w:rsidR="008633E1" w:rsidRDefault="008633E1" w:rsidP="008633E1">
      <w:pPr>
        <w:pStyle w:val="Vrednost"/>
      </w:pPr>
      <w:r>
        <w:t>Vrednost: 1.609.816 €</w:t>
      </w:r>
    </w:p>
    <w:p w:rsidR="008633E1" w:rsidRDefault="008633E1" w:rsidP="008633E1">
      <w:pPr>
        <w:pStyle w:val="Heading11"/>
      </w:pPr>
      <w:r>
        <w:t>Opis glavnega programa</w:t>
      </w:r>
    </w:p>
    <w:p w:rsidR="008633E1" w:rsidRDefault="008633E1" w:rsidP="008633E1">
      <w:r>
        <w:t>Glavni program komunalna dejavnost vključuje vzdrževanje in obnovo komunalnih objektov in naprav na področju oskrbe z vodo, pokopališke in pogrebne dejavnosti in drugih komunalnih dejavnosti.</w:t>
      </w:r>
    </w:p>
    <w:p w:rsidR="008633E1" w:rsidRDefault="008633E1" w:rsidP="008633E1">
      <w:pPr>
        <w:pStyle w:val="Heading11"/>
      </w:pPr>
      <w:r>
        <w:t>Dolgoročni cilji glavnega programa (Specifični cilj in kazalniki)</w:t>
      </w:r>
    </w:p>
    <w:p w:rsidR="008633E1" w:rsidRDefault="008633E1" w:rsidP="008633E1">
      <w:r>
        <w:t>Zagotoviti osnovne komunalne standarde na območju občine Bistrica ob Sotli.</w:t>
      </w:r>
    </w:p>
    <w:p w:rsidR="008633E1" w:rsidRDefault="008633E1" w:rsidP="008633E1">
      <w:pPr>
        <w:pStyle w:val="Heading11"/>
      </w:pPr>
      <w:r>
        <w:t>Glavni letni izvedbeni cilji in kazalci, s katerimi se bo merilo doseganje zastavljenih ciljev</w:t>
      </w:r>
    </w:p>
    <w:p w:rsidR="008633E1" w:rsidRDefault="008633E1" w:rsidP="008633E1">
      <w:r>
        <w:t>V skladu z zagotovljenimi sredstvi realizirati predvidene naloge na področju komunalne dejavnosti.</w:t>
      </w:r>
    </w:p>
    <w:p w:rsidR="008633E1" w:rsidRDefault="008633E1" w:rsidP="008633E1">
      <w:pPr>
        <w:pStyle w:val="Heading11"/>
      </w:pPr>
      <w:r>
        <w:t>Podprogrami in proračunski uporabniki znotraj glavnega programa</w:t>
      </w:r>
    </w:p>
    <w:p w:rsidR="008633E1" w:rsidRPr="008633E1" w:rsidRDefault="008633E1" w:rsidP="008633E1">
      <w:pPr>
        <w:pStyle w:val="Navadensplet"/>
      </w:pPr>
      <w:r w:rsidRPr="008633E1">
        <w:t>16039001 Oskrba z vodo</w:t>
      </w:r>
      <w:r w:rsidRPr="008633E1">
        <w:br/>
        <w:t>          0004 - Občinska uprava</w:t>
      </w:r>
      <w:r w:rsidRPr="008633E1">
        <w:br/>
        <w:t>16039002 Urejanje pokopališč in pogrebna dejavnost</w:t>
      </w:r>
      <w:r w:rsidRPr="008633E1">
        <w:br/>
        <w:t>          0004 - Občinska uprava</w:t>
      </w:r>
      <w:r w:rsidRPr="008633E1">
        <w:br/>
        <w:t>16039004 Praznično urejanje naselij</w:t>
      </w:r>
    </w:p>
    <w:p w:rsidR="008633E1" w:rsidRPr="008633E1" w:rsidRDefault="008633E1" w:rsidP="008633E1">
      <w:pPr>
        <w:pStyle w:val="Navadensplet"/>
      </w:pPr>
      <w:r w:rsidRPr="008633E1">
        <w:t>          0004 - Občinska uprava</w:t>
      </w:r>
    </w:p>
    <w:p w:rsidR="008633E1" w:rsidRPr="008633E1" w:rsidRDefault="008633E1" w:rsidP="008633E1">
      <w:pPr>
        <w:pStyle w:val="Navadensplet"/>
      </w:pPr>
      <w:r w:rsidRPr="008633E1">
        <w:t>16039005 - Druge komunalne dejavnosti</w:t>
      </w:r>
    </w:p>
    <w:p w:rsidR="008633E1" w:rsidRPr="008633E1" w:rsidRDefault="008633E1" w:rsidP="008633E1">
      <w:pPr>
        <w:pStyle w:val="Navadensplet"/>
      </w:pPr>
      <w:r w:rsidRPr="008633E1">
        <w:t>0004 - Občinska uprava</w:t>
      </w:r>
    </w:p>
    <w:p w:rsidR="008633E1" w:rsidRDefault="008633E1" w:rsidP="008633E1"/>
    <w:p w:rsidR="008633E1" w:rsidRDefault="008633E1" w:rsidP="008633E1">
      <w:pPr>
        <w:pStyle w:val="AHeading7"/>
      </w:pPr>
      <w:bookmarkStart w:id="209" w:name="_Toc95380499"/>
      <w:r>
        <w:t>16039001 - Oskrba z vodo</w:t>
      </w:r>
      <w:bookmarkStart w:id="210" w:name="PPR_16039001_A_20223"/>
      <w:bookmarkEnd w:id="210"/>
      <w:bookmarkEnd w:id="209"/>
    </w:p>
    <w:p w:rsidR="008633E1" w:rsidRDefault="008633E1" w:rsidP="008633E1">
      <w:pPr>
        <w:pStyle w:val="Vrednost"/>
      </w:pPr>
      <w:r>
        <w:t>Vrednost: 1.551.363 €</w:t>
      </w:r>
    </w:p>
    <w:p w:rsidR="008633E1" w:rsidRDefault="008633E1" w:rsidP="008633E1">
      <w:pPr>
        <w:pStyle w:val="Heading11"/>
      </w:pPr>
      <w:r>
        <w:t>Opis podprograma</w:t>
      </w:r>
    </w:p>
    <w:p w:rsidR="008633E1" w:rsidRDefault="008633E1" w:rsidP="008633E1">
      <w:r>
        <w:t>Podprogram obsega gradnjo in vzdrževanje vodovodnih sistemov na območju občine, vključno s hidrantno mrežo.</w:t>
      </w:r>
    </w:p>
    <w:p w:rsidR="008633E1" w:rsidRDefault="008633E1" w:rsidP="008633E1">
      <w:pPr>
        <w:pStyle w:val="Heading11"/>
      </w:pPr>
      <w:r>
        <w:t>Zakonske in druge pravne podlage</w:t>
      </w:r>
    </w:p>
    <w:p w:rsidR="008633E1" w:rsidRDefault="008633E1" w:rsidP="008633E1">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občine Bistrica ob Sotli (UL RS, št. 27/08)</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Skladno z razpoložljivimi sredstvi zagotavljati fazno obnovo lokalnih vodooskrbnih sistemov.</w:t>
      </w:r>
    </w:p>
    <w:p w:rsidR="008633E1" w:rsidRDefault="008633E1" w:rsidP="008633E1">
      <w:pPr>
        <w:pStyle w:val="AHeading8"/>
      </w:pPr>
      <w:r>
        <w:lastRenderedPageBreak/>
        <w:t>0004 - Občinska uprava</w:t>
      </w:r>
      <w:bookmarkStart w:id="211" w:name="PU_0004_PPR_16039001_A_20223"/>
      <w:bookmarkEnd w:id="211"/>
    </w:p>
    <w:p w:rsidR="008633E1" w:rsidRDefault="008633E1" w:rsidP="008633E1">
      <w:pPr>
        <w:pStyle w:val="Vrednost"/>
      </w:pPr>
      <w:r>
        <w:t>Vrednost: 4.857.553 €</w:t>
      </w:r>
    </w:p>
    <w:p w:rsidR="008633E1" w:rsidRDefault="008633E1" w:rsidP="008633E1">
      <w:pPr>
        <w:pStyle w:val="AHeading10"/>
      </w:pPr>
      <w:r>
        <w:t>16001 - Izgradnja vodovodov in ostale vodovodne infrastrukture</w:t>
      </w:r>
      <w:bookmarkStart w:id="212" w:name="PP_16001_A_20223"/>
      <w:bookmarkEnd w:id="212"/>
    </w:p>
    <w:p w:rsidR="008633E1" w:rsidRDefault="008633E1" w:rsidP="008633E1">
      <w:pPr>
        <w:pStyle w:val="Vrednost"/>
      </w:pPr>
      <w:r>
        <w:t>Vrednost: 46.000 €</w:t>
      </w:r>
    </w:p>
    <w:p w:rsidR="008633E1" w:rsidRDefault="008633E1" w:rsidP="008633E1">
      <w:pPr>
        <w:pStyle w:val="Heading11"/>
      </w:pPr>
      <w:r>
        <w:t>Obrazložitev dejavnosti v okviru proračunske postavke</w:t>
      </w:r>
    </w:p>
    <w:p w:rsidR="008633E1" w:rsidRPr="008633E1" w:rsidRDefault="008633E1" w:rsidP="008633E1">
      <w:pPr>
        <w:pStyle w:val="Navadensplet"/>
      </w:pPr>
      <w:r w:rsidRPr="008633E1">
        <w:t>Na proračunski postavki so predvidena sredstva za investicijsko vzdrževanje  na vodovodnem omrežju v občini.</w:t>
      </w:r>
    </w:p>
    <w:p w:rsidR="008633E1" w:rsidRPr="008633E1" w:rsidRDefault="008633E1" w:rsidP="008633E1">
      <w:pPr>
        <w:pStyle w:val="Navadensplet"/>
      </w:pPr>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Plan upravljalca OKP d.o.o.</w:t>
      </w:r>
    </w:p>
    <w:p w:rsidR="008633E1" w:rsidRDefault="008633E1" w:rsidP="008633E1">
      <w:pPr>
        <w:pStyle w:val="AHeading10"/>
      </w:pPr>
      <w:r>
        <w:t>16031 - Hidravlična izboljšava vodovodnega sistema v občinah Brežice in Bistrica ob Sotli</w:t>
      </w:r>
      <w:bookmarkStart w:id="213" w:name="PP_16031_A_20223"/>
      <w:bookmarkEnd w:id="213"/>
    </w:p>
    <w:p w:rsidR="008633E1" w:rsidRDefault="008633E1" w:rsidP="008633E1">
      <w:pPr>
        <w:pStyle w:val="Vrednost"/>
      </w:pPr>
      <w:r>
        <w:t>Vrednost: 1.505.363 €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8633E1" w:rsidRPr="008633E1" w:rsidRDefault="008633E1" w:rsidP="008633E1">
      <w:r w:rsidRPr="008633E1">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8633E1" w:rsidRPr="008633E1" w:rsidRDefault="008633E1" w:rsidP="008633E1">
      <w:r w:rsidRPr="008633E1">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8633E1" w:rsidRPr="008633E1" w:rsidRDefault="008633E1" w:rsidP="008633E1">
      <w:r w:rsidRPr="008633E1">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8633E1" w:rsidRPr="008633E1" w:rsidRDefault="008633E1" w:rsidP="008633E1">
      <w:r w:rsidRPr="008633E1">
        <w:t xml:space="preserve">Z izvedbo projekta bodo doseženi cilji, ki sovpadajo s cilji Operativnega programa izvajanja evropske kohezijske politike. </w:t>
      </w:r>
    </w:p>
    <w:p w:rsidR="008633E1" w:rsidRPr="008633E1" w:rsidRDefault="008633E1" w:rsidP="008633E1">
      <w:r w:rsidRPr="008633E1">
        <w:t>  Racionalna raba pitne vode kot naravnega vira in zmanjšanje vodnih izgub na vodovodnem sistemu</w:t>
      </w:r>
      <w:r w:rsidRPr="008633E1">
        <w:br/>
        <w:t>  Izboljšana javna oskrba s pitno vodo za 20.823 prebivalcev obeh občin.</w:t>
      </w:r>
      <w:r w:rsidRPr="008633E1">
        <w:br/>
        <w:t>  Povečati zanesljivost oskrbe s kakovostno pitno vodo.</w:t>
      </w:r>
      <w:r w:rsidRPr="008633E1">
        <w:br/>
        <w:t>  Zagotoviti zdravju primerno pitno vodo brez predhodnega prekuhavanja.</w:t>
      </w:r>
      <w:r w:rsidRPr="008633E1">
        <w:br/>
        <w:t>  Dolgoročno  znižanje  stroškov  rednega  vzdrževanja  sistema  in  interventnih  investicijskih posegov.</w:t>
      </w:r>
      <w:r w:rsidRPr="008633E1">
        <w:br/>
        <w:t>  Zaščita naravnih virov, ki so osnova za razvoj in konkurenčnost gospodarstva.</w:t>
      </w:r>
      <w:r w:rsidRPr="008633E1">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8633E1" w:rsidRPr="008633E1" w:rsidRDefault="008633E1" w:rsidP="008633E1">
      <w:r w:rsidRPr="008633E1">
        <w:t>Operativni cilji investicije so:</w:t>
      </w:r>
    </w:p>
    <w:p w:rsidR="008633E1" w:rsidRPr="008633E1" w:rsidRDefault="008633E1" w:rsidP="008633E1">
      <w:r w:rsidRPr="008633E1">
        <w:t>  Večja zanesljivost oskrbe z zdravstveno ustrezno pitno vodo za 20.823 prebivalcev obeh občin.</w:t>
      </w:r>
    </w:p>
    <w:p w:rsidR="008633E1" w:rsidRPr="008633E1" w:rsidRDefault="008633E1" w:rsidP="008633E1">
      <w:r w:rsidRPr="008633E1">
        <w:t> Dolžina tras za odseke v občini Bistrica ob Sotli</w:t>
      </w:r>
      <w:r w:rsidRPr="008633E1">
        <w:br/>
        <w:t> Št. Odsek Dolžina v m Predvidena dimenzija cevovoda</w:t>
      </w:r>
      <w:r w:rsidRPr="008633E1">
        <w:br/>
        <w:t>1. Odsek Trebče- Srebrnik 6.874 m PEHD DN90</w:t>
      </w:r>
      <w:r w:rsidRPr="008633E1">
        <w:br/>
        <w:t xml:space="preserve">2. Odsek Trebče - Bistrica ob Sotli - </w:t>
      </w:r>
      <w:proofErr w:type="spellStart"/>
      <w:r w:rsidRPr="008633E1">
        <w:t>Čehovec</w:t>
      </w:r>
      <w:proofErr w:type="spellEnd"/>
      <w:r w:rsidRPr="008633E1">
        <w:t> 5.294 m PEHD DN90</w:t>
      </w:r>
      <w:r w:rsidRPr="008633E1">
        <w:br/>
        <w:t>  ( Veja Bistrica ob Sotli - Gorenje ) 435 m PEHD DN90</w:t>
      </w:r>
      <w:r w:rsidRPr="008633E1">
        <w:br/>
        <w:t>3. Odsek Križan Vrh - Dekmanca 1.105 m PEHD DN63</w:t>
      </w:r>
      <w:r w:rsidRPr="008633E1">
        <w:br/>
      </w:r>
      <w:r w:rsidRPr="008633E1">
        <w:lastRenderedPageBreak/>
        <w:t>4. Odsek Bistrica ob Sotli - Kunšperk 2.663 m PEHD DN90</w:t>
      </w:r>
      <w:r w:rsidRPr="008633E1">
        <w:br/>
        <w:t xml:space="preserve">5. Odsek </w:t>
      </w:r>
      <w:proofErr w:type="spellStart"/>
      <w:r w:rsidRPr="008633E1">
        <w:t>Čehovec</w:t>
      </w:r>
      <w:proofErr w:type="spellEnd"/>
      <w:r w:rsidRPr="008633E1">
        <w:t xml:space="preserve"> - Bizeljsko 3.123 m PEHD DN90</w:t>
      </w:r>
      <w:r w:rsidRPr="008633E1">
        <w:br/>
        <w:t>6. Odsek Bistrica ob Sotli - Polje pri Bistrici 450 m PEHD DN90</w:t>
      </w:r>
      <w:r w:rsidRPr="008633E1">
        <w:br/>
        <w:t>7. Povezava vodovoda Srebrnik - Gorenje 1.400 m PEHD DN90</w:t>
      </w:r>
      <w:r w:rsidRPr="008633E1">
        <w:br/>
        <w:t xml:space="preserve">  SKUPAJ: 21.344 m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214" w:name="_Toc95380500"/>
      <w:r>
        <w:t>16039002 - Urejanje pokopališč in pogrebna dejavnost</w:t>
      </w:r>
      <w:bookmarkStart w:id="215" w:name="PPR_16039002_A_20223"/>
      <w:bookmarkEnd w:id="215"/>
      <w:bookmarkEnd w:id="214"/>
    </w:p>
    <w:p w:rsidR="008633E1" w:rsidRDefault="008633E1" w:rsidP="008633E1">
      <w:pPr>
        <w:pStyle w:val="Vrednost"/>
      </w:pPr>
      <w:r>
        <w:t>Vrednost: 4.810 €</w:t>
      </w:r>
    </w:p>
    <w:p w:rsidR="008633E1" w:rsidRDefault="008633E1" w:rsidP="008633E1">
      <w:pPr>
        <w:pStyle w:val="Heading11"/>
      </w:pPr>
      <w:r>
        <w:t>Opis podprograma</w:t>
      </w:r>
    </w:p>
    <w:p w:rsidR="008633E1" w:rsidRDefault="008633E1" w:rsidP="008633E1">
      <w:r>
        <w:t>Podprogram obsega investicijsko vzdrževanje in gradnjo pokopališč in mrliških vežic.</w:t>
      </w:r>
    </w:p>
    <w:p w:rsidR="008633E1" w:rsidRDefault="008633E1" w:rsidP="008633E1">
      <w:pPr>
        <w:pStyle w:val="Heading11"/>
      </w:pPr>
      <w:r>
        <w:t>Zakonske in druge pravne podlage</w:t>
      </w:r>
    </w:p>
    <w:p w:rsidR="008633E1" w:rsidRDefault="008633E1" w:rsidP="008633E1">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 je zagotoviti letno investicijsko vzdrževanje pokopališč in infrastrukture v sklopu pokopališč.</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Skladno z razpoložljivimi sredstvi zagotavljati investicijsko vzdrževanje in gradnjo oziroma obnovo pokopališč in infrastrukture.</w:t>
      </w:r>
      <w:r>
        <w:br/>
        <w:t>Kazalec je število urejenih pokopališč in infrastrukture.</w:t>
      </w:r>
    </w:p>
    <w:p w:rsidR="008633E1" w:rsidRDefault="008633E1" w:rsidP="008633E1">
      <w:pPr>
        <w:pStyle w:val="AHeading8"/>
      </w:pPr>
      <w:r>
        <w:t>0004 - Občinska uprava</w:t>
      </w:r>
      <w:bookmarkStart w:id="216" w:name="PU_0004_PPR_16039002_A_20223"/>
      <w:bookmarkEnd w:id="216"/>
    </w:p>
    <w:p w:rsidR="008633E1" w:rsidRDefault="008633E1" w:rsidP="008633E1">
      <w:pPr>
        <w:pStyle w:val="Vrednost"/>
      </w:pPr>
      <w:r>
        <w:t>Vrednost: 4.857.553 €</w:t>
      </w:r>
    </w:p>
    <w:p w:rsidR="008633E1" w:rsidRDefault="008633E1" w:rsidP="008633E1">
      <w:pPr>
        <w:pStyle w:val="AHeading10"/>
      </w:pPr>
      <w:r>
        <w:t>16003 - Mrliška vežica</w:t>
      </w:r>
      <w:bookmarkStart w:id="217" w:name="PP_16003_A_20223"/>
      <w:bookmarkEnd w:id="217"/>
    </w:p>
    <w:p w:rsidR="008633E1" w:rsidRDefault="008633E1" w:rsidP="008633E1">
      <w:pPr>
        <w:pStyle w:val="Vrednost"/>
      </w:pPr>
      <w:r>
        <w:t>Vrednost: 4.810 €</w:t>
      </w:r>
    </w:p>
    <w:p w:rsidR="008633E1" w:rsidRDefault="008633E1" w:rsidP="008633E1">
      <w:pPr>
        <w:pStyle w:val="Heading11"/>
      </w:pPr>
      <w:r>
        <w:t>Obrazložitev dejavnosti v okviru proračunske postavke</w:t>
      </w:r>
    </w:p>
    <w:p w:rsidR="008633E1" w:rsidRDefault="008633E1" w:rsidP="008633E1">
      <w:r>
        <w:t xml:space="preserve">Na PP se  zagotavljajo sredstva za vzdrževanje mrliške vežice, in sicer za stroške energije, komunalnih </w:t>
      </w:r>
      <w:proofErr w:type="spellStart"/>
      <w:r>
        <w:t>stroritev</w:t>
      </w:r>
      <w:proofErr w:type="spellEnd"/>
      <w:r>
        <w:t>, zavarovanj in tekočega vzdrževanja.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218" w:name="_Toc95380501"/>
      <w:r>
        <w:t>16039004 - Praznično urejanje naselij</w:t>
      </w:r>
      <w:bookmarkStart w:id="219" w:name="PPR_16039004_A_20223"/>
      <w:bookmarkEnd w:id="219"/>
      <w:bookmarkEnd w:id="218"/>
    </w:p>
    <w:p w:rsidR="008633E1" w:rsidRDefault="008633E1" w:rsidP="008633E1">
      <w:pPr>
        <w:pStyle w:val="Vrednost"/>
      </w:pPr>
      <w:r>
        <w:t>Vrednost: 4.200 €</w:t>
      </w:r>
    </w:p>
    <w:p w:rsidR="008633E1" w:rsidRDefault="008633E1" w:rsidP="008633E1">
      <w:pPr>
        <w:pStyle w:val="Heading11"/>
      </w:pPr>
      <w:r>
        <w:t>Opis podprograma</w:t>
      </w:r>
    </w:p>
    <w:p w:rsidR="008633E1" w:rsidRDefault="008633E1" w:rsidP="008633E1">
      <w:r>
        <w:t>Praznično urejanje naselij: praznična okrasitev naselij in izobešanje zastav.</w:t>
      </w:r>
    </w:p>
    <w:p w:rsidR="008633E1" w:rsidRDefault="008633E1" w:rsidP="008633E1">
      <w:pPr>
        <w:pStyle w:val="Heading11"/>
      </w:pPr>
      <w:r>
        <w:t>Zakonske in druge pravne podlage</w:t>
      </w:r>
    </w:p>
    <w:p w:rsidR="008633E1" w:rsidRDefault="008633E1" w:rsidP="008633E1">
      <w:r>
        <w:t>Zakon o lokalni samoupravi,</w:t>
      </w:r>
    </w:p>
    <w:p w:rsidR="008633E1" w:rsidRDefault="008633E1" w:rsidP="008633E1">
      <w:pPr>
        <w:pStyle w:val="Heading11"/>
      </w:pPr>
      <w:r>
        <w:lastRenderedPageBreak/>
        <w:t>Dolgoročni cilji podprograma in kazalci, s katerimi se bo merilo doseganje zastavljenih ciljev (Rezultat in kazalniki)</w:t>
      </w:r>
    </w:p>
    <w:p w:rsidR="008633E1" w:rsidRDefault="008633E1" w:rsidP="008633E1">
      <w:r>
        <w:t>Zagotoviti praznično urejenost javnih površin na območju celotne občine.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Ureditev praznične razsvetljave.</w:t>
      </w:r>
    </w:p>
    <w:p w:rsidR="008633E1" w:rsidRDefault="008633E1" w:rsidP="008633E1">
      <w:pPr>
        <w:pStyle w:val="AHeading8"/>
      </w:pPr>
      <w:r>
        <w:t>0004 - Občinska uprava</w:t>
      </w:r>
      <w:bookmarkStart w:id="220" w:name="PU_0004_PPR_16039004_A_20223"/>
      <w:bookmarkEnd w:id="220"/>
    </w:p>
    <w:p w:rsidR="008633E1" w:rsidRDefault="008633E1" w:rsidP="008633E1">
      <w:pPr>
        <w:pStyle w:val="Vrednost"/>
      </w:pPr>
      <w:r>
        <w:t>Vrednost: 4.857.553 €</w:t>
      </w:r>
    </w:p>
    <w:p w:rsidR="008633E1" w:rsidRDefault="008633E1" w:rsidP="008633E1">
      <w:pPr>
        <w:pStyle w:val="AHeading10"/>
      </w:pPr>
      <w:r>
        <w:t>16002 - Praznična okrasitev</w:t>
      </w:r>
      <w:bookmarkStart w:id="221" w:name="PP_16002_A_20223"/>
      <w:bookmarkEnd w:id="221"/>
    </w:p>
    <w:p w:rsidR="008633E1" w:rsidRDefault="008633E1" w:rsidP="008633E1">
      <w:pPr>
        <w:pStyle w:val="Vrednost"/>
      </w:pPr>
      <w:r>
        <w:t>Vrednost: 4.200 €</w:t>
      </w:r>
    </w:p>
    <w:p w:rsidR="008633E1" w:rsidRDefault="008633E1" w:rsidP="008633E1">
      <w:pPr>
        <w:pStyle w:val="Heading11"/>
      </w:pPr>
      <w:r>
        <w:t>Obrazložitev dejavnosti v okviru proračunske postavke</w:t>
      </w:r>
    </w:p>
    <w:p w:rsidR="008633E1" w:rsidRDefault="008633E1" w:rsidP="008633E1">
      <w:r>
        <w:t>Sredstva se namenjena za praznično urejanje (novoletne razsvetljave, izobešanje zastav) naselij v občini.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 na osnovi realizacije za leto 2021.</w:t>
      </w:r>
    </w:p>
    <w:p w:rsidR="008633E1" w:rsidRDefault="008633E1" w:rsidP="008633E1"/>
    <w:p w:rsidR="008633E1" w:rsidRDefault="008633E1" w:rsidP="008633E1">
      <w:pPr>
        <w:pStyle w:val="AHeading7"/>
      </w:pPr>
      <w:bookmarkStart w:id="222" w:name="_Toc95380502"/>
      <w:r>
        <w:t>16039005 - Druge komunalne dejavnosti</w:t>
      </w:r>
      <w:bookmarkStart w:id="223" w:name="PPR_16039005_A_20223"/>
      <w:bookmarkEnd w:id="223"/>
      <w:bookmarkEnd w:id="222"/>
    </w:p>
    <w:p w:rsidR="008633E1" w:rsidRDefault="008633E1" w:rsidP="008633E1">
      <w:pPr>
        <w:pStyle w:val="Vrednost"/>
      </w:pPr>
      <w:r>
        <w:t>Vrednost: 49.442 €</w:t>
      </w:r>
    </w:p>
    <w:p w:rsidR="008633E1" w:rsidRDefault="008633E1" w:rsidP="008633E1">
      <w:pPr>
        <w:pStyle w:val="Heading11"/>
      </w:pPr>
      <w:r>
        <w:t>Opis podprograma</w:t>
      </w:r>
    </w:p>
    <w:p w:rsidR="008633E1" w:rsidRDefault="008633E1" w:rsidP="008633E1">
      <w:r>
        <w:t>Druge komunalne dejavnosti: javne sanitarije, plakatiranje, javne tržnice ipd..</w:t>
      </w:r>
    </w:p>
    <w:p w:rsidR="008633E1" w:rsidRDefault="008633E1" w:rsidP="008633E1">
      <w:pPr>
        <w:pStyle w:val="Heading11"/>
      </w:pPr>
      <w:r>
        <w:t>Zakonske in druge pravne podlage</w:t>
      </w:r>
    </w:p>
    <w:p w:rsidR="008633E1" w:rsidRDefault="008633E1" w:rsidP="008633E1">
      <w:r>
        <w:t>Zakon o lokalni samoupravi, Odlok o tržnem redu, Odlok o plakatiranju</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Urejenost javnih površin in drugih površin, ki so v lasti občine.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pStyle w:val="AHeading8"/>
      </w:pPr>
      <w:r>
        <w:t>0004 - Občinska uprava</w:t>
      </w:r>
      <w:bookmarkStart w:id="224" w:name="PU_0004_PPR_16039005_A_20223"/>
      <w:bookmarkEnd w:id="224"/>
    </w:p>
    <w:p w:rsidR="008633E1" w:rsidRDefault="008633E1" w:rsidP="008633E1">
      <w:pPr>
        <w:pStyle w:val="Vrednost"/>
      </w:pPr>
      <w:r>
        <w:t>Vrednost: 4.857.553 €</w:t>
      </w:r>
    </w:p>
    <w:p w:rsidR="008633E1" w:rsidRDefault="008633E1" w:rsidP="008633E1">
      <w:pPr>
        <w:pStyle w:val="AHeading10"/>
      </w:pPr>
      <w:r>
        <w:t>16004 - Urejanje javnih površin</w:t>
      </w:r>
      <w:bookmarkStart w:id="225" w:name="PP_16004_A_20223"/>
      <w:bookmarkEnd w:id="225"/>
    </w:p>
    <w:p w:rsidR="008633E1" w:rsidRDefault="008633E1" w:rsidP="008633E1">
      <w:pPr>
        <w:pStyle w:val="Vrednost"/>
      </w:pPr>
      <w:r>
        <w:t>Vrednost: 35.468 €</w:t>
      </w:r>
    </w:p>
    <w:p w:rsidR="008633E1" w:rsidRDefault="008633E1" w:rsidP="008633E1">
      <w:pPr>
        <w:pStyle w:val="Heading11"/>
      </w:pPr>
      <w:r>
        <w:t>Obrazložitev dejavnosti v okviru proračunske postavke</w:t>
      </w:r>
    </w:p>
    <w:p w:rsidR="008633E1" w:rsidRDefault="008633E1" w:rsidP="008633E1">
      <w:r>
        <w:t>Proračunska postavka zagotavlja sredstva za vzdrževanje in urejanje javnih površin v občini.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16020 - KATASTER KOMUNALNIH NAPRAV</w:t>
      </w:r>
      <w:bookmarkStart w:id="226" w:name="PP_16020_A_20223"/>
      <w:bookmarkEnd w:id="226"/>
    </w:p>
    <w:p w:rsidR="008633E1" w:rsidRDefault="008633E1" w:rsidP="008633E1">
      <w:pPr>
        <w:pStyle w:val="Vrednost"/>
      </w:pPr>
      <w:r>
        <w:t>Vrednost: 2.764 €</w:t>
      </w:r>
    </w:p>
    <w:p w:rsidR="008633E1" w:rsidRDefault="008633E1" w:rsidP="008633E1">
      <w:pPr>
        <w:pStyle w:val="Heading11"/>
      </w:pPr>
      <w:r>
        <w:lastRenderedPageBreak/>
        <w:t>Obrazložitev dejavnosti v okviru proračunske postavke</w:t>
      </w:r>
    </w:p>
    <w:p w:rsidR="008633E1" w:rsidRDefault="008633E1" w:rsidP="008633E1">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Razdelilnik s strani JP OKP.</w:t>
      </w:r>
    </w:p>
    <w:p w:rsidR="008633E1" w:rsidRDefault="008633E1" w:rsidP="008633E1">
      <w:pPr>
        <w:pStyle w:val="AHeading10"/>
      </w:pPr>
      <w:r>
        <w:t>16030 - Obratovalni stroški pomožnih gospodarskih objektov v lasti občine</w:t>
      </w:r>
      <w:bookmarkStart w:id="227" w:name="PP_16030_A_20223"/>
      <w:bookmarkEnd w:id="227"/>
    </w:p>
    <w:p w:rsidR="008633E1" w:rsidRDefault="008633E1" w:rsidP="008633E1">
      <w:pPr>
        <w:pStyle w:val="Vrednost"/>
      </w:pPr>
      <w:r>
        <w:t>Vrednost: 11.211 €</w:t>
      </w:r>
    </w:p>
    <w:p w:rsidR="008633E1" w:rsidRDefault="008633E1" w:rsidP="008633E1">
      <w:pPr>
        <w:pStyle w:val="Heading11"/>
      </w:pPr>
      <w:r>
        <w:t>Obrazložitev dejavnosti v okviru proračunske postavke</w:t>
      </w:r>
    </w:p>
    <w:p w:rsidR="008633E1" w:rsidRDefault="008633E1" w:rsidP="008633E1">
      <w:pPr>
        <w:rPr>
          <w:lang w:eastAsia="sl-SI"/>
        </w:rPr>
      </w:pPr>
      <w:r>
        <w:t>Predvideni so izd</w:t>
      </w:r>
      <w:r w:rsidR="00020848">
        <w:t>a</w:t>
      </w:r>
      <w:r>
        <w:t>tki za obratovalne stroške pomožnih občinskih objektov (</w:t>
      </w:r>
      <w:proofErr w:type="spellStart"/>
      <w:r>
        <w:t>Gabronka</w:t>
      </w:r>
      <w:proofErr w:type="spellEnd"/>
      <w:r>
        <w:t>, kozolec, prostori stare banke, Bratuševa domačija, športni objekt).</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6"/>
      </w:pPr>
      <w:bookmarkStart w:id="228" w:name="_Toc95380503"/>
      <w:r>
        <w:t>1605 - Spodbujanje stanovanjske gradnje</w:t>
      </w:r>
      <w:bookmarkEnd w:id="228"/>
    </w:p>
    <w:p w:rsidR="008633E1" w:rsidRDefault="008633E1" w:rsidP="008633E1">
      <w:pPr>
        <w:pStyle w:val="Vrednost"/>
      </w:pPr>
      <w:r>
        <w:t>Vrednost: 9.900 €</w:t>
      </w:r>
    </w:p>
    <w:p w:rsidR="008633E1" w:rsidRDefault="008633E1" w:rsidP="008633E1">
      <w:pPr>
        <w:pStyle w:val="Heading11"/>
      </w:pPr>
      <w:r>
        <w:t>Opis glavnega programa</w:t>
      </w:r>
    </w:p>
    <w:p w:rsidR="008633E1" w:rsidRDefault="008633E1" w:rsidP="008633E1">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rsidR="008633E1" w:rsidRDefault="008633E1" w:rsidP="008633E1">
      <w:pPr>
        <w:pStyle w:val="Heading11"/>
      </w:pPr>
      <w:r>
        <w:t>Dolgoročni cilji glavnega programa (Specifični cilj in kazalniki)</w:t>
      </w:r>
    </w:p>
    <w:p w:rsidR="008633E1" w:rsidRDefault="008633E1" w:rsidP="008633E1">
      <w:r>
        <w:t>Dolgoročni cilj tega programa je vzdrževanje stanovanj.</w:t>
      </w:r>
    </w:p>
    <w:p w:rsidR="008633E1" w:rsidRDefault="008633E1" w:rsidP="008633E1">
      <w:pPr>
        <w:pStyle w:val="Heading11"/>
      </w:pPr>
      <w:r>
        <w:t>Glavni letni izvedbeni cilji in kazalci, s katerimi se bo merilo doseganje zastavljenih ciljev</w:t>
      </w:r>
    </w:p>
    <w:p w:rsidR="008633E1" w:rsidRDefault="008633E1" w:rsidP="008633E1">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rsidR="008633E1" w:rsidRDefault="008633E1" w:rsidP="008633E1">
      <w:pPr>
        <w:pStyle w:val="Heading11"/>
      </w:pPr>
      <w:r>
        <w:t>Podprogrami in proračunski uporabniki znotraj glavnega programa</w:t>
      </w:r>
    </w:p>
    <w:p w:rsidR="008633E1" w:rsidRDefault="008633E1" w:rsidP="008633E1">
      <w:r>
        <w:t>16059003  Drugi programi na stanovanjskem področju</w:t>
      </w:r>
      <w:r>
        <w:br/>
        <w:t>            04 - Občinska uprava</w:t>
      </w:r>
    </w:p>
    <w:p w:rsidR="008633E1" w:rsidRDefault="008633E1" w:rsidP="008633E1">
      <w:pPr>
        <w:pStyle w:val="AHeading7"/>
      </w:pPr>
      <w:bookmarkStart w:id="229" w:name="_Toc95380504"/>
      <w:r>
        <w:t>16059003 - Drugi programi na stanovanjskem področju</w:t>
      </w:r>
      <w:bookmarkStart w:id="230" w:name="PPR_16059003_A_20223"/>
      <w:bookmarkEnd w:id="230"/>
      <w:bookmarkEnd w:id="229"/>
    </w:p>
    <w:p w:rsidR="008633E1" w:rsidRDefault="008633E1" w:rsidP="008633E1">
      <w:pPr>
        <w:pStyle w:val="Vrednost"/>
      </w:pPr>
      <w:r>
        <w:t>Vrednost: 9.900 €</w:t>
      </w:r>
    </w:p>
    <w:p w:rsidR="008633E1" w:rsidRDefault="008633E1" w:rsidP="008633E1">
      <w:pPr>
        <w:pStyle w:val="Heading11"/>
      </w:pPr>
      <w:r>
        <w:t>Opis podprograma</w:t>
      </w:r>
    </w:p>
    <w:p w:rsidR="008633E1" w:rsidRDefault="008633E1" w:rsidP="008633E1">
      <w:r>
        <w:t>Vzdrževanje  neprofitnih najemnih stanovanj in službenih najemnih stanovanj,  vzdrževanje bivalnih enot za začasno reševanje stanovanjskih potreb socialno ogroženih oseb, dejavnost občinskega ali medobčinskega javnega stanovanjskega sklada.</w:t>
      </w:r>
    </w:p>
    <w:p w:rsidR="008633E1" w:rsidRDefault="008633E1" w:rsidP="008633E1">
      <w:pPr>
        <w:pStyle w:val="Heading11"/>
      </w:pPr>
      <w:r>
        <w:lastRenderedPageBreak/>
        <w:t>Zakonske in druge pravne podlage</w:t>
      </w:r>
    </w:p>
    <w:p w:rsidR="008633E1" w:rsidRDefault="008633E1" w:rsidP="008633E1">
      <w:r>
        <w:t>Stanovanjski zakon, Pravilnik o dodeljevanju socialnih stanovanj v najem,</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Investicijsko in tekoče vzdrževanje stanovanjskega fonda, ki je v lasti občine. Pridobivanje novih enot z odkupi in novogradnjo.</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Investicijsko in tekoče vzdrževanje občinskih stanovanj in zgradb.</w:t>
      </w:r>
      <w:r>
        <w:br/>
        <w:t>Kazalniki: število obnovljenih stanovanj.</w:t>
      </w:r>
    </w:p>
    <w:p w:rsidR="008633E1" w:rsidRDefault="008633E1" w:rsidP="008633E1">
      <w:pPr>
        <w:pStyle w:val="AHeading8"/>
      </w:pPr>
      <w:r>
        <w:t>0004 - Občinska uprava</w:t>
      </w:r>
      <w:bookmarkStart w:id="231" w:name="PU_0004_PPR_16059003_A_20223"/>
      <w:bookmarkEnd w:id="231"/>
    </w:p>
    <w:p w:rsidR="008633E1" w:rsidRDefault="008633E1" w:rsidP="008633E1">
      <w:pPr>
        <w:pStyle w:val="Vrednost"/>
      </w:pPr>
      <w:r>
        <w:t>Vrednost: 4.857.553 €</w:t>
      </w:r>
    </w:p>
    <w:p w:rsidR="008633E1" w:rsidRDefault="008633E1" w:rsidP="008633E1">
      <w:pPr>
        <w:pStyle w:val="AHeading10"/>
      </w:pPr>
      <w:r>
        <w:t>16019 - Vzdrževanje občinskih stanovanj</w:t>
      </w:r>
      <w:bookmarkStart w:id="232" w:name="PP_16019_A_20223"/>
      <w:bookmarkEnd w:id="232"/>
    </w:p>
    <w:p w:rsidR="008633E1" w:rsidRDefault="008633E1" w:rsidP="008633E1">
      <w:pPr>
        <w:pStyle w:val="Vrednost"/>
      </w:pPr>
      <w:r>
        <w:t>Vrednost: 9.900 €</w:t>
      </w:r>
    </w:p>
    <w:p w:rsidR="008633E1" w:rsidRDefault="008633E1" w:rsidP="008633E1">
      <w:pPr>
        <w:pStyle w:val="Heading11"/>
      </w:pPr>
      <w:r>
        <w:t>Obrazložitev dejavnosti v okviru proračunske postavke</w:t>
      </w:r>
    </w:p>
    <w:p w:rsidR="008633E1" w:rsidRDefault="008633E1" w:rsidP="008633E1">
      <w:r>
        <w:t>Na PP so sredstva namenjena za tekoče vzdrževanje občinskih stanovanj, kar pomeni redna vzdrževalna dela. Investicijsko vzdrževanje in nakupi pa zajemajo večje investicijsko vzdrževalne posege v občinskih stanovanjih, v skladu z investicijskim programom. </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Izvedbeni  predračuni, ocena potreb v letu 2022.</w:t>
      </w:r>
    </w:p>
    <w:p w:rsidR="008633E1" w:rsidRDefault="008633E1" w:rsidP="008633E1"/>
    <w:p w:rsidR="008633E1" w:rsidRDefault="008633E1" w:rsidP="008633E1">
      <w:pPr>
        <w:pStyle w:val="AHeading6"/>
      </w:pPr>
      <w:bookmarkStart w:id="233" w:name="_Toc95380505"/>
      <w:r>
        <w:t>1606 - Upravljanje in razpolaganje z zemljišči (javno dobro, kmetijska, gozdna in stavbna zemljišča)</w:t>
      </w:r>
      <w:bookmarkEnd w:id="233"/>
    </w:p>
    <w:p w:rsidR="008633E1" w:rsidRDefault="008633E1" w:rsidP="008633E1">
      <w:pPr>
        <w:pStyle w:val="Vrednost"/>
      </w:pPr>
      <w:r>
        <w:t>Vrednost: 5.000 €</w:t>
      </w:r>
    </w:p>
    <w:p w:rsidR="008633E1" w:rsidRDefault="008633E1" w:rsidP="008633E1">
      <w:pPr>
        <w:pStyle w:val="Heading11"/>
      </w:pPr>
      <w:r>
        <w:t>Opis glavnega programa</w:t>
      </w:r>
    </w:p>
    <w:p w:rsidR="008633E1" w:rsidRDefault="008633E1" w:rsidP="008633E1">
      <w:r>
        <w:t>Glavni program 1606 Upravljanje in razpolaganje z zemljišči (javno dobro, kmetijska, gozdna in stavbna zemljišča) vključuje sredstva za urejanje občinskih zemljišč ter nakupe zemljišč za potrebe izvajanja občinskih razvojnih programov.</w:t>
      </w:r>
    </w:p>
    <w:p w:rsidR="008633E1" w:rsidRDefault="008633E1" w:rsidP="008633E1">
      <w:pPr>
        <w:pStyle w:val="Heading11"/>
      </w:pPr>
      <w:r>
        <w:t>Dolgoročni cilji glavnega programa (Specifični cilj in kazalniki)</w:t>
      </w:r>
    </w:p>
    <w:p w:rsidR="008633E1" w:rsidRDefault="008633E1" w:rsidP="008633E1">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rsidR="008633E1" w:rsidRDefault="008633E1" w:rsidP="008633E1">
      <w:pPr>
        <w:pStyle w:val="Heading11"/>
      </w:pPr>
      <w:r>
        <w:t>Glavni letni izvedbeni cilji in kazalci, s katerimi se bo merilo doseganje zastavljenih ciljev</w:t>
      </w:r>
    </w:p>
    <w:p w:rsidR="008633E1" w:rsidRDefault="008633E1" w:rsidP="008633E1">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rsidR="008633E1" w:rsidRDefault="008633E1" w:rsidP="008633E1">
      <w:pPr>
        <w:pStyle w:val="Heading11"/>
      </w:pPr>
      <w:r>
        <w:t>Podprogrami in proračunski uporabniki znotraj glavnega programa</w:t>
      </w:r>
    </w:p>
    <w:p w:rsidR="008633E1" w:rsidRDefault="008633E1" w:rsidP="008633E1">
      <w:r>
        <w:t>16069001  Urejanje občinskih zemljišč</w:t>
      </w:r>
      <w:r>
        <w:br/>
        <w:t>                0004 - Občinska uprava</w:t>
      </w:r>
      <w:r>
        <w:br/>
      </w:r>
      <w:r>
        <w:lastRenderedPageBreak/>
        <w:t>16069002  Nakup zemljišč</w:t>
      </w:r>
      <w:r>
        <w:br/>
        <w:t>           0004 - Občinska uprava</w:t>
      </w:r>
    </w:p>
    <w:p w:rsidR="008633E1" w:rsidRDefault="008633E1" w:rsidP="008633E1">
      <w:pPr>
        <w:pStyle w:val="AHeading7"/>
      </w:pPr>
      <w:bookmarkStart w:id="234" w:name="_Toc95380506"/>
      <w:r>
        <w:t>16069001 - Urejanje občinskih zemljišč</w:t>
      </w:r>
      <w:bookmarkStart w:id="235" w:name="PPR_16069001_A_20223"/>
      <w:bookmarkEnd w:id="235"/>
      <w:bookmarkEnd w:id="234"/>
    </w:p>
    <w:p w:rsidR="008633E1" w:rsidRDefault="008633E1" w:rsidP="008633E1">
      <w:pPr>
        <w:pStyle w:val="Vrednost"/>
      </w:pPr>
      <w:r>
        <w:t>Vrednost: 5.000 €</w:t>
      </w:r>
    </w:p>
    <w:p w:rsidR="008633E1" w:rsidRDefault="008633E1" w:rsidP="008633E1">
      <w:pPr>
        <w:pStyle w:val="Heading11"/>
      </w:pPr>
      <w:r>
        <w:t>Opis podprograma</w:t>
      </w:r>
    </w:p>
    <w:p w:rsidR="008633E1" w:rsidRDefault="008633E1" w:rsidP="008633E1">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rsidR="008633E1" w:rsidRDefault="008633E1" w:rsidP="008633E1">
      <w:pPr>
        <w:pStyle w:val="Heading11"/>
      </w:pPr>
      <w:r>
        <w:t>Zakonske in druge pravne podlage</w:t>
      </w:r>
    </w:p>
    <w:p w:rsidR="008633E1" w:rsidRDefault="008633E1" w:rsidP="008633E1">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Dolgoročni cilji predstavlja urejeno zemljiškoknjižno stanje vseh zemljišč v občinski lasti in zemljišč javnega dobra. Kazalci za merilo uspešnost zastavljenih ciljev obsegajo izvedbo letnih načrtov razpolaganja s stvarnim premoženjem občine.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rsidR="008633E1" w:rsidRDefault="008633E1" w:rsidP="008633E1">
      <w:pPr>
        <w:pStyle w:val="AHeading8"/>
      </w:pPr>
      <w:r>
        <w:t>0004 - Občinska uprava</w:t>
      </w:r>
      <w:bookmarkStart w:id="236" w:name="PU_0004_PPR_16069001_A_20223"/>
      <w:bookmarkEnd w:id="236"/>
    </w:p>
    <w:p w:rsidR="008633E1" w:rsidRDefault="008633E1" w:rsidP="008633E1">
      <w:pPr>
        <w:pStyle w:val="Vrednost"/>
      </w:pPr>
      <w:r>
        <w:t>Vrednost: 4.857.553 €</w:t>
      </w:r>
    </w:p>
    <w:p w:rsidR="008633E1" w:rsidRDefault="008633E1" w:rsidP="008633E1">
      <w:pPr>
        <w:pStyle w:val="AHeading10"/>
      </w:pPr>
      <w:r>
        <w:t>16022 - GEODETSKE STORITVE</w:t>
      </w:r>
      <w:bookmarkStart w:id="237" w:name="PP_16022_A_20223"/>
      <w:bookmarkEnd w:id="237"/>
    </w:p>
    <w:p w:rsidR="008633E1" w:rsidRDefault="008633E1" w:rsidP="008633E1">
      <w:pPr>
        <w:pStyle w:val="Vrednost"/>
      </w:pPr>
      <w:r>
        <w:t>Vrednost: 5.000 €</w:t>
      </w:r>
    </w:p>
    <w:p w:rsidR="008633E1" w:rsidRDefault="008633E1" w:rsidP="008633E1">
      <w:pPr>
        <w:pStyle w:val="Heading11"/>
      </w:pPr>
      <w:r>
        <w:t>Obrazložitev dejavnosti v okviru proračunske postavke</w:t>
      </w:r>
    </w:p>
    <w:p w:rsidR="008633E1" w:rsidRDefault="008633E1" w:rsidP="008633E1">
      <w:pPr>
        <w:rPr>
          <w:lang w:eastAsia="sl-SI"/>
        </w:rPr>
      </w:pPr>
      <w:r>
        <w:t>Na PP so sredstva namenjena za izvajanje geodetskih izmer, odmer predvsem tam kjer gre za odmere občinskih cest in parcelacij predvsem tam, kjer je potrebno občinske parcele razmejiti od zasebnih.</w:t>
      </w:r>
    </w:p>
    <w:p w:rsidR="008633E1" w:rsidRDefault="008633E1" w:rsidP="008633E1"/>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Planirana sredstva temeljijo na oceni potreb za leto 2022.</w:t>
      </w:r>
    </w:p>
    <w:p w:rsidR="008633E1" w:rsidRDefault="008633E1" w:rsidP="008633E1"/>
    <w:p w:rsidR="008633E1" w:rsidRDefault="008633E1" w:rsidP="008633E1">
      <w:pPr>
        <w:pStyle w:val="AHeading5"/>
      </w:pPr>
      <w:bookmarkStart w:id="238" w:name="_Toc95380507"/>
      <w:r>
        <w:t>17 - ZDRAVSTVENO VARSTVO</w:t>
      </w:r>
      <w:bookmarkEnd w:id="238"/>
    </w:p>
    <w:p w:rsidR="008633E1" w:rsidRDefault="008633E1" w:rsidP="008633E1">
      <w:pPr>
        <w:pStyle w:val="Vrednost"/>
      </w:pPr>
      <w:r>
        <w:t>Vrednost: 25.433 €</w:t>
      </w:r>
    </w:p>
    <w:p w:rsidR="008633E1" w:rsidRDefault="008633E1" w:rsidP="008633E1">
      <w:pPr>
        <w:pStyle w:val="Heading11"/>
      </w:pPr>
      <w:r>
        <w:t>Opis področja proračunske porabe, poslanstva občine znotraj področja proračunske porabe</w:t>
      </w:r>
    </w:p>
    <w:p w:rsidR="008633E1" w:rsidRDefault="008633E1" w:rsidP="008633E1">
      <w:r>
        <w:t>Področje zdravstvenega varstva zajema programe na področju primarnega zdravstva in na področju lekarniške dejavnosti, preventivne programe zdravstvenega varstva in druge programe na področju zdravstva.</w:t>
      </w:r>
    </w:p>
    <w:p w:rsidR="008633E1" w:rsidRDefault="008633E1" w:rsidP="008633E1">
      <w:pPr>
        <w:pStyle w:val="Heading11"/>
      </w:pPr>
      <w:r>
        <w:t>Dokumenti dolgoročnega razvojnega načrtovanja</w:t>
      </w:r>
    </w:p>
    <w:p w:rsidR="008633E1" w:rsidRDefault="008633E1" w:rsidP="008633E1">
      <w:r>
        <w:t>" NRP Občine Bistrica ob Sotli</w:t>
      </w:r>
    </w:p>
    <w:p w:rsidR="008633E1" w:rsidRDefault="008633E1" w:rsidP="008633E1">
      <w:pPr>
        <w:pStyle w:val="Heading11"/>
      </w:pPr>
      <w:r>
        <w:t>Dolgoročni cilji področja proračunske porabe (Splošni cilj)</w:t>
      </w:r>
    </w:p>
    <w:p w:rsidR="008633E1" w:rsidRDefault="008633E1" w:rsidP="008633E1">
      <w:r>
        <w:t>" zagotavljanje pogojev za izvajanje zdravstvene dejavnosti na primarni ravni</w:t>
      </w:r>
    </w:p>
    <w:p w:rsidR="008633E1" w:rsidRDefault="008633E1" w:rsidP="008633E1">
      <w:pPr>
        <w:pStyle w:val="Heading11"/>
      </w:pPr>
      <w:r>
        <w:t>Oznaka in nazivi glavnih programov v pristojnosti občine</w:t>
      </w:r>
    </w:p>
    <w:p w:rsidR="008633E1" w:rsidRPr="008633E1" w:rsidRDefault="008633E1" w:rsidP="008633E1">
      <w:pPr>
        <w:pStyle w:val="Navadensplet"/>
      </w:pPr>
      <w:r w:rsidRPr="008633E1">
        <w:t>1702 - Primarno zdravstvo</w:t>
      </w:r>
    </w:p>
    <w:p w:rsidR="008633E1" w:rsidRPr="008633E1" w:rsidRDefault="008633E1" w:rsidP="008633E1">
      <w:pPr>
        <w:pStyle w:val="Navadensplet"/>
      </w:pPr>
      <w:r w:rsidRPr="008633E1">
        <w:t>1706 - Preventivni programi zdravstvenega varstva</w:t>
      </w:r>
    </w:p>
    <w:p w:rsidR="008633E1" w:rsidRPr="008633E1" w:rsidRDefault="008633E1" w:rsidP="008633E1">
      <w:pPr>
        <w:pStyle w:val="Navadensplet"/>
      </w:pPr>
      <w:r w:rsidRPr="008633E1">
        <w:t>1707  Drugi programi na področju zdravstva</w:t>
      </w:r>
    </w:p>
    <w:p w:rsidR="008633E1" w:rsidRDefault="008633E1" w:rsidP="008633E1"/>
    <w:p w:rsidR="008633E1" w:rsidRDefault="008633E1" w:rsidP="008633E1">
      <w:pPr>
        <w:pStyle w:val="AHeading6"/>
      </w:pPr>
      <w:bookmarkStart w:id="239" w:name="_Toc95380508"/>
      <w:r>
        <w:t>1702 - Primarno zdravstvo</w:t>
      </w:r>
      <w:bookmarkEnd w:id="239"/>
    </w:p>
    <w:p w:rsidR="008633E1" w:rsidRDefault="008633E1" w:rsidP="008633E1">
      <w:pPr>
        <w:pStyle w:val="Vrednost"/>
      </w:pPr>
      <w:r>
        <w:t>Vrednost: 14.500 €</w:t>
      </w:r>
    </w:p>
    <w:p w:rsidR="008633E1" w:rsidRDefault="008633E1" w:rsidP="008633E1">
      <w:pPr>
        <w:pStyle w:val="Heading11"/>
      </w:pPr>
      <w:r>
        <w:t>Opis glavnega programa</w:t>
      </w:r>
    </w:p>
    <w:p w:rsidR="008633E1" w:rsidRDefault="008633E1" w:rsidP="008633E1">
      <w:r>
        <w:t>Glavni program 1702 - Primarno zdravstvo vključuje sredstva za financiranje investicijske</w:t>
      </w:r>
      <w:r>
        <w:br/>
        <w:t>dejavnosti na področju primarnega zdravstva (zdravstveni domovi) ter sofinanciranje</w:t>
      </w:r>
      <w:r>
        <w:br/>
        <w:t>posameznih zdravstvenih dejavnosti.</w:t>
      </w:r>
    </w:p>
    <w:p w:rsidR="008633E1" w:rsidRDefault="008633E1" w:rsidP="008633E1">
      <w:pPr>
        <w:pStyle w:val="Heading11"/>
      </w:pPr>
      <w:r>
        <w:t>Dolgoročni cilji glavnega programa (Specifični cilj in kazalniki)</w:t>
      </w:r>
    </w:p>
    <w:p w:rsidR="008633E1" w:rsidRDefault="008633E1" w:rsidP="008633E1">
      <w:r>
        <w:t>Zagotavljanje dobrih standardov zdravstvenega varstva za občane na primarni ravni.</w:t>
      </w:r>
    </w:p>
    <w:p w:rsidR="008633E1" w:rsidRDefault="008633E1" w:rsidP="008633E1">
      <w:pPr>
        <w:pStyle w:val="Heading11"/>
      </w:pPr>
      <w:r>
        <w:t>Glavni letni izvedbeni cilji in kazalci, s katerimi se bo merilo doseganje zastavljenih ciljev</w:t>
      </w:r>
    </w:p>
    <w:p w:rsidR="008633E1" w:rsidRDefault="008633E1" w:rsidP="008633E1">
      <w:r>
        <w:t>Izvedba  investicij v skladu z letnim načrtom.</w:t>
      </w:r>
      <w:r>
        <w:br/>
        <w:t>Kazalniki: realizacija načrta,  obnovljeni objekti, pridobljena oprema.</w:t>
      </w:r>
    </w:p>
    <w:p w:rsidR="008633E1" w:rsidRDefault="008633E1" w:rsidP="008633E1">
      <w:pPr>
        <w:pStyle w:val="Heading11"/>
      </w:pPr>
      <w:r>
        <w:t>Podprogrami in proračunski uporabniki znotraj glavnega programa</w:t>
      </w:r>
    </w:p>
    <w:p w:rsidR="008633E1" w:rsidRDefault="008633E1" w:rsidP="008633E1">
      <w:pPr>
        <w:rPr>
          <w:lang w:eastAsia="sl-SI"/>
        </w:rPr>
      </w:pPr>
      <w:r>
        <w:t>17029001 Dejavnost zdravstvenih domov.</w:t>
      </w:r>
      <w:r>
        <w:br/>
        <w:t>PU:</w:t>
      </w:r>
      <w:r>
        <w:br/>
        <w:t>0004  OBCINSKA UPRAVA</w:t>
      </w:r>
    </w:p>
    <w:p w:rsidR="008633E1" w:rsidRDefault="008633E1" w:rsidP="008633E1"/>
    <w:p w:rsidR="008633E1" w:rsidRDefault="008633E1" w:rsidP="008633E1">
      <w:pPr>
        <w:pStyle w:val="AHeading7"/>
      </w:pPr>
      <w:bookmarkStart w:id="240" w:name="_Toc95380509"/>
      <w:r>
        <w:t>17029001 - Dejavnost zdravstvenih domov</w:t>
      </w:r>
      <w:bookmarkStart w:id="241" w:name="PPR_17029001_A_20223"/>
      <w:bookmarkEnd w:id="241"/>
      <w:bookmarkEnd w:id="240"/>
    </w:p>
    <w:p w:rsidR="008633E1" w:rsidRDefault="008633E1" w:rsidP="008633E1">
      <w:pPr>
        <w:pStyle w:val="Vrednost"/>
      </w:pPr>
      <w:r>
        <w:t>Vrednost: 14.500 €</w:t>
      </w:r>
    </w:p>
    <w:p w:rsidR="008633E1" w:rsidRDefault="008633E1" w:rsidP="008633E1">
      <w:pPr>
        <w:pStyle w:val="Heading11"/>
      </w:pPr>
      <w:r>
        <w:t>Opis podprograma</w:t>
      </w:r>
    </w:p>
    <w:p w:rsidR="008633E1" w:rsidRDefault="008633E1" w:rsidP="008633E1">
      <w:r>
        <w:t>Dejavnost zdravstvenih domov gradnja in investicijsko vzdrževanje zdravstvenih</w:t>
      </w:r>
      <w:r>
        <w:br/>
        <w:t>domov, nakup opreme za zdravstvene domove.</w:t>
      </w:r>
    </w:p>
    <w:p w:rsidR="008633E1" w:rsidRDefault="008633E1" w:rsidP="008633E1">
      <w:pPr>
        <w:pStyle w:val="Heading11"/>
      </w:pPr>
      <w:r>
        <w:t>Zakonske in druge pravne podlage</w:t>
      </w:r>
    </w:p>
    <w:p w:rsidR="008633E1" w:rsidRDefault="008633E1" w:rsidP="008633E1">
      <w:r>
        <w:t>Zakon o zdravstvenem varstvu in zdravstvenem zavarovanju.</w:t>
      </w:r>
    </w:p>
    <w:p w:rsidR="008633E1" w:rsidRDefault="008633E1" w:rsidP="008633E1">
      <w:pPr>
        <w:pStyle w:val="Heading11"/>
      </w:pPr>
      <w:r>
        <w:lastRenderedPageBreak/>
        <w:t>Dolgoročni cilji podprograma in kazalci, s katerimi se bo merilo doseganje zastavljenih ciljev (Rezultat in kazalniki)</w:t>
      </w:r>
    </w:p>
    <w:p w:rsidR="008633E1" w:rsidRDefault="008633E1" w:rsidP="008633E1">
      <w:r>
        <w:t>Zagotavljanje primernega standarda zdravstvene oskrbe na primarni ravni.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Izvedba investicij in nabave načrtovane opreme.</w:t>
      </w:r>
    </w:p>
    <w:p w:rsidR="008633E1" w:rsidRDefault="008633E1" w:rsidP="008633E1">
      <w:pPr>
        <w:pStyle w:val="AHeading8"/>
      </w:pPr>
      <w:r>
        <w:t>0004 - Občinska uprava</w:t>
      </w:r>
      <w:bookmarkStart w:id="242" w:name="PU_0004_PPR_17029001_A_20223"/>
      <w:bookmarkEnd w:id="242"/>
    </w:p>
    <w:p w:rsidR="008633E1" w:rsidRDefault="008633E1" w:rsidP="008633E1">
      <w:pPr>
        <w:pStyle w:val="Vrednost"/>
      </w:pPr>
      <w:r>
        <w:t>Vrednost: 4.857.553 €</w:t>
      </w:r>
    </w:p>
    <w:p w:rsidR="008633E1" w:rsidRDefault="008633E1" w:rsidP="008633E1">
      <w:pPr>
        <w:pStyle w:val="AHeading10"/>
      </w:pPr>
      <w:r>
        <w:t>17003 - Investicije in investicijsko vzdrževanje na ZP</w:t>
      </w:r>
      <w:bookmarkStart w:id="243" w:name="PP_17003_A_20223"/>
      <w:bookmarkEnd w:id="243"/>
    </w:p>
    <w:p w:rsidR="008633E1" w:rsidRDefault="008633E1" w:rsidP="008633E1">
      <w:pPr>
        <w:pStyle w:val="Vrednost"/>
      </w:pPr>
      <w:r>
        <w:t>Vrednost: 3.000 €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Sredstva o namenjena za investicijsko vzdrževanje na Zdravstveni postaji Bistrica ob Sotli.</w:t>
      </w:r>
    </w:p>
    <w:p w:rsidR="008633E1" w:rsidRPr="008633E1" w:rsidRDefault="008633E1" w:rsidP="008633E1">
      <w:r w:rsidRPr="008633E1">
        <w:t>Predvidena je obnova zobne ambulante.</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17004 - Stroški prostorov na ZP</w:t>
      </w:r>
      <w:bookmarkStart w:id="244" w:name="PP_17004_A_20223"/>
      <w:bookmarkEnd w:id="244"/>
    </w:p>
    <w:p w:rsidR="008633E1" w:rsidRDefault="008633E1" w:rsidP="008633E1">
      <w:pPr>
        <w:pStyle w:val="Vrednost"/>
      </w:pPr>
      <w:r>
        <w:t>Vrednost: 11.500 €</w:t>
      </w:r>
    </w:p>
    <w:p w:rsidR="008633E1" w:rsidRDefault="008633E1" w:rsidP="008633E1">
      <w:pPr>
        <w:pStyle w:val="Heading11"/>
      </w:pPr>
      <w:r>
        <w:t>Obrazložitev dejavnosti v okviru proračunske postavke</w:t>
      </w:r>
    </w:p>
    <w:p w:rsidR="008633E1" w:rsidRDefault="008633E1" w:rsidP="008633E1">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 </w:t>
      </w:r>
    </w:p>
    <w:p w:rsidR="008633E1" w:rsidRDefault="008633E1" w:rsidP="008633E1"/>
    <w:p w:rsidR="008633E1" w:rsidRDefault="008633E1" w:rsidP="008633E1"/>
    <w:p w:rsidR="008633E1" w:rsidRDefault="008633E1" w:rsidP="008633E1">
      <w:pPr>
        <w:pStyle w:val="AHeading6"/>
      </w:pPr>
      <w:bookmarkStart w:id="245" w:name="_Toc95380510"/>
      <w:r>
        <w:t>1706 - Preventivni programi zdravstvenega varstva</w:t>
      </w:r>
      <w:bookmarkEnd w:id="245"/>
    </w:p>
    <w:p w:rsidR="008633E1" w:rsidRDefault="008633E1" w:rsidP="008633E1">
      <w:pPr>
        <w:pStyle w:val="Vrednost"/>
      </w:pPr>
      <w:r>
        <w:t>Vrednost: 3.018 €</w:t>
      </w:r>
    </w:p>
    <w:p w:rsidR="008633E1" w:rsidRDefault="008633E1" w:rsidP="008633E1">
      <w:pPr>
        <w:pStyle w:val="Heading11"/>
      </w:pPr>
      <w:r>
        <w:t>Opis glavnega programa</w:t>
      </w:r>
    </w:p>
    <w:p w:rsidR="008633E1" w:rsidRDefault="008633E1" w:rsidP="008633E1">
      <w:r>
        <w:t>Glavni program 1706 - Preventivni programi zdravstvenega varstva vključuje sredstva za</w:t>
      </w:r>
      <w:r>
        <w:br/>
        <w:t>programe spremljanja zdravstvenega stanja prebivalstva in promocijo zdravja.</w:t>
      </w:r>
    </w:p>
    <w:p w:rsidR="008633E1" w:rsidRDefault="008633E1" w:rsidP="008633E1">
      <w:pPr>
        <w:pStyle w:val="Heading11"/>
      </w:pPr>
      <w:r>
        <w:t>Dolgoročni cilji glavnega programa (Specifični cilj in kazalniki)</w:t>
      </w:r>
    </w:p>
    <w:p w:rsidR="008633E1" w:rsidRDefault="008633E1" w:rsidP="008633E1">
      <w:r>
        <w:t>Zagotavljanje obsega dosedanjih programov.</w:t>
      </w:r>
    </w:p>
    <w:p w:rsidR="008633E1" w:rsidRDefault="008633E1" w:rsidP="008633E1">
      <w:pPr>
        <w:pStyle w:val="Heading11"/>
      </w:pPr>
      <w:r>
        <w:t>Glavni letni izvedbeni cilji in kazalci, s katerimi se bo merilo doseganje zastavljenih ciljev</w:t>
      </w:r>
    </w:p>
    <w:p w:rsidR="008633E1" w:rsidRDefault="008633E1" w:rsidP="008633E1">
      <w:r>
        <w:t>Izvajanje  preventivnih programov.</w:t>
      </w:r>
      <w:r>
        <w:br/>
        <w:t>Kriteriji: - št. programov in št. udeležencev</w:t>
      </w:r>
    </w:p>
    <w:p w:rsidR="008633E1" w:rsidRDefault="008633E1" w:rsidP="008633E1">
      <w:pPr>
        <w:pStyle w:val="Heading11"/>
      </w:pPr>
      <w:r>
        <w:t>Podprogrami in proračunski uporabniki znotraj glavnega programa</w:t>
      </w:r>
    </w:p>
    <w:p w:rsidR="008633E1" w:rsidRDefault="008633E1" w:rsidP="008633E1">
      <w:r>
        <w:t>17069001 Spremljanje zdravstvenega stanja in aktivnosti promocije zdravja.</w:t>
      </w:r>
      <w:r>
        <w:br/>
        <w:t>PU:</w:t>
      </w:r>
      <w:r>
        <w:br/>
        <w:t>0004 OBCINSKA UPRAVA</w:t>
      </w:r>
    </w:p>
    <w:p w:rsidR="008633E1" w:rsidRDefault="008633E1" w:rsidP="008633E1">
      <w:pPr>
        <w:pStyle w:val="AHeading7"/>
      </w:pPr>
      <w:bookmarkStart w:id="246" w:name="_Toc95380511"/>
      <w:r>
        <w:lastRenderedPageBreak/>
        <w:t>17069001 - Spremljanje zdravstvenega stanja in aktivnosti promocije zdravja</w:t>
      </w:r>
      <w:bookmarkStart w:id="247" w:name="PPR_17069001_A_20223"/>
      <w:bookmarkEnd w:id="247"/>
      <w:bookmarkEnd w:id="246"/>
    </w:p>
    <w:p w:rsidR="008633E1" w:rsidRDefault="008633E1" w:rsidP="008633E1">
      <w:pPr>
        <w:pStyle w:val="Vrednost"/>
      </w:pPr>
      <w:r>
        <w:t>Vrednost: 3.018 €</w:t>
      </w:r>
    </w:p>
    <w:p w:rsidR="008633E1" w:rsidRDefault="008633E1" w:rsidP="008633E1">
      <w:pPr>
        <w:pStyle w:val="Heading11"/>
      </w:pPr>
      <w:r>
        <w:t>Opis podprograma</w:t>
      </w:r>
    </w:p>
    <w:p w:rsidR="008633E1" w:rsidRDefault="008633E1" w:rsidP="008633E1">
      <w:r>
        <w:t>Spremljanje zdravstvenega stanja in aktivnosti promocije zdravja: sofinanciranje preventivnih (tudi preventivnih</w:t>
      </w:r>
      <w:r>
        <w:br/>
        <w:t>programov proti uporabi drog) zdravstvenih programov (zgibanke, predavanja).</w:t>
      </w:r>
    </w:p>
    <w:p w:rsidR="008633E1" w:rsidRDefault="008633E1" w:rsidP="008633E1">
      <w:pPr>
        <w:pStyle w:val="Heading11"/>
      </w:pPr>
      <w:r>
        <w:t>Zakonske in druge pravne podlage</w:t>
      </w:r>
    </w:p>
    <w:p w:rsidR="008633E1" w:rsidRDefault="008633E1" w:rsidP="008633E1">
      <w:r>
        <w:t>Zakon o zdravstvenem varstvu in zdravstvenem zavarovanju.</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Krepitev zdravja občanov.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Zagotavljanje financiranja programov za izvajanje preventivnih programov.</w:t>
      </w:r>
    </w:p>
    <w:p w:rsidR="008633E1" w:rsidRDefault="008633E1" w:rsidP="008633E1">
      <w:pPr>
        <w:pStyle w:val="AHeading8"/>
      </w:pPr>
      <w:r>
        <w:t>0004 - Občinska uprava</w:t>
      </w:r>
      <w:bookmarkStart w:id="248" w:name="PU_0004_PPR_17069001_A_20223"/>
      <w:bookmarkEnd w:id="248"/>
    </w:p>
    <w:p w:rsidR="008633E1" w:rsidRDefault="008633E1" w:rsidP="008633E1">
      <w:pPr>
        <w:pStyle w:val="Vrednost"/>
      </w:pPr>
      <w:r>
        <w:t>Vrednost: 4.857.553 €</w:t>
      </w:r>
    </w:p>
    <w:p w:rsidR="008633E1" w:rsidRDefault="008633E1" w:rsidP="008633E1">
      <w:pPr>
        <w:pStyle w:val="AHeading10"/>
      </w:pPr>
      <w:r>
        <w:t>17005 - Preventivne akcije (Čisti zobje, Veter v laseh, Zdravstvena kolonija)</w:t>
      </w:r>
      <w:bookmarkStart w:id="249" w:name="PP_17005_A_20223"/>
      <w:bookmarkEnd w:id="249"/>
    </w:p>
    <w:p w:rsidR="008633E1" w:rsidRDefault="008633E1" w:rsidP="008633E1">
      <w:pPr>
        <w:pStyle w:val="Vrednost"/>
      </w:pPr>
      <w:r>
        <w:t>Vrednost: 400 €</w:t>
      </w:r>
    </w:p>
    <w:p w:rsidR="008633E1" w:rsidRDefault="008633E1" w:rsidP="008633E1">
      <w:pPr>
        <w:pStyle w:val="Heading11"/>
      </w:pPr>
      <w:r>
        <w:t>Obrazložitev dejavnosti v okviru proračunske postavke</w:t>
      </w:r>
    </w:p>
    <w:p w:rsidR="008633E1" w:rsidRDefault="008633E1" w:rsidP="008633E1">
      <w:r>
        <w:t>Na PP so sredstva namenjena za izvajanje preventivnih programov, in sicer za programe, ki se izvajajo že več let:</w:t>
      </w:r>
      <w:r>
        <w:br/>
        <w:t>zdravstvena kolonija (letovanje otrok z zdravstvenimi težavami), akcija cisti zobki in test zdrave hoje itd.  </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V akciji cisti zobki sodelujejo otroci nižje stopnje OŠ, test hoje se v sklopu se na našem območju izvede enkrat.</w:t>
      </w:r>
    </w:p>
    <w:p w:rsidR="008633E1" w:rsidRDefault="008633E1" w:rsidP="008633E1">
      <w:pPr>
        <w:pStyle w:val="AHeading10"/>
      </w:pPr>
      <w:r>
        <w:t>17006 - Logopedska služba</w:t>
      </w:r>
      <w:bookmarkStart w:id="250" w:name="PP_17006_A_20223"/>
      <w:bookmarkEnd w:id="250"/>
    </w:p>
    <w:p w:rsidR="008633E1" w:rsidRDefault="008633E1" w:rsidP="008633E1">
      <w:pPr>
        <w:pStyle w:val="Vrednost"/>
      </w:pPr>
      <w:r>
        <w:t>Vrednost: 2.618 €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Na tej postavki so zajeti stroški logopedinje. Logopedska pomoč je organizirana za predšolske in šolske otroke z govornimi težavami. Logopedsko pomoč za predšolske otroke izvajata III. OŠ iz Rogaške Slatina in Vrtec Rogaška Slatina, za občine Bistrica ob Sotli, Kozje, Podčetrtek Rogaška Slatina in Rogatec. Občine pa v dogovorjenem deležu zagotavljajo sredstva za plačo logopeda.</w:t>
      </w:r>
    </w:p>
    <w:p w:rsidR="008633E1" w:rsidRPr="008633E1" w:rsidRDefault="008633E1" w:rsidP="008633E1">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Pogodba o izvajanju storitve.</w:t>
      </w:r>
    </w:p>
    <w:p w:rsidR="008633E1" w:rsidRDefault="008633E1" w:rsidP="008633E1"/>
    <w:p w:rsidR="008633E1" w:rsidRDefault="008633E1" w:rsidP="008633E1">
      <w:pPr>
        <w:pStyle w:val="AHeading6"/>
      </w:pPr>
      <w:bookmarkStart w:id="251" w:name="_Toc95380512"/>
      <w:r>
        <w:t>1707 - Drugi programi na področju zdravstva</w:t>
      </w:r>
      <w:bookmarkEnd w:id="251"/>
    </w:p>
    <w:p w:rsidR="008633E1" w:rsidRDefault="008633E1" w:rsidP="008633E1">
      <w:pPr>
        <w:pStyle w:val="Vrednost"/>
      </w:pPr>
      <w:r>
        <w:t>Vrednost: 7.914 €</w:t>
      </w:r>
    </w:p>
    <w:p w:rsidR="008633E1" w:rsidRDefault="008633E1" w:rsidP="008633E1">
      <w:pPr>
        <w:pStyle w:val="Heading11"/>
      </w:pPr>
      <w:r>
        <w:t>Opis glavnega programa</w:t>
      </w:r>
    </w:p>
    <w:p w:rsidR="008633E1" w:rsidRDefault="008633E1" w:rsidP="008633E1">
      <w:r>
        <w:t>Drugi programi na področju zdravstva vključujejo sredstva za nujno zdravstveno varstvo in mrliško ogledno službo.</w:t>
      </w:r>
    </w:p>
    <w:p w:rsidR="008633E1" w:rsidRDefault="008633E1" w:rsidP="008633E1">
      <w:pPr>
        <w:pStyle w:val="Heading11"/>
      </w:pPr>
      <w:r>
        <w:lastRenderedPageBreak/>
        <w:t>Dolgoročni cilji glavnega programa (Specifični cilj in kazalniki)</w:t>
      </w:r>
    </w:p>
    <w:p w:rsidR="008633E1" w:rsidRDefault="008633E1" w:rsidP="008633E1">
      <w:r>
        <w:t>" ohranjati pogoje za izvajanje programov nujnega zdravstvenega varstva in</w:t>
      </w:r>
      <w:r>
        <w:br/>
        <w:t>" ohranjati pogoje za  izvajanje mrliško ogledne službe.</w:t>
      </w:r>
    </w:p>
    <w:p w:rsidR="008633E1" w:rsidRDefault="008633E1" w:rsidP="008633E1">
      <w:pPr>
        <w:pStyle w:val="Heading11"/>
      </w:pPr>
      <w:r>
        <w:t>Glavni letni izvedbeni cilji in kazalci, s katerimi se bo merilo doseganje zastavljenih ciljev</w:t>
      </w:r>
    </w:p>
    <w:p w:rsidR="008633E1" w:rsidRDefault="008633E1" w:rsidP="008633E1">
      <w:r>
        <w:t>Cilji: financiranje prispevka za zdravstveno zavarovanje upravičencem, financiranje mrliško pregledne službe.</w:t>
      </w:r>
      <w:r>
        <w:br/>
        <w:t>Kazalci: število zavarovanih oseb kot občani in število mrliških ogledov .</w:t>
      </w:r>
    </w:p>
    <w:p w:rsidR="008633E1" w:rsidRDefault="008633E1" w:rsidP="008633E1">
      <w:pPr>
        <w:pStyle w:val="Heading11"/>
      </w:pPr>
      <w:r>
        <w:t>Podprogrami in proračunski uporabniki znotraj glavnega programa</w:t>
      </w:r>
    </w:p>
    <w:p w:rsidR="008633E1" w:rsidRDefault="008633E1" w:rsidP="008633E1">
      <w:r>
        <w:t>17079001 - Nujno zdravstveno varstvo</w:t>
      </w:r>
      <w:r>
        <w:br/>
        <w:t>  0004 - Občinska uprava</w:t>
      </w:r>
      <w:r>
        <w:br/>
        <w:t>17079002 - Mrliško ogledna služba</w:t>
      </w:r>
      <w:r>
        <w:br/>
        <w:t>  0004 - Občinska uprava</w:t>
      </w:r>
    </w:p>
    <w:p w:rsidR="008633E1" w:rsidRDefault="008633E1" w:rsidP="008633E1">
      <w:pPr>
        <w:pStyle w:val="AHeading7"/>
      </w:pPr>
      <w:bookmarkStart w:id="252" w:name="_Toc95380513"/>
      <w:r>
        <w:t>17079001 - Nujno zdravstveno varstvo</w:t>
      </w:r>
      <w:bookmarkStart w:id="253" w:name="PPR_17079001_A_20223"/>
      <w:bookmarkEnd w:id="253"/>
      <w:bookmarkEnd w:id="252"/>
    </w:p>
    <w:p w:rsidR="008633E1" w:rsidRDefault="008633E1" w:rsidP="008633E1">
      <w:pPr>
        <w:pStyle w:val="Vrednost"/>
      </w:pPr>
      <w:r>
        <w:t>Vrednost: 4.914 €</w:t>
      </w:r>
    </w:p>
    <w:p w:rsidR="008633E1" w:rsidRDefault="008633E1" w:rsidP="008633E1">
      <w:pPr>
        <w:pStyle w:val="Heading11"/>
      </w:pPr>
      <w:r>
        <w:t>Opis podprograma</w:t>
      </w:r>
    </w:p>
    <w:p w:rsidR="008633E1" w:rsidRDefault="008633E1" w:rsidP="008633E1">
      <w:r>
        <w:t>Podprogram obsega plačilo prispevka za zdravstvene storitve za nezavarovane osebe, ki majo stalno bivališče v občini Bistrica ob Sotli.</w:t>
      </w:r>
    </w:p>
    <w:p w:rsidR="008633E1" w:rsidRDefault="008633E1" w:rsidP="008633E1">
      <w:pPr>
        <w:pStyle w:val="Heading11"/>
      </w:pPr>
      <w:r>
        <w:t>Zakonske in druge pravne podlage</w:t>
      </w:r>
    </w:p>
    <w:p w:rsidR="008633E1" w:rsidRDefault="008633E1" w:rsidP="008633E1">
      <w:r>
        <w:t>" Zakonu o zdravstvenem varstvu in zdravstvenem zavarovanju</w:t>
      </w:r>
      <w:r>
        <w:br/>
        <w:t>" Zakonu o zdravstveni dejavnosti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 xml:space="preserve">Cilji: </w:t>
      </w:r>
      <w:r>
        <w:br/>
        <w:t xml:space="preserve">- izvajanje upravnih postopkov za izdajo odločb o upravičenosti do zdravstvenega zavarovanja </w:t>
      </w:r>
      <w:r>
        <w:br/>
        <w:t xml:space="preserve">Kazalci: </w:t>
      </w:r>
      <w:r>
        <w:br/>
        <w:t>- število izdanih upravnih odločb</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rsidR="008633E1" w:rsidRDefault="008633E1" w:rsidP="008633E1">
      <w:pPr>
        <w:pStyle w:val="AHeading8"/>
      </w:pPr>
      <w:r>
        <w:t>0004 - Občinska uprava</w:t>
      </w:r>
      <w:bookmarkStart w:id="254" w:name="PU_0004_PPR_17079001_A_20223"/>
      <w:bookmarkEnd w:id="254"/>
    </w:p>
    <w:p w:rsidR="008633E1" w:rsidRDefault="008633E1" w:rsidP="008633E1">
      <w:pPr>
        <w:pStyle w:val="Vrednost"/>
      </w:pPr>
      <w:r>
        <w:t>Vrednost: 4.857.553 €</w:t>
      </w:r>
    </w:p>
    <w:p w:rsidR="008633E1" w:rsidRDefault="008633E1" w:rsidP="008633E1">
      <w:pPr>
        <w:pStyle w:val="AHeading10"/>
      </w:pPr>
      <w:r>
        <w:t>17001 - Dežurna služba</w:t>
      </w:r>
      <w:bookmarkStart w:id="255" w:name="PP_17001_A_20223"/>
      <w:bookmarkEnd w:id="255"/>
    </w:p>
    <w:p w:rsidR="008633E1" w:rsidRDefault="008633E1" w:rsidP="008633E1">
      <w:pPr>
        <w:pStyle w:val="Vrednost"/>
      </w:pPr>
      <w:r>
        <w:t>Vrednost: 4.914 €</w:t>
      </w:r>
    </w:p>
    <w:p w:rsidR="008633E1" w:rsidRDefault="008633E1" w:rsidP="008633E1">
      <w:pPr>
        <w:pStyle w:val="Heading11"/>
      </w:pPr>
      <w:r>
        <w:t>Obrazložitev dejavnosti v okviru proračunske postavke</w:t>
      </w:r>
    </w:p>
    <w:p w:rsidR="008633E1" w:rsidRDefault="008633E1" w:rsidP="008633E1">
      <w:r>
        <w:t>Sredstva so namenjena za nemoteno delovanje dežurne službe, ki jo organizira JZ Zdravstveni dom Šmarje pri Jelšah.</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finančnega plana za izvajanje dežurne službe JZ Zdravstveni dom Šmarje pri Jelšah.</w:t>
      </w:r>
    </w:p>
    <w:p w:rsidR="008633E1" w:rsidRDefault="008633E1" w:rsidP="008633E1"/>
    <w:p w:rsidR="008633E1" w:rsidRDefault="008633E1" w:rsidP="008633E1">
      <w:pPr>
        <w:pStyle w:val="AHeading7"/>
      </w:pPr>
      <w:bookmarkStart w:id="256" w:name="_Toc95380514"/>
      <w:r>
        <w:lastRenderedPageBreak/>
        <w:t>17079002 - Mrliško ogledna služba</w:t>
      </w:r>
      <w:bookmarkStart w:id="257" w:name="PPR_17079002_A_20223"/>
      <w:bookmarkEnd w:id="257"/>
      <w:bookmarkEnd w:id="256"/>
    </w:p>
    <w:p w:rsidR="008633E1" w:rsidRDefault="008633E1" w:rsidP="008633E1">
      <w:pPr>
        <w:pStyle w:val="Vrednost"/>
      </w:pPr>
      <w:r>
        <w:t>Vrednost: 3.000 €</w:t>
      </w:r>
    </w:p>
    <w:p w:rsidR="008633E1" w:rsidRDefault="008633E1" w:rsidP="008633E1">
      <w:pPr>
        <w:pStyle w:val="Heading11"/>
      </w:pPr>
      <w:r>
        <w:t>Opis podprograma</w:t>
      </w:r>
    </w:p>
    <w:p w:rsidR="008633E1" w:rsidRDefault="008633E1" w:rsidP="008633E1">
      <w:r>
        <w:t>Podprogram obsega plačilo storitev mrliško ogledne službe, s katerimi se krijejo stroški mrliškega oglednika,  eventualne obdukcije in stroški tehnične pomoči pri obdukciji (prevoz) v primeru suma kaznivega dejanja oz. suma o nalezljivi bolezni.</w:t>
      </w:r>
    </w:p>
    <w:p w:rsidR="008633E1" w:rsidRDefault="008633E1" w:rsidP="008633E1">
      <w:pPr>
        <w:pStyle w:val="Heading11"/>
      </w:pPr>
      <w:r>
        <w:t>Zakonske in druge pravne podlage</w:t>
      </w:r>
    </w:p>
    <w:p w:rsidR="008633E1" w:rsidRDefault="008633E1" w:rsidP="008633E1">
      <w:r>
        <w:t xml:space="preserve">" Zakonu o zdravstveni dejavnosti </w:t>
      </w:r>
      <w:r>
        <w:br/>
        <w:t xml:space="preserve">" Zakonu o pokopališki in pogrebni dejavnosti in urejanju pokopališč </w:t>
      </w:r>
      <w:r>
        <w:br/>
        <w:t>" Pravilniku o pogojih in načinu opravljanja mrliško pregledne službe</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ohraniti pogoje za  izvajanje mrliško ogledne službe.</w:t>
      </w:r>
      <w:r>
        <w:br/>
        <w:t xml:space="preserve">Kazalci: </w:t>
      </w:r>
      <w:r>
        <w:br/>
        <w:t>- število opravljenih mrliških pregledov, število obdukcij in tehničnih pomoči pri obdukciji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kritje stroškov za izvajanje mrliško pregledne službe</w:t>
      </w:r>
      <w:r>
        <w:br/>
        <w:t xml:space="preserve">Kazalci: </w:t>
      </w:r>
      <w:r>
        <w:br/>
        <w:t>- število opravljenih mrliških pregledov, število obdukcij</w:t>
      </w:r>
    </w:p>
    <w:p w:rsidR="008633E1" w:rsidRDefault="008633E1" w:rsidP="008633E1">
      <w:pPr>
        <w:pStyle w:val="AHeading8"/>
      </w:pPr>
      <w:r>
        <w:t>0004 - Občinska uprava</w:t>
      </w:r>
      <w:bookmarkStart w:id="258" w:name="PU_0004_PPR_17079002_A_20223"/>
      <w:bookmarkEnd w:id="258"/>
    </w:p>
    <w:p w:rsidR="008633E1" w:rsidRDefault="008633E1" w:rsidP="008633E1">
      <w:pPr>
        <w:pStyle w:val="Vrednost"/>
      </w:pPr>
      <w:r>
        <w:t>Vrednost: 4.857.553 €</w:t>
      </w:r>
    </w:p>
    <w:p w:rsidR="008633E1" w:rsidRDefault="008633E1" w:rsidP="008633E1">
      <w:pPr>
        <w:pStyle w:val="AHeading10"/>
      </w:pPr>
      <w:r>
        <w:t>17002 - Mrliški ogledi in obdukcije</w:t>
      </w:r>
      <w:bookmarkStart w:id="259" w:name="PP_17002_A_20223"/>
      <w:bookmarkEnd w:id="259"/>
    </w:p>
    <w:p w:rsidR="008633E1" w:rsidRDefault="008633E1" w:rsidP="008633E1">
      <w:pPr>
        <w:pStyle w:val="Vrednost"/>
      </w:pPr>
      <w:r>
        <w:t>Vrednost: 3.000 €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 xml:space="preserve">Planirana so sredstva za plačilo  storitev mrliško ogledne službe, s katerimi se krijejo stroški mrliškega oglednika,  eventualne obdukcije in stroški tehnične pomoči pri obdukciji (prevoz) v primeru suma kaznivega dejanja oz. suma o nalezljivi bolezni. </w:t>
      </w:r>
    </w:p>
    <w:p w:rsidR="008633E1" w:rsidRPr="008633E1" w:rsidRDefault="008633E1" w:rsidP="008633E1">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 </w:t>
      </w:r>
    </w:p>
    <w:p w:rsidR="008633E1" w:rsidRDefault="008633E1" w:rsidP="008633E1"/>
    <w:p w:rsidR="008633E1" w:rsidRDefault="008633E1" w:rsidP="008633E1"/>
    <w:p w:rsidR="008633E1" w:rsidRDefault="008633E1" w:rsidP="008633E1">
      <w:pPr>
        <w:pStyle w:val="AHeading5"/>
      </w:pPr>
      <w:bookmarkStart w:id="260" w:name="_Toc95380515"/>
      <w:r>
        <w:t>18 - KULTURA, ŠPORT IN NEVLADNE ORGANIZACIJE</w:t>
      </w:r>
      <w:bookmarkEnd w:id="260"/>
    </w:p>
    <w:p w:rsidR="008633E1" w:rsidRDefault="008633E1" w:rsidP="008633E1">
      <w:pPr>
        <w:pStyle w:val="Vrednost"/>
      </w:pPr>
      <w:r>
        <w:t>Vrednost: 141.546 €</w:t>
      </w:r>
    </w:p>
    <w:p w:rsidR="008633E1" w:rsidRDefault="008633E1" w:rsidP="008633E1">
      <w:pPr>
        <w:pStyle w:val="Heading11"/>
      </w:pPr>
      <w:r>
        <w:t>Opis področja proračunske porabe, poslanstva občine znotraj področja proračunske porabe</w:t>
      </w:r>
    </w:p>
    <w:p w:rsidR="008633E1" w:rsidRDefault="008633E1" w:rsidP="008633E1">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r>
      <w:r>
        <w:lastRenderedPageBreak/>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rsidR="008633E1" w:rsidRDefault="008633E1" w:rsidP="008633E1">
      <w:pPr>
        <w:pStyle w:val="Heading11"/>
      </w:pPr>
      <w:r>
        <w:t>Dokumenti dolgoročnega razvojnega načrtovanja</w:t>
      </w:r>
    </w:p>
    <w:p w:rsidR="008633E1" w:rsidRDefault="008633E1" w:rsidP="008633E1">
      <w:r>
        <w:t xml:space="preserve">" Resolucija o nacionalnem programu za kulturo </w:t>
      </w:r>
      <w:r>
        <w:br/>
        <w:t>" Nacionalni program športa v Republiki Sloveniji</w:t>
      </w:r>
    </w:p>
    <w:p w:rsidR="008633E1" w:rsidRDefault="008633E1" w:rsidP="008633E1">
      <w:pPr>
        <w:pStyle w:val="Heading11"/>
      </w:pPr>
      <w:r>
        <w:t>Dolgoročni cilji področja proračunske porabe (Splošni cilj)</w:t>
      </w:r>
    </w:p>
    <w:p w:rsidR="008633E1" w:rsidRDefault="008633E1" w:rsidP="008633E1">
      <w:r>
        <w:t>Ohranjati in vzdrževati infrastrukturne pogoje (prostor, oprema) in</w:t>
      </w:r>
      <w:r>
        <w:br/>
        <w:t>pospeševati kulturno, športno, mladinsko in društveno dejavnost.</w:t>
      </w:r>
    </w:p>
    <w:p w:rsidR="008633E1" w:rsidRDefault="008633E1" w:rsidP="008633E1">
      <w:pPr>
        <w:pStyle w:val="Heading11"/>
      </w:pPr>
      <w:r>
        <w:t>Oznaka in nazivi glavnih programov v pristojnosti občine</w:t>
      </w:r>
    </w:p>
    <w:p w:rsidR="008633E1" w:rsidRDefault="008633E1" w:rsidP="008633E1">
      <w:r>
        <w:t>1802 - Ohranjanje kulturne dediščine</w:t>
      </w:r>
      <w:r>
        <w:br/>
        <w:t>1803 - Programi v kulturi</w:t>
      </w:r>
      <w:r>
        <w:br/>
        <w:t>1804 - Podpora posebnim skupinam</w:t>
      </w:r>
      <w:r>
        <w:br/>
        <w:t>1805 - Šport in prostočasne aktivnosti</w:t>
      </w:r>
    </w:p>
    <w:p w:rsidR="008633E1" w:rsidRDefault="008633E1" w:rsidP="008633E1">
      <w:pPr>
        <w:pStyle w:val="AHeading6"/>
      </w:pPr>
      <w:bookmarkStart w:id="261" w:name="_Toc95380516"/>
      <w:r>
        <w:t>1803 - Programi v kulturi</w:t>
      </w:r>
      <w:bookmarkEnd w:id="261"/>
    </w:p>
    <w:p w:rsidR="008633E1" w:rsidRDefault="008633E1" w:rsidP="008633E1">
      <w:pPr>
        <w:pStyle w:val="Vrednost"/>
      </w:pPr>
      <w:r>
        <w:t>Vrednost: 73.030 €</w:t>
      </w:r>
    </w:p>
    <w:p w:rsidR="008633E1" w:rsidRDefault="008633E1" w:rsidP="008633E1">
      <w:pPr>
        <w:pStyle w:val="Heading11"/>
      </w:pPr>
      <w:r>
        <w:t>Opis glavnega programa</w:t>
      </w:r>
    </w:p>
    <w:p w:rsidR="008633E1" w:rsidRDefault="008633E1" w:rsidP="008633E1">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rsidR="008633E1" w:rsidRDefault="008633E1" w:rsidP="008633E1">
      <w:pPr>
        <w:pStyle w:val="Heading11"/>
      </w:pPr>
      <w:r>
        <w:t>Dolgoročni cilji glavnega programa (Specifični cilj in kazalniki)</w:t>
      </w:r>
    </w:p>
    <w:p w:rsidR="008633E1" w:rsidRDefault="008633E1" w:rsidP="008633E1">
      <w:r>
        <w:t>" zagotoviti pogoje za izvajanje in razvoj knjižničarske dejavnosti</w:t>
      </w:r>
      <w:r>
        <w:br/>
        <w:t>" zagotoviti pogoje za dejavnost in razvoj ljubiteljske kulture</w:t>
      </w:r>
    </w:p>
    <w:p w:rsidR="008633E1" w:rsidRDefault="008633E1" w:rsidP="008633E1">
      <w:pPr>
        <w:pStyle w:val="Heading11"/>
      </w:pPr>
      <w:r>
        <w:t>Glavni letni izvedbeni cilji in kazalci, s katerimi se bo merilo doseganje zastavljenih ciljev</w:t>
      </w:r>
    </w:p>
    <w:p w:rsidR="008633E1" w:rsidRDefault="008633E1" w:rsidP="008633E1">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rsidR="008633E1" w:rsidRDefault="008633E1" w:rsidP="008633E1">
      <w:pPr>
        <w:pStyle w:val="Heading11"/>
      </w:pPr>
      <w:r>
        <w:t>Podprogrami in proračunski uporabniki znotraj glavnega programa</w:t>
      </w:r>
    </w:p>
    <w:p w:rsidR="008633E1" w:rsidRDefault="008633E1" w:rsidP="008633E1">
      <w:r>
        <w:t>18039001 Knjižničarstvo in založništvo</w:t>
      </w:r>
      <w:r>
        <w:br/>
        <w:t>           0004 - Občinska uprava</w:t>
      </w:r>
      <w:r>
        <w:br/>
        <w:t>18039003 Ljubiteljska kultura</w:t>
      </w:r>
      <w:r>
        <w:br/>
        <w:t>           0004 - Občinska uprava</w:t>
      </w:r>
      <w:r>
        <w:br/>
        <w:t>18039005 Drugi programi v kulturi</w:t>
      </w:r>
      <w:r>
        <w:br/>
        <w:t>           0004 - Občinska uprava</w:t>
      </w:r>
    </w:p>
    <w:p w:rsidR="008633E1" w:rsidRDefault="008633E1" w:rsidP="008633E1">
      <w:pPr>
        <w:pStyle w:val="AHeading7"/>
      </w:pPr>
      <w:bookmarkStart w:id="262" w:name="_Toc95380517"/>
      <w:r>
        <w:t>18039001 - Knjižničarstvo in založništvo</w:t>
      </w:r>
      <w:bookmarkStart w:id="263" w:name="PPR_18039001_A_20223"/>
      <w:bookmarkEnd w:id="263"/>
      <w:bookmarkEnd w:id="262"/>
    </w:p>
    <w:p w:rsidR="008633E1" w:rsidRDefault="008633E1" w:rsidP="008633E1">
      <w:pPr>
        <w:pStyle w:val="Vrednost"/>
      </w:pPr>
      <w:r>
        <w:t>Vrednost: 39.202 €</w:t>
      </w:r>
    </w:p>
    <w:p w:rsidR="008633E1" w:rsidRDefault="008633E1" w:rsidP="008633E1">
      <w:pPr>
        <w:pStyle w:val="Heading11"/>
      </w:pPr>
      <w:r>
        <w:t>Opis podprograma</w:t>
      </w:r>
    </w:p>
    <w:p w:rsidR="008633E1" w:rsidRDefault="008633E1" w:rsidP="008633E1">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rsidR="008633E1" w:rsidRDefault="008633E1" w:rsidP="008633E1">
      <w:pPr>
        <w:pStyle w:val="Heading11"/>
      </w:pPr>
      <w:r>
        <w:lastRenderedPageBreak/>
        <w:t>Zakonske in druge pravne podlage</w:t>
      </w:r>
    </w:p>
    <w:p w:rsidR="008633E1" w:rsidRDefault="008633E1" w:rsidP="008633E1">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 Zagotavljati pogoje za delovanje krajevne knjižnice v Bistrici ob Sotli</w:t>
      </w:r>
      <w:r>
        <w:br/>
        <w:t xml:space="preserve">Kazalci: </w:t>
      </w:r>
      <w:r>
        <w:br/>
        <w:t>" število uporabnikov različnih programov knjižnice in</w:t>
      </w:r>
      <w:r>
        <w:br/>
        <w:t>" število izposojenih knjig.</w:t>
      </w:r>
    </w:p>
    <w:p w:rsidR="008633E1" w:rsidRDefault="008633E1" w:rsidP="008633E1">
      <w:pPr>
        <w:pStyle w:val="AHeading8"/>
      </w:pPr>
      <w:r>
        <w:t>0004 - Občinska uprava</w:t>
      </w:r>
      <w:bookmarkStart w:id="264" w:name="PU_0004_PPR_18039001_A_20223"/>
      <w:bookmarkEnd w:id="264"/>
    </w:p>
    <w:p w:rsidR="008633E1" w:rsidRDefault="008633E1" w:rsidP="008633E1">
      <w:pPr>
        <w:pStyle w:val="Vrednost"/>
      </w:pPr>
      <w:r>
        <w:t>Vrednost: 4.857.553 €</w:t>
      </w:r>
    </w:p>
    <w:p w:rsidR="008633E1" w:rsidRDefault="008633E1" w:rsidP="008633E1">
      <w:pPr>
        <w:pStyle w:val="AHeading10"/>
      </w:pPr>
      <w:r>
        <w:t>18003 - Stroški delovanja knjižnice</w:t>
      </w:r>
      <w:bookmarkStart w:id="265" w:name="PP_18003_A_20223"/>
      <w:bookmarkEnd w:id="265"/>
    </w:p>
    <w:p w:rsidR="008633E1" w:rsidRDefault="008633E1" w:rsidP="008633E1">
      <w:pPr>
        <w:pStyle w:val="Vrednost"/>
      </w:pPr>
      <w:r>
        <w:t>Vrednost: 30.202 €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Na podlagi predloga finančnega načrta Javnega zavoda  Knjižnice Šmarje pri Jelšah za leto 2021 so na postavki planirana sredstva za stroške dela in  nakup knjižnega gradiva.</w:t>
      </w:r>
    </w:p>
    <w:p w:rsidR="008633E1" w:rsidRPr="008633E1" w:rsidRDefault="008633E1" w:rsidP="008633E1">
      <w:r w:rsidRPr="008633E1">
        <w:t>Knjižnica v Bistrici ob Sotli izvaja naslednje dejavnosti.</w:t>
      </w:r>
      <w:r w:rsidRPr="008633E1">
        <w:br/>
        <w:t>" dejavnost izposoje</w:t>
      </w:r>
      <w:r w:rsidRPr="008633E1">
        <w:br/>
        <w:t>" prireditve Knjižnice Bistrica ob Sotli</w:t>
      </w:r>
      <w:r w:rsidRPr="008633E1">
        <w:br/>
        <w:t>" pravljične ure za otroke</w:t>
      </w:r>
      <w:r w:rsidRPr="008633E1">
        <w:br/>
        <w:t>" </w:t>
      </w:r>
      <w:proofErr w:type="spellStart"/>
      <w:r w:rsidRPr="008633E1">
        <w:t>bibliopedagoška</w:t>
      </w:r>
      <w:proofErr w:type="spellEnd"/>
      <w:r w:rsidRPr="008633E1">
        <w:t xml:space="preserve"> dejavnost za otroke vrtca in OŠ v knjižnici</w:t>
      </w:r>
      <w:r w:rsidRPr="008633E1">
        <w:br/>
        <w:t>" večgeneracijske ustvarjalne delavnice in razstave</w:t>
      </w:r>
      <w:r w:rsidRPr="008633E1">
        <w:br/>
        <w:t>" potopisna predavanja</w:t>
      </w:r>
      <w:r w:rsidRPr="008633E1">
        <w:br/>
        <w:t>" predstavitve knjig in literarno pogovorni večeri</w:t>
      </w:r>
      <w:r w:rsidRPr="008633E1">
        <w:br/>
        <w:t>" strokovna predavanja</w:t>
      </w:r>
      <w:r w:rsidRPr="008633E1">
        <w:br/>
        <w:t>" projekti</w:t>
      </w:r>
      <w:r w:rsidRPr="008633E1">
        <w:br/>
        <w:t>" predšolska Bralna značka</w:t>
      </w:r>
      <w:r w:rsidRPr="008633E1">
        <w:br/>
        <w:t>" Rastem s knjigo</w:t>
      </w:r>
      <w:r w:rsidRPr="008633E1">
        <w:br/>
        <w:t>" Bralna značka za odrasle</w:t>
      </w:r>
      <w:r w:rsidRPr="008633E1">
        <w:br/>
        <w:t>" Bralna značka za šolarje</w:t>
      </w:r>
      <w:r w:rsidRPr="008633E1">
        <w:br/>
        <w:t>" Bralna značka za mlade</w:t>
      </w:r>
      <w:r w:rsidRPr="008633E1">
        <w:br/>
        <w:t>" Priložnostne razstave</w:t>
      </w:r>
      <w:r w:rsidRPr="008633E1">
        <w:br/>
        <w:t>" Predstavitev na sejmih</w:t>
      </w:r>
      <w:r w:rsidRPr="008633E1">
        <w:br/>
        <w:t>" </w:t>
      </w:r>
      <w:proofErr w:type="spellStart"/>
      <w:r w:rsidRPr="008633E1">
        <w:t>BoSKiNo</w:t>
      </w:r>
      <w:proofErr w:type="spellEnd"/>
      <w:r w:rsidRPr="008633E1">
        <w:br/>
        <w:t>" Prireditve v sklopu Tedna vseživljenjskega učenja</w:t>
      </w:r>
      <w:r w:rsidRPr="008633E1">
        <w:br/>
        <w:t>" Študijski krožki</w:t>
      </w:r>
      <w:r w:rsidRPr="008633E1">
        <w:br/>
        <w:t>" Univerza za tretje življenjsko obdobje (UTŽO) -</w:t>
      </w:r>
    </w:p>
    <w:p w:rsidR="008633E1" w:rsidRPr="008633E1" w:rsidRDefault="008633E1" w:rsidP="008633E1">
      <w:r w:rsidRPr="008633E1">
        <w:lastRenderedPageBreak/>
        <w:t> </w:t>
      </w:r>
    </w:p>
    <w:p w:rsidR="008633E1" w:rsidRPr="008633E1" w:rsidRDefault="008633E1" w:rsidP="008633E1">
      <w:r w:rsidRPr="008633E1">
        <w:t>V plan za leto 2021 je tudi izdelava manjkajočih polic in opreme.</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Predlog programa dela Javnega zavoda  Knjižnice Šmarje pri Jelšah za leto 2022.</w:t>
      </w:r>
    </w:p>
    <w:p w:rsidR="008633E1" w:rsidRDefault="008633E1" w:rsidP="008633E1">
      <w:pPr>
        <w:pStyle w:val="AHeading10"/>
      </w:pPr>
      <w:r>
        <w:t>18046 - Nabava opreme za knjižnico</w:t>
      </w:r>
      <w:bookmarkStart w:id="266" w:name="PP_18046_A_20223"/>
      <w:bookmarkEnd w:id="266"/>
    </w:p>
    <w:p w:rsidR="008633E1" w:rsidRDefault="008633E1" w:rsidP="008633E1">
      <w:pPr>
        <w:pStyle w:val="Vrednost"/>
      </w:pPr>
      <w:r>
        <w:t>Vrednost: 9.000 €</w:t>
      </w:r>
    </w:p>
    <w:p w:rsidR="008633E1" w:rsidRDefault="008633E1" w:rsidP="008633E1">
      <w:pPr>
        <w:pStyle w:val="Heading11"/>
      </w:pPr>
      <w:r>
        <w:t>Obrazložitev dejavnosti v okviru proračunske postavke</w:t>
      </w:r>
    </w:p>
    <w:p w:rsidR="008633E1" w:rsidRDefault="008633E1" w:rsidP="008633E1">
      <w:r>
        <w:t>Načrtovana je nabava man</w:t>
      </w:r>
      <w:r w:rsidR="00020848">
        <w:t>j</w:t>
      </w:r>
      <w:r>
        <w:t xml:space="preserve">kajočih polic za knjižnico, nakup mizice za računalnik, čajne kuhinje,  nabava vitrin  in ureditev razstavnega prostora za stalno razstavo Ado </w:t>
      </w:r>
      <w:proofErr w:type="spellStart"/>
      <w:r>
        <w:t>Darian</w:t>
      </w:r>
      <w:proofErr w:type="spellEnd"/>
      <w:r>
        <w:t>.</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267" w:name="_Toc95380518"/>
      <w:r>
        <w:t>18039003 - Ljubiteljska kultura</w:t>
      </w:r>
      <w:bookmarkStart w:id="268" w:name="PPR_18039003_A_20223"/>
      <w:bookmarkEnd w:id="268"/>
      <w:bookmarkEnd w:id="267"/>
    </w:p>
    <w:p w:rsidR="008633E1" w:rsidRDefault="008633E1" w:rsidP="008633E1">
      <w:pPr>
        <w:pStyle w:val="Vrednost"/>
      </w:pPr>
      <w:r>
        <w:t>Vrednost: 10.900 €</w:t>
      </w:r>
    </w:p>
    <w:p w:rsidR="008633E1" w:rsidRDefault="008633E1" w:rsidP="008633E1">
      <w:pPr>
        <w:pStyle w:val="Heading11"/>
      </w:pPr>
      <w:r>
        <w:t>Opis podprograma</w:t>
      </w:r>
    </w:p>
    <w:p w:rsidR="008633E1" w:rsidRDefault="008633E1" w:rsidP="008633E1">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rsidR="008633E1" w:rsidRDefault="008633E1" w:rsidP="008633E1">
      <w:pPr>
        <w:pStyle w:val="Heading11"/>
      </w:pPr>
      <w:r>
        <w:t>Zakonske in druge pravne podlage</w:t>
      </w:r>
    </w:p>
    <w:p w:rsidR="008633E1" w:rsidRDefault="008633E1" w:rsidP="008633E1">
      <w:r>
        <w:t>" Zakonu o uresničevanju javnega interesa za kulturo</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povečati obseg dejavnosti ljubiteljske kulture</w:t>
      </w:r>
      <w:r>
        <w:br/>
        <w:t xml:space="preserve">Kazalci: </w:t>
      </w:r>
      <w:r>
        <w:br/>
        <w:t>" število izvedenih kulturnih projektov</w:t>
      </w:r>
      <w:r>
        <w:br/>
        <w:t>" obseg izvedenih kulturnih programov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rsidR="008633E1" w:rsidRDefault="008633E1" w:rsidP="008633E1">
      <w:pPr>
        <w:pStyle w:val="AHeading8"/>
      </w:pPr>
      <w:r>
        <w:t>0004 - Občinska uprava</w:t>
      </w:r>
      <w:bookmarkStart w:id="269" w:name="PU_0004_PPR_18039003_A_20223"/>
      <w:bookmarkEnd w:id="269"/>
    </w:p>
    <w:p w:rsidR="008633E1" w:rsidRDefault="008633E1" w:rsidP="008633E1">
      <w:pPr>
        <w:pStyle w:val="Vrednost"/>
      </w:pPr>
      <w:r>
        <w:t>Vrednost: 4.857.553 €</w:t>
      </w:r>
    </w:p>
    <w:p w:rsidR="008633E1" w:rsidRDefault="008633E1" w:rsidP="008633E1">
      <w:pPr>
        <w:pStyle w:val="AHeading10"/>
      </w:pPr>
      <w:r>
        <w:t>18004 - Programi kulture - JS RS za ljubiteljske kulturne dejavnosti</w:t>
      </w:r>
      <w:bookmarkStart w:id="270" w:name="PP_18004_A_20223"/>
      <w:bookmarkEnd w:id="270"/>
    </w:p>
    <w:p w:rsidR="008633E1" w:rsidRDefault="008633E1" w:rsidP="008633E1">
      <w:pPr>
        <w:pStyle w:val="Vrednost"/>
      </w:pPr>
      <w:r>
        <w:t>Vrednost: 1.900 €</w:t>
      </w:r>
    </w:p>
    <w:p w:rsidR="008633E1" w:rsidRDefault="008633E1" w:rsidP="008633E1">
      <w:pPr>
        <w:pStyle w:val="Heading11"/>
      </w:pPr>
      <w:r>
        <w:t>Obrazložitev dejavnosti v okviru proračunske postavke</w:t>
      </w:r>
    </w:p>
    <w:p w:rsidR="008633E1" w:rsidRDefault="008633E1" w:rsidP="008633E1">
      <w:r>
        <w:t>Sredstva so planirana za izvajanje programa Javnega sklada za ljubiteljske kulturne dejavnosti Šmarje pri Jelšah.</w:t>
      </w:r>
      <w:r>
        <w:br/>
        <w:t xml:space="preserve">Javni sklad RS za kulturne dejavnosti, Območna izpostava Šmarje pri Jelšah, deluje na področju štirih občin: </w:t>
      </w:r>
      <w:r>
        <w:lastRenderedPageBreak/>
        <w:t>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se planirajo na podlagi  plana dela za leto 2022.</w:t>
      </w:r>
    </w:p>
    <w:p w:rsidR="008633E1" w:rsidRDefault="008633E1" w:rsidP="008633E1">
      <w:pPr>
        <w:pStyle w:val="AHeading10"/>
      </w:pPr>
      <w:r>
        <w:t>18006 - Programi kulturnih društev- razpis</w:t>
      </w:r>
      <w:bookmarkStart w:id="271" w:name="PP_18006_A_20223"/>
      <w:bookmarkEnd w:id="271"/>
    </w:p>
    <w:p w:rsidR="008633E1" w:rsidRDefault="008633E1" w:rsidP="008633E1">
      <w:pPr>
        <w:pStyle w:val="Vrednost"/>
      </w:pPr>
      <w:r>
        <w:t>Vrednost: 9.000 €</w:t>
      </w:r>
    </w:p>
    <w:p w:rsidR="008633E1" w:rsidRDefault="008633E1" w:rsidP="008633E1">
      <w:pPr>
        <w:pStyle w:val="Heading11"/>
      </w:pPr>
      <w:r>
        <w:t>Obrazložitev dejavnosti v okviru proračunske postavke</w:t>
      </w:r>
    </w:p>
    <w:p w:rsidR="008633E1" w:rsidRDefault="008633E1" w:rsidP="008633E1">
      <w:r>
        <w:t>Planirana so sredstva za društva, ki delujejo na področju kulture v  Bistrici ob Sotli.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plana dela  društev in sekcij.</w:t>
      </w:r>
    </w:p>
    <w:p w:rsidR="008633E1" w:rsidRDefault="008633E1" w:rsidP="008633E1"/>
    <w:p w:rsidR="008633E1" w:rsidRDefault="008633E1" w:rsidP="008633E1">
      <w:pPr>
        <w:pStyle w:val="AHeading7"/>
      </w:pPr>
      <w:bookmarkStart w:id="272" w:name="_Toc95380519"/>
      <w:r>
        <w:t>18039005 - Drugi programi v kulturi</w:t>
      </w:r>
      <w:bookmarkStart w:id="273" w:name="PPR_18039005_A_20223"/>
      <w:bookmarkEnd w:id="273"/>
      <w:bookmarkEnd w:id="272"/>
    </w:p>
    <w:p w:rsidR="008633E1" w:rsidRDefault="008633E1" w:rsidP="008633E1">
      <w:pPr>
        <w:pStyle w:val="Vrednost"/>
      </w:pPr>
      <w:r>
        <w:t>Vrednost: 22.928 €</w:t>
      </w:r>
    </w:p>
    <w:p w:rsidR="008633E1" w:rsidRDefault="008633E1" w:rsidP="008633E1">
      <w:pPr>
        <w:pStyle w:val="Heading11"/>
      </w:pPr>
      <w:r>
        <w:t>Opis podprograma</w:t>
      </w:r>
    </w:p>
    <w:p w:rsidR="008633E1" w:rsidRDefault="008633E1" w:rsidP="008633E1">
      <w:r>
        <w:t>Ta podprogram obsega upravljanje in tekoče vzdrževanje kulturne dvorane, s katerim občina zagotavlja prostorske pogoje za izvajanje ljubiteljske kulturne dejavnosti.</w:t>
      </w:r>
    </w:p>
    <w:p w:rsidR="008633E1" w:rsidRDefault="008633E1" w:rsidP="008633E1">
      <w:pPr>
        <w:pStyle w:val="Heading11"/>
      </w:pPr>
      <w:r>
        <w:t>Zakonske in druge pravne podlage</w:t>
      </w:r>
    </w:p>
    <w:p w:rsidR="008633E1" w:rsidRDefault="008633E1" w:rsidP="008633E1">
      <w:pPr>
        <w:rPr>
          <w:lang w:eastAsia="sl-SI"/>
        </w:rPr>
      </w:pPr>
      <w:r>
        <w:t xml:space="preserve">" Zakon o uresničevanju javnega interesa za kulturo </w:t>
      </w:r>
    </w:p>
    <w:p w:rsidR="008633E1" w:rsidRDefault="008633E1" w:rsidP="008633E1"/>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zagotoviti ustrezne prostore za izvajanje in razvoj ljubiteljske kulturne dejavnosti</w:t>
      </w:r>
      <w:r>
        <w:br/>
        <w:t> </w:t>
      </w:r>
      <w:r>
        <w:br/>
        <w:t xml:space="preserve">Kazalci: </w:t>
      </w:r>
      <w:r>
        <w:br/>
        <w:t>" obseg obnovljenih prostorov in opreme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w:t>
      </w:r>
      <w:r>
        <w:br/>
        <w:t>" posodabljanje opreme in investicijsko vzdrževanje kulturne dvorane</w:t>
      </w:r>
      <w:r>
        <w:br/>
        <w:t xml:space="preserve">Kazalci: </w:t>
      </w:r>
      <w:r>
        <w:br/>
        <w:t>" ure obratovanja kulturne dvorane v posameznem letu</w:t>
      </w:r>
    </w:p>
    <w:p w:rsidR="008633E1" w:rsidRDefault="008633E1" w:rsidP="008633E1">
      <w:pPr>
        <w:pStyle w:val="AHeading8"/>
      </w:pPr>
      <w:r>
        <w:t>0004 - Občinska uprava</w:t>
      </w:r>
      <w:bookmarkStart w:id="274" w:name="PU_0004_PPR_18039005_A_20223"/>
      <w:bookmarkEnd w:id="274"/>
    </w:p>
    <w:p w:rsidR="008633E1" w:rsidRDefault="008633E1" w:rsidP="008633E1">
      <w:pPr>
        <w:pStyle w:val="Vrednost"/>
      </w:pPr>
      <w:r>
        <w:t>Vrednost: 4.857.553 €</w:t>
      </w:r>
    </w:p>
    <w:p w:rsidR="008633E1" w:rsidRDefault="008633E1" w:rsidP="008633E1">
      <w:pPr>
        <w:pStyle w:val="AHeading10"/>
      </w:pPr>
      <w:r>
        <w:t>18023 - Vzdrževanje kulturnega doma</w:t>
      </w:r>
      <w:bookmarkStart w:id="275" w:name="PP_18023_A_20223"/>
      <w:bookmarkEnd w:id="275"/>
    </w:p>
    <w:p w:rsidR="008633E1" w:rsidRDefault="008633E1" w:rsidP="008633E1">
      <w:pPr>
        <w:pStyle w:val="Vrednost"/>
      </w:pPr>
      <w:r>
        <w:t>Vrednost: 22.928 €</w:t>
      </w:r>
    </w:p>
    <w:p w:rsidR="008633E1" w:rsidRDefault="008633E1" w:rsidP="008633E1">
      <w:pPr>
        <w:pStyle w:val="Heading11"/>
      </w:pPr>
      <w:r>
        <w:lastRenderedPageBreak/>
        <w:t>Obrazložitev dejavnosti v okviru proračunske postavke</w:t>
      </w:r>
    </w:p>
    <w:p w:rsidR="008633E1" w:rsidRDefault="008633E1" w:rsidP="008633E1">
      <w:r>
        <w:t>V okviru proračunske postavke so planirani obratovalni stroški kulturnega doma, kot so čiščenje, ogrevanje, telefon, tekoče vzdrževanje in manjša popravila itd.</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glede na realizacijo v letu 2021.</w:t>
      </w:r>
    </w:p>
    <w:p w:rsidR="008633E1" w:rsidRDefault="008633E1" w:rsidP="008633E1"/>
    <w:p w:rsidR="008633E1" w:rsidRDefault="008633E1" w:rsidP="008633E1">
      <w:pPr>
        <w:pStyle w:val="AHeading6"/>
      </w:pPr>
      <w:bookmarkStart w:id="276" w:name="_Toc95380520"/>
      <w:r>
        <w:t>1804 - Podpora posebnim skupinam</w:t>
      </w:r>
      <w:bookmarkEnd w:id="276"/>
    </w:p>
    <w:p w:rsidR="008633E1" w:rsidRDefault="008633E1" w:rsidP="008633E1">
      <w:pPr>
        <w:pStyle w:val="Vrednost"/>
      </w:pPr>
      <w:r>
        <w:t>Vrednost: 12.000 €</w:t>
      </w:r>
    </w:p>
    <w:p w:rsidR="008633E1" w:rsidRDefault="008633E1" w:rsidP="008633E1">
      <w:pPr>
        <w:pStyle w:val="Heading11"/>
      </w:pPr>
      <w:r>
        <w:t>Opis glavnega programa</w:t>
      </w:r>
    </w:p>
    <w:p w:rsidR="008633E1" w:rsidRDefault="008633E1" w:rsidP="008633E1">
      <w:r>
        <w:t>V okviru programa se sofinancirajo programi dejavnosti neprofitnih društev in organizacij, katera se ne morejo s svojimi programi uvrstiti v druge glavne programe v okviru proračuna.</w:t>
      </w:r>
    </w:p>
    <w:p w:rsidR="008633E1" w:rsidRDefault="008633E1" w:rsidP="008633E1">
      <w:pPr>
        <w:pStyle w:val="Heading11"/>
      </w:pPr>
      <w:r>
        <w:t>Dolgoročni cilji glavnega programa (Specifični cilj in kazalniki)</w:t>
      </w:r>
    </w:p>
    <w:p w:rsidR="008633E1" w:rsidRDefault="008633E1" w:rsidP="008633E1">
      <w:r>
        <w:t>Zagotoviti sredstva za izvedbo programov oz. projektov posameznih društev in organizacij.</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 xml:space="preserve">" izvedeni programi oz. projekti </w:t>
      </w:r>
      <w:r>
        <w:br/>
        <w:t>Kazalci:</w:t>
      </w:r>
      <w:r>
        <w:br/>
        <w:t>" obseg posameznega programa oz. projekta</w:t>
      </w:r>
    </w:p>
    <w:p w:rsidR="008633E1" w:rsidRDefault="008633E1" w:rsidP="008633E1">
      <w:pPr>
        <w:pStyle w:val="Heading11"/>
      </w:pPr>
      <w:r>
        <w:t>Podprogrami in proračunski uporabniki znotraj glavnega programa</w:t>
      </w:r>
    </w:p>
    <w:p w:rsidR="008633E1" w:rsidRDefault="008633E1" w:rsidP="008633E1">
      <w:r>
        <w:t>18049004 Programi drugih posebnih skupin</w:t>
      </w:r>
      <w:r>
        <w:br/>
        <w:t>           0004 - Občinska uprava</w:t>
      </w:r>
    </w:p>
    <w:p w:rsidR="008633E1" w:rsidRDefault="008633E1" w:rsidP="008633E1">
      <w:pPr>
        <w:pStyle w:val="AHeading7"/>
      </w:pPr>
      <w:bookmarkStart w:id="277" w:name="_Toc95380521"/>
      <w:r>
        <w:t>18049002 - Podpora duhovnikom in verskim skupnostim</w:t>
      </w:r>
      <w:bookmarkStart w:id="278" w:name="PPR_18049002_A_20223"/>
      <w:bookmarkEnd w:id="278"/>
      <w:bookmarkEnd w:id="277"/>
    </w:p>
    <w:p w:rsidR="008633E1" w:rsidRDefault="008633E1" w:rsidP="008633E1">
      <w:pPr>
        <w:pStyle w:val="Vrednost"/>
      </w:pPr>
      <w:r>
        <w:t>Vrednost: 10.000 €</w:t>
      </w:r>
    </w:p>
    <w:p w:rsidR="008633E1" w:rsidRDefault="008633E1" w:rsidP="008633E1">
      <w:pPr>
        <w:pStyle w:val="Heading11"/>
      </w:pPr>
      <w:r>
        <w:t>Opis podprograma</w:t>
      </w:r>
    </w:p>
    <w:p w:rsidR="008633E1" w:rsidRDefault="008633E1" w:rsidP="008633E1">
      <w:pPr>
        <w:pStyle w:val="Heading11"/>
      </w:pPr>
      <w:r>
        <w:t>Zakonske in druge pravne podlage</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pStyle w:val="AHeading8"/>
      </w:pPr>
      <w:r>
        <w:t>0004 - Občinska uprava</w:t>
      </w:r>
      <w:bookmarkStart w:id="279" w:name="PU_0004_PPR_18049002_A_20223"/>
      <w:bookmarkEnd w:id="279"/>
    </w:p>
    <w:p w:rsidR="008633E1" w:rsidRDefault="008633E1" w:rsidP="008633E1">
      <w:pPr>
        <w:pStyle w:val="Vrednost"/>
      </w:pPr>
      <w:r>
        <w:t>Vrednost: 4.857.553 €</w:t>
      </w:r>
    </w:p>
    <w:p w:rsidR="008633E1" w:rsidRDefault="008633E1" w:rsidP="008633E1">
      <w:pPr>
        <w:pStyle w:val="AHeading10"/>
      </w:pPr>
      <w:r>
        <w:t>18043 - Obnova s</w:t>
      </w:r>
      <w:r w:rsidR="00020848">
        <w:t>a</w:t>
      </w:r>
      <w:r>
        <w:t>kralne in kulturne dediščine</w:t>
      </w:r>
      <w:bookmarkStart w:id="280" w:name="PP_18043_A_20223"/>
      <w:bookmarkEnd w:id="280"/>
    </w:p>
    <w:p w:rsidR="008633E1" w:rsidRDefault="008633E1" w:rsidP="008633E1">
      <w:pPr>
        <w:pStyle w:val="Vrednost"/>
      </w:pPr>
      <w:r>
        <w:t>Vrednost: 10.000 €</w:t>
      </w:r>
    </w:p>
    <w:p w:rsidR="008633E1" w:rsidRDefault="008633E1" w:rsidP="008633E1">
      <w:pPr>
        <w:pStyle w:val="Heading11"/>
      </w:pPr>
      <w:r>
        <w:t>Obrazložitev dejavnosti v okviru proračunske postavke</w:t>
      </w:r>
    </w:p>
    <w:p w:rsidR="008633E1" w:rsidRDefault="008633E1" w:rsidP="008633E1">
      <w:r>
        <w:t>Predvideni so izdatki za obnovo kulturne in sakralne dediščine.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281" w:name="_Toc95380522"/>
      <w:r>
        <w:lastRenderedPageBreak/>
        <w:t>18049004 - Programi drugih posebnih skupin</w:t>
      </w:r>
      <w:bookmarkStart w:id="282" w:name="PPR_18049004_A_20223"/>
      <w:bookmarkEnd w:id="282"/>
      <w:bookmarkEnd w:id="281"/>
    </w:p>
    <w:p w:rsidR="008633E1" w:rsidRDefault="008633E1" w:rsidP="008633E1">
      <w:pPr>
        <w:pStyle w:val="Vrednost"/>
      </w:pPr>
      <w:r>
        <w:t>Vrednost: 2.000 €</w:t>
      </w:r>
    </w:p>
    <w:p w:rsidR="008633E1" w:rsidRDefault="008633E1" w:rsidP="008633E1">
      <w:pPr>
        <w:pStyle w:val="Heading11"/>
      </w:pPr>
      <w:r>
        <w:t>Opis podprograma</w:t>
      </w:r>
    </w:p>
    <w:p w:rsidR="008633E1" w:rsidRDefault="008633E1" w:rsidP="008633E1">
      <w:r>
        <w:t>V okviru podprograma se sofinancirajo programi dejavnosti neprofitnih društev in organizacij.</w:t>
      </w:r>
    </w:p>
    <w:p w:rsidR="008633E1" w:rsidRDefault="008633E1" w:rsidP="008633E1">
      <w:pPr>
        <w:pStyle w:val="Heading11"/>
      </w:pPr>
      <w:r>
        <w:t>Zakonske in druge pravne podlage</w:t>
      </w:r>
    </w:p>
    <w:p w:rsidR="008633E1" w:rsidRDefault="008633E1" w:rsidP="008633E1">
      <w:r>
        <w:t>" Zakon o društvih</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izvedeni letni programi dela neprofitnih društev in organizacij</w:t>
      </w:r>
      <w:r>
        <w:br/>
        <w:t>" realizirani projekti</w:t>
      </w:r>
      <w:r>
        <w:br/>
        <w:t>Kazalci:</w:t>
      </w:r>
      <w:r>
        <w:br/>
        <w:t>" realiziran obseg programa dela</w:t>
      </w:r>
      <w:r>
        <w:br/>
        <w:t>" število izvedenih projektov</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rsidR="008633E1" w:rsidRDefault="008633E1" w:rsidP="008633E1">
      <w:pPr>
        <w:pStyle w:val="AHeading8"/>
      </w:pPr>
      <w:r>
        <w:t>0004 - Občinska uprava</w:t>
      </w:r>
      <w:bookmarkStart w:id="283" w:name="PU_0004_PPR_18049004_A_20223"/>
      <w:bookmarkEnd w:id="283"/>
    </w:p>
    <w:p w:rsidR="008633E1" w:rsidRDefault="008633E1" w:rsidP="008633E1">
      <w:pPr>
        <w:pStyle w:val="Vrednost"/>
      </w:pPr>
      <w:r>
        <w:t>Vrednost: 4.857.553 €</w:t>
      </w:r>
    </w:p>
    <w:p w:rsidR="008633E1" w:rsidRDefault="008633E1" w:rsidP="008633E1">
      <w:pPr>
        <w:pStyle w:val="AHeading10"/>
      </w:pPr>
      <w:r>
        <w:t>18034 - PROGRAMI DRUGIH NEPROFITNIH SKUPIN - RAZPIS</w:t>
      </w:r>
      <w:bookmarkStart w:id="284" w:name="PP_18034_A_20223"/>
      <w:bookmarkEnd w:id="284"/>
    </w:p>
    <w:p w:rsidR="008633E1" w:rsidRDefault="008633E1" w:rsidP="008633E1">
      <w:pPr>
        <w:pStyle w:val="Vrednost"/>
      </w:pPr>
      <w:r>
        <w:t>Vrednost: 2.000 €</w:t>
      </w:r>
    </w:p>
    <w:p w:rsidR="008633E1" w:rsidRDefault="008633E1" w:rsidP="008633E1">
      <w:pPr>
        <w:pStyle w:val="Heading11"/>
      </w:pPr>
      <w:r>
        <w:t>Obrazložitev dejavnosti v okviru proračunske postavke</w:t>
      </w:r>
    </w:p>
    <w:p w:rsidR="008633E1" w:rsidRDefault="008633E1" w:rsidP="008633E1">
      <w:r>
        <w:t>Sofinanciranje društvene dejavnosti na podlagi razpisa.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6"/>
      </w:pPr>
      <w:bookmarkStart w:id="285" w:name="_Toc95380523"/>
      <w:r>
        <w:t>1805 - Šport in prostočasne aktivnosti</w:t>
      </w:r>
      <w:bookmarkEnd w:id="285"/>
    </w:p>
    <w:p w:rsidR="008633E1" w:rsidRDefault="008633E1" w:rsidP="008633E1">
      <w:pPr>
        <w:pStyle w:val="Vrednost"/>
      </w:pPr>
      <w:r>
        <w:t>Vrednost: 56.516 €</w:t>
      </w:r>
    </w:p>
    <w:p w:rsidR="008633E1" w:rsidRDefault="008633E1" w:rsidP="008633E1">
      <w:pPr>
        <w:pStyle w:val="Heading11"/>
      </w:pPr>
      <w:r>
        <w:t>Opis glavnega programa</w:t>
      </w:r>
    </w:p>
    <w:p w:rsidR="008633E1" w:rsidRPr="008633E1" w:rsidRDefault="008633E1" w:rsidP="008633E1">
      <w:pPr>
        <w:pStyle w:val="Navadensplet"/>
      </w:pPr>
      <w:r w:rsidRPr="008633E1">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rsidR="008633E1" w:rsidRPr="008633E1" w:rsidRDefault="008633E1" w:rsidP="008633E1">
      <w:pPr>
        <w:pStyle w:val="Navadensplet"/>
      </w:pPr>
      <w:r w:rsidRPr="008633E1">
        <w:t>V okviru tega programa se poleg sredstev za izvedbo programa športa zagotavljajo tudi sredstva za mladinsko dejavnost.</w:t>
      </w:r>
    </w:p>
    <w:p w:rsidR="008633E1" w:rsidRDefault="008633E1" w:rsidP="008633E1"/>
    <w:p w:rsidR="008633E1" w:rsidRDefault="008633E1" w:rsidP="008633E1">
      <w:pPr>
        <w:pStyle w:val="Heading11"/>
      </w:pPr>
      <w:r>
        <w:t>Dolgoročni cilji glavnega programa (Specifični cilj in kazalniki)</w:t>
      </w:r>
    </w:p>
    <w:p w:rsidR="008633E1" w:rsidRDefault="008633E1" w:rsidP="008633E1">
      <w:r>
        <w:t>" obnoviti in nadgraditi  športno -  rekreacijsko infrastrukturo,</w:t>
      </w:r>
      <w:r>
        <w:br/>
        <w:t xml:space="preserve">" pospeševati športno - rekreacijsko dejavnost, </w:t>
      </w:r>
      <w:r>
        <w:br/>
        <w:t>" omogočati pogoje za delo organizacij, ki se ukvarjajo z mladino</w:t>
      </w:r>
    </w:p>
    <w:p w:rsidR="008633E1" w:rsidRDefault="008633E1" w:rsidP="008633E1">
      <w:pPr>
        <w:pStyle w:val="Heading11"/>
      </w:pPr>
      <w:r>
        <w:lastRenderedPageBreak/>
        <w:t>Glavni letni izvedbeni cilji in kazalci, s katerimi se bo merilo doseganje zastavljenih ciljev</w:t>
      </w:r>
    </w:p>
    <w:p w:rsidR="008633E1" w:rsidRDefault="008633E1" w:rsidP="008633E1">
      <w:r>
        <w:t>Cilji:</w:t>
      </w:r>
      <w:r>
        <w:br/>
        <w:t>" izgradnja večnamenske dvorane za potrebe športa,</w:t>
      </w:r>
      <w:r>
        <w:br/>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rsidR="008633E1" w:rsidRDefault="008633E1" w:rsidP="008633E1">
      <w:pPr>
        <w:pStyle w:val="Heading11"/>
      </w:pPr>
      <w:r>
        <w:t>Podprogrami in proračunski uporabniki znotraj glavnega programa</w:t>
      </w:r>
    </w:p>
    <w:p w:rsidR="008633E1" w:rsidRDefault="008633E1" w:rsidP="008633E1">
      <w:r>
        <w:t>18059001 - Programi športa</w:t>
      </w:r>
      <w:r>
        <w:br/>
        <w:t>           0004 - Občinska uprava</w:t>
      </w:r>
      <w:r>
        <w:br/>
        <w:t>18059002 - Programi za mladino</w:t>
      </w:r>
      <w:r>
        <w:br/>
        <w:t>    0004 - Občinska uprava</w:t>
      </w:r>
    </w:p>
    <w:p w:rsidR="008633E1" w:rsidRDefault="008633E1" w:rsidP="008633E1">
      <w:pPr>
        <w:pStyle w:val="AHeading7"/>
      </w:pPr>
      <w:bookmarkStart w:id="286" w:name="_Toc95380524"/>
      <w:r>
        <w:t>18059001 - Programi športa</w:t>
      </w:r>
      <w:bookmarkStart w:id="287" w:name="PPR_18059001_A_20223"/>
      <w:bookmarkEnd w:id="287"/>
      <w:bookmarkEnd w:id="286"/>
    </w:p>
    <w:p w:rsidR="008633E1" w:rsidRDefault="008633E1" w:rsidP="008633E1">
      <w:pPr>
        <w:pStyle w:val="Vrednost"/>
      </w:pPr>
      <w:r>
        <w:t>Vrednost: 44.516 €</w:t>
      </w:r>
    </w:p>
    <w:p w:rsidR="008633E1" w:rsidRDefault="008633E1" w:rsidP="008633E1">
      <w:pPr>
        <w:pStyle w:val="Heading11"/>
      </w:pPr>
      <w:r>
        <w:t>Opis podprograma</w:t>
      </w:r>
    </w:p>
    <w:p w:rsidR="008633E1" w:rsidRDefault="008633E1" w:rsidP="008633E1">
      <w:r>
        <w:t>Za realizacijo nacionalnega programa na področju športa se namenjajo oz</w:t>
      </w:r>
      <w:r w:rsidR="00020848">
        <w:t>.</w:t>
      </w:r>
      <w:r>
        <w:t xml:space="preserve"> zagotavljajo sredstva za: </w:t>
      </w:r>
      <w:r>
        <w:br/>
        <w:t>" opravljanje in razvoj športnih dejavnosti in</w:t>
      </w:r>
      <w:r>
        <w:br/>
        <w:t>" načrtovanje, gradnjo in vzdrževanje lokalno pomembne javne športne objekte.</w:t>
      </w:r>
    </w:p>
    <w:p w:rsidR="008633E1" w:rsidRDefault="008633E1" w:rsidP="008633E1">
      <w:pPr>
        <w:pStyle w:val="Heading11"/>
      </w:pPr>
      <w:r>
        <w:t>Zakonske in druge pravne podlage</w:t>
      </w:r>
    </w:p>
    <w:p w:rsidR="008633E1" w:rsidRDefault="008633E1" w:rsidP="008633E1">
      <w:r>
        <w:t>" Nacionalni program športa v RS</w:t>
      </w:r>
      <w:r>
        <w:br/>
        <w:t>" Zakon o športu</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rsidR="008633E1" w:rsidRDefault="008633E1" w:rsidP="008633E1">
      <w:pPr>
        <w:pStyle w:val="AHeading8"/>
      </w:pPr>
      <w:r>
        <w:t>0004 - Občinska uprava</w:t>
      </w:r>
      <w:bookmarkStart w:id="288" w:name="PU_0004_PPR_18059001_A_20223"/>
      <w:bookmarkEnd w:id="288"/>
    </w:p>
    <w:p w:rsidR="008633E1" w:rsidRDefault="008633E1" w:rsidP="008633E1">
      <w:pPr>
        <w:pStyle w:val="Vrednost"/>
      </w:pPr>
      <w:r>
        <w:t>Vrednost: 4.857.553 €</w:t>
      </w:r>
    </w:p>
    <w:p w:rsidR="008633E1" w:rsidRDefault="008633E1" w:rsidP="008633E1">
      <w:pPr>
        <w:pStyle w:val="AHeading10"/>
      </w:pPr>
      <w:r>
        <w:t>18032 - PROGRAMI ŠPORTA - RAZPIS</w:t>
      </w:r>
      <w:bookmarkStart w:id="289" w:name="PP_18032_A_20223"/>
      <w:bookmarkEnd w:id="289"/>
    </w:p>
    <w:p w:rsidR="008633E1" w:rsidRDefault="008633E1" w:rsidP="008633E1">
      <w:pPr>
        <w:pStyle w:val="Vrednost"/>
      </w:pPr>
      <w:r>
        <w:t>Vrednost: 4.500 €</w:t>
      </w:r>
    </w:p>
    <w:p w:rsidR="008633E1" w:rsidRDefault="008633E1" w:rsidP="008633E1">
      <w:pPr>
        <w:pStyle w:val="Heading11"/>
      </w:pPr>
      <w:r>
        <w:t>Obrazložitev dejavnosti v okviru proračunske postavke</w:t>
      </w:r>
    </w:p>
    <w:p w:rsidR="008633E1" w:rsidRDefault="008633E1" w:rsidP="008633E1">
      <w:r>
        <w:t>Sofinanciranje športnih društev na podlagi razpisa.</w:t>
      </w:r>
    </w:p>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18044 - SANACIJA ŠPORTNIH POVRŠIN PRI OŠ BISTRICA OB SOTLI</w:t>
      </w:r>
      <w:bookmarkStart w:id="290" w:name="PP_18044_A_20223"/>
      <w:bookmarkEnd w:id="290"/>
    </w:p>
    <w:p w:rsidR="008633E1" w:rsidRDefault="008633E1" w:rsidP="008633E1">
      <w:pPr>
        <w:pStyle w:val="Vrednost"/>
      </w:pPr>
      <w:r>
        <w:t>Vrednost: 40.016 €</w:t>
      </w:r>
    </w:p>
    <w:p w:rsidR="008633E1" w:rsidRDefault="008633E1" w:rsidP="008633E1">
      <w:pPr>
        <w:pStyle w:val="Heading11"/>
      </w:pPr>
      <w:r>
        <w:t>Obrazložitev dejavnosti v okviru proračunske postavke</w:t>
      </w:r>
    </w:p>
    <w:p w:rsidR="008633E1" w:rsidRDefault="008633E1" w:rsidP="008633E1">
      <w:r>
        <w:t>Predvideni so izdatki za obnovo zuna</w:t>
      </w:r>
      <w:r w:rsidR="00020848">
        <w:t>n</w:t>
      </w:r>
      <w:r>
        <w:t>jega športnega igrišča pri OŠ Bistrica ob Sotli. Za projekt bomo poskušali pridobiti sredstva iz Fundacije za šport.</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291" w:name="_Toc95380525"/>
      <w:r>
        <w:t>18059002 - Programi za mladino</w:t>
      </w:r>
      <w:bookmarkStart w:id="292" w:name="PPR_18059002_A_20223"/>
      <w:bookmarkEnd w:id="292"/>
      <w:bookmarkEnd w:id="291"/>
    </w:p>
    <w:p w:rsidR="008633E1" w:rsidRDefault="008633E1" w:rsidP="008633E1">
      <w:pPr>
        <w:pStyle w:val="Vrednost"/>
      </w:pPr>
      <w:r>
        <w:t>Vrednost: 12.000 €</w:t>
      </w:r>
    </w:p>
    <w:p w:rsidR="008633E1" w:rsidRDefault="008633E1" w:rsidP="008633E1">
      <w:pPr>
        <w:pStyle w:val="Heading11"/>
      </w:pPr>
      <w:r>
        <w:t>Opis podprograma</w:t>
      </w:r>
    </w:p>
    <w:p w:rsidR="008633E1" w:rsidRDefault="008633E1" w:rsidP="008633E1">
      <w:r>
        <w:t>V okviru tega programa sofinanciramo  izvedbo projektov za mladino. Ključne naloge teh programov so izvajanje dela z mladimi z namenom, da mladi aktivno in koristno preživljajo prosti čas.</w:t>
      </w:r>
    </w:p>
    <w:p w:rsidR="008633E1" w:rsidRDefault="008633E1" w:rsidP="008633E1">
      <w:pPr>
        <w:pStyle w:val="Heading11"/>
      </w:pPr>
      <w:r>
        <w:t>Zakonske in druge pravne podlage</w:t>
      </w:r>
    </w:p>
    <w:p w:rsidR="008633E1" w:rsidRDefault="008633E1" w:rsidP="008633E1">
      <w:r>
        <w:t>" Zakon o lokalni samoupravi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xml:space="preserve">" izvedba javnega razpisa za preventivne projekte </w:t>
      </w:r>
      <w:r>
        <w:br/>
        <w:t>.Kazalci:</w:t>
      </w:r>
      <w:r>
        <w:br/>
        <w:t>" število prijaviteljev na javni razpis in</w:t>
      </w:r>
      <w:r>
        <w:br/>
        <w:t>" število udeležencev v projektih.</w:t>
      </w:r>
    </w:p>
    <w:p w:rsidR="008633E1" w:rsidRDefault="008633E1" w:rsidP="008633E1">
      <w:pPr>
        <w:pStyle w:val="AHeading8"/>
      </w:pPr>
      <w:r>
        <w:t>0004 - Občinska uprava</w:t>
      </w:r>
      <w:bookmarkStart w:id="293" w:name="PU_0004_PPR_18059002_A_20223"/>
      <w:bookmarkEnd w:id="293"/>
    </w:p>
    <w:p w:rsidR="008633E1" w:rsidRDefault="008633E1" w:rsidP="008633E1">
      <w:pPr>
        <w:pStyle w:val="Vrednost"/>
      </w:pPr>
      <w:r>
        <w:t>Vrednost: 4.857.553 €</w:t>
      </w:r>
    </w:p>
    <w:p w:rsidR="008633E1" w:rsidRDefault="008633E1" w:rsidP="008633E1">
      <w:pPr>
        <w:pStyle w:val="AHeading10"/>
      </w:pPr>
      <w:r>
        <w:t>18033 - PROGRAMI ZA MLADINO - RAZPIS</w:t>
      </w:r>
      <w:bookmarkStart w:id="294" w:name="PP_18033_A_20223"/>
      <w:bookmarkEnd w:id="294"/>
    </w:p>
    <w:p w:rsidR="008633E1" w:rsidRDefault="008633E1" w:rsidP="008633E1">
      <w:pPr>
        <w:pStyle w:val="Vrednost"/>
      </w:pPr>
      <w:r>
        <w:t>Vrednost: 12.000 €</w:t>
      </w:r>
    </w:p>
    <w:p w:rsidR="008633E1" w:rsidRDefault="008633E1" w:rsidP="008633E1">
      <w:pPr>
        <w:pStyle w:val="Heading11"/>
      </w:pPr>
      <w:r>
        <w:t>Obrazložitev dejavnosti v okviru proračunske postavke</w:t>
      </w:r>
    </w:p>
    <w:p w:rsidR="008633E1" w:rsidRDefault="008633E1" w:rsidP="008633E1">
      <w:r>
        <w:t>Sofinanciranje programov za otroke in mladino  na podlagi razpisa.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5"/>
      </w:pPr>
      <w:bookmarkStart w:id="295" w:name="_Toc95380526"/>
      <w:r>
        <w:lastRenderedPageBreak/>
        <w:t>19 - IZOBRAŽEVANJE</w:t>
      </w:r>
      <w:bookmarkEnd w:id="295"/>
    </w:p>
    <w:p w:rsidR="008633E1" w:rsidRDefault="008633E1" w:rsidP="008633E1">
      <w:pPr>
        <w:pStyle w:val="Vrednost"/>
      </w:pPr>
      <w:r>
        <w:t>Vrednost: 2.128.792 €</w:t>
      </w:r>
    </w:p>
    <w:p w:rsidR="008633E1" w:rsidRDefault="008633E1" w:rsidP="008633E1">
      <w:pPr>
        <w:pStyle w:val="Heading11"/>
      </w:pPr>
      <w:r>
        <w:t>Opis področja proračunske porabe, poslanstva občine znotraj področja proračunske porabe</w:t>
      </w:r>
    </w:p>
    <w:p w:rsidR="008633E1" w:rsidRDefault="008633E1" w:rsidP="008633E1">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rsidR="008633E1" w:rsidRDefault="008633E1" w:rsidP="008633E1">
      <w:pPr>
        <w:pStyle w:val="Heading11"/>
      </w:pPr>
      <w:r>
        <w:t>Dokumenti dolgoročnega razvojnega načrtovanja</w:t>
      </w:r>
    </w:p>
    <w:p w:rsidR="008633E1" w:rsidRDefault="008633E1" w:rsidP="008633E1">
      <w:r>
        <w:t>" NRP Občine Bistrica ob Sotli </w:t>
      </w:r>
    </w:p>
    <w:p w:rsidR="008633E1" w:rsidRDefault="008633E1" w:rsidP="008633E1">
      <w:pPr>
        <w:pStyle w:val="Heading11"/>
      </w:pPr>
      <w:r>
        <w:t>Dolgoročni cilji področja proračunske porabe (Splošni cilj)</w:t>
      </w:r>
    </w:p>
    <w:p w:rsidR="008633E1" w:rsidRDefault="008633E1" w:rsidP="008633E1">
      <w:r>
        <w:t xml:space="preserve">" zagotavljati prostorske in materialne pogoje za izvajanje vzgojno izobraževalne dejavnosti na področju predšolske vzgoje in osnovnega izobraževanja in  izobraževanja odraslih  </w:t>
      </w:r>
      <w:r>
        <w:br/>
        <w:t>" zagotavljati sredstva za pomoči šolajočim</w:t>
      </w:r>
    </w:p>
    <w:p w:rsidR="008633E1" w:rsidRDefault="008633E1" w:rsidP="008633E1">
      <w:pPr>
        <w:pStyle w:val="Heading11"/>
      </w:pPr>
      <w:r>
        <w:t>Oznaka in nazivi glavnih programov v pristojnosti občine</w:t>
      </w:r>
    </w:p>
    <w:p w:rsidR="008633E1" w:rsidRPr="008633E1" w:rsidRDefault="008633E1" w:rsidP="008633E1">
      <w:pPr>
        <w:pStyle w:val="Navadensplet"/>
      </w:pPr>
      <w:r w:rsidRPr="008633E1">
        <w:t>1902 - Varstvo in vzgoja predšolskih otrok</w:t>
      </w:r>
      <w:r w:rsidRPr="008633E1">
        <w:br/>
        <w:t>1903 - Primarno in sekundarno izobraževanje</w:t>
      </w:r>
      <w:r w:rsidRPr="008633E1">
        <w:br/>
        <w:t xml:space="preserve">1904- </w:t>
      </w:r>
      <w:proofErr w:type="spellStart"/>
      <w:r w:rsidRPr="008633E1">
        <w:t>Tercialno</w:t>
      </w:r>
      <w:proofErr w:type="spellEnd"/>
      <w:r w:rsidRPr="008633E1">
        <w:t xml:space="preserve"> izobraževanje</w:t>
      </w:r>
    </w:p>
    <w:p w:rsidR="008633E1" w:rsidRPr="008633E1" w:rsidRDefault="008633E1" w:rsidP="008633E1">
      <w:pPr>
        <w:pStyle w:val="Navadensplet"/>
      </w:pPr>
      <w:r w:rsidRPr="008633E1">
        <w:t>1905 - Drugi izobraževalni programi</w:t>
      </w:r>
      <w:r w:rsidRPr="008633E1">
        <w:br/>
        <w:t>1906 - Pomoči šolajočim</w:t>
      </w:r>
    </w:p>
    <w:p w:rsidR="008633E1" w:rsidRDefault="008633E1" w:rsidP="008633E1"/>
    <w:p w:rsidR="008633E1" w:rsidRDefault="008633E1" w:rsidP="008633E1">
      <w:pPr>
        <w:pStyle w:val="AHeading6"/>
      </w:pPr>
      <w:bookmarkStart w:id="296" w:name="_Toc95380527"/>
      <w:r>
        <w:t>1902 - Varstvo in vzgoja predšolskih otrok</w:t>
      </w:r>
      <w:bookmarkEnd w:id="296"/>
    </w:p>
    <w:p w:rsidR="008633E1" w:rsidRDefault="008633E1" w:rsidP="008633E1">
      <w:pPr>
        <w:pStyle w:val="Vrednost"/>
      </w:pPr>
      <w:r>
        <w:t>Vrednost: 330.215 €</w:t>
      </w:r>
    </w:p>
    <w:p w:rsidR="008633E1" w:rsidRDefault="008633E1" w:rsidP="008633E1">
      <w:pPr>
        <w:pStyle w:val="Heading11"/>
      </w:pPr>
      <w:r>
        <w:t>Opis glavnega programa</w:t>
      </w:r>
    </w:p>
    <w:p w:rsidR="008633E1" w:rsidRDefault="008633E1" w:rsidP="008633E1">
      <w:r>
        <w:t>V okviru tega programa se zagotavljajo optimalne možnosti za vključitev čim večjega števila otrok v vrtec.</w:t>
      </w:r>
    </w:p>
    <w:p w:rsidR="008633E1" w:rsidRDefault="008633E1" w:rsidP="008633E1">
      <w:pPr>
        <w:pStyle w:val="Heading11"/>
      </w:pPr>
      <w:r>
        <w:t>Dolgoročni cilji glavnega programa (Specifični cilj in kazalniki)</w:t>
      </w:r>
    </w:p>
    <w:p w:rsidR="008633E1" w:rsidRDefault="008633E1" w:rsidP="008633E1">
      <w:r>
        <w:t>" zagotavljati varstvo in vzgojo predšolskih otrok</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 xml:space="preserve">" zagotavljati možnosti za varstvo in vzgojo predšolskih otrok </w:t>
      </w:r>
      <w:r>
        <w:br/>
        <w:t xml:space="preserve">" subvencioniranje plačila programov vrtca </w:t>
      </w:r>
      <w:r>
        <w:br/>
        <w:t>Kazalci:</w:t>
      </w:r>
      <w:r>
        <w:br/>
        <w:t>" število vključenih otrok v vrtec</w:t>
      </w:r>
    </w:p>
    <w:p w:rsidR="008633E1" w:rsidRDefault="008633E1" w:rsidP="008633E1">
      <w:pPr>
        <w:pStyle w:val="Heading11"/>
      </w:pPr>
      <w:r>
        <w:t>Podprogrami in proračunski uporabniki znotraj glavnega programa</w:t>
      </w:r>
    </w:p>
    <w:p w:rsidR="008633E1" w:rsidRDefault="008633E1" w:rsidP="008633E1">
      <w:r>
        <w:t>19029001  Vrtci</w:t>
      </w:r>
      <w:r>
        <w:br/>
        <w:t>           0004 - Občinska uprava</w:t>
      </w:r>
    </w:p>
    <w:p w:rsidR="008633E1" w:rsidRDefault="008633E1" w:rsidP="008633E1">
      <w:pPr>
        <w:pStyle w:val="AHeading7"/>
      </w:pPr>
      <w:bookmarkStart w:id="297" w:name="_Toc95380528"/>
      <w:r>
        <w:t>19029001 - Vrtci</w:t>
      </w:r>
      <w:bookmarkStart w:id="298" w:name="PPR_19029001_A_20223"/>
      <w:bookmarkEnd w:id="298"/>
      <w:bookmarkEnd w:id="297"/>
    </w:p>
    <w:p w:rsidR="008633E1" w:rsidRDefault="008633E1" w:rsidP="008633E1">
      <w:pPr>
        <w:pStyle w:val="Vrednost"/>
      </w:pPr>
      <w:r>
        <w:t>Vrednost: 330.215 €</w:t>
      </w:r>
    </w:p>
    <w:p w:rsidR="008633E1" w:rsidRDefault="008633E1" w:rsidP="008633E1">
      <w:pPr>
        <w:pStyle w:val="Heading11"/>
      </w:pPr>
      <w:r>
        <w:t>Opis podprograma</w:t>
      </w:r>
    </w:p>
    <w:p w:rsidR="008633E1" w:rsidRDefault="008633E1" w:rsidP="008633E1">
      <w:r>
        <w:t>Podprogram obsega dejavnost javnih in zasebnih vrtcev (plačilo razlike med ceno programov in plačili staršev ter gradnja in vzdrževanje vrtcev.</w:t>
      </w:r>
    </w:p>
    <w:p w:rsidR="008633E1" w:rsidRDefault="008633E1" w:rsidP="008633E1">
      <w:pPr>
        <w:pStyle w:val="Heading11"/>
      </w:pPr>
      <w:r>
        <w:t>Zakonske in druge pravne podlage</w:t>
      </w:r>
    </w:p>
    <w:p w:rsidR="008633E1" w:rsidRDefault="008633E1" w:rsidP="008633E1">
      <w:r>
        <w:t xml:space="preserve">" Zakon o organizaciji in financiranju vzgoje in izobraževanja </w:t>
      </w:r>
      <w:r>
        <w:br/>
        <w:t xml:space="preserve">" Zakon o vrtcih </w:t>
      </w:r>
      <w:r>
        <w:br/>
        <w:t xml:space="preserve">" Pravilnik o plačilih staršev za programe v vrtcih </w:t>
      </w:r>
      <w:r>
        <w:br/>
      </w:r>
      <w:r>
        <w:lastRenderedPageBreak/>
        <w:t xml:space="preserve">" Pravilnik o normativih in kadrovskih pogojih za opravljanje dejavnosti predšolske vzgoje </w:t>
      </w:r>
      <w:r>
        <w:br/>
        <w:t>" Pravilnik o normativih in minimalnih tehničnih pogojih za prostore in opremo vrtca</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zagotavljati varstvo in vzgojo predšolskih otrok</w:t>
      </w:r>
      <w:r>
        <w:br/>
        <w:t>Kazalci:</w:t>
      </w:r>
      <w:r>
        <w:br/>
        <w:t>" število vključenih otrok v vrtec</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rsidR="008633E1" w:rsidRDefault="008633E1" w:rsidP="008633E1">
      <w:pPr>
        <w:pStyle w:val="AHeading8"/>
      </w:pPr>
      <w:r>
        <w:t>0004 - Občinska uprava</w:t>
      </w:r>
      <w:bookmarkStart w:id="299" w:name="PU_0004_PPR_19029001_A_20223"/>
      <w:bookmarkEnd w:id="299"/>
    </w:p>
    <w:p w:rsidR="008633E1" w:rsidRDefault="008633E1" w:rsidP="008633E1">
      <w:pPr>
        <w:pStyle w:val="Vrednost"/>
      </w:pPr>
      <w:r>
        <w:t>Vrednost: 4.857.553 €</w:t>
      </w:r>
    </w:p>
    <w:p w:rsidR="008633E1" w:rsidRDefault="008633E1" w:rsidP="008633E1">
      <w:pPr>
        <w:pStyle w:val="AHeading10"/>
      </w:pPr>
      <w:r>
        <w:t>19001 - Dejavnost vrtca Pikapolonica</w:t>
      </w:r>
      <w:bookmarkStart w:id="300" w:name="PP_19001_A_20223"/>
      <w:bookmarkEnd w:id="300"/>
    </w:p>
    <w:p w:rsidR="008633E1" w:rsidRDefault="008633E1" w:rsidP="008633E1">
      <w:pPr>
        <w:pStyle w:val="Vrednost"/>
      </w:pPr>
      <w:r>
        <w:t>Vrednost: 311.859 €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Na proračunski postavki so predvideni izdatki za  plačilo razlike med ceno programov v vrtcu in plačili staršev. Ekonomska cena v vrtcu Pikapolonica</w:t>
      </w:r>
      <w:r w:rsidR="006A4A3E">
        <w:t xml:space="preserve"> </w:t>
      </w:r>
      <w:r w:rsidRPr="008633E1">
        <w:t>je za leto 2022 načrtovana  485,65 EUR na otroka.  V ceni programa vrtca so zajeti stroški za plače in druge izdatke zaposlenim v vrtcih v skladu z normativi in standardi, materialni stroški, stroški prehrane sredstva za igrače in didaktični material. Starši plačajo največ 80 % cene programa.</w:t>
      </w:r>
    </w:p>
    <w:p w:rsidR="008633E1" w:rsidRPr="008633E1" w:rsidRDefault="008633E1" w:rsidP="008633E1"/>
    <w:p w:rsidR="008633E1" w:rsidRPr="008633E1" w:rsidRDefault="008633E1" w:rsidP="008633E1">
      <w:r w:rsidRPr="008633E1">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rsidR="008633E1" w:rsidRPr="008633E1" w:rsidRDefault="008633E1" w:rsidP="008633E1"/>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letnega plana dela Vrtca Pikapolonica.</w:t>
      </w:r>
    </w:p>
    <w:p w:rsidR="008633E1" w:rsidRDefault="008633E1" w:rsidP="008633E1">
      <w:pPr>
        <w:pStyle w:val="AHeading10"/>
      </w:pPr>
      <w:r>
        <w:t>19002 - Doplačilo varstva otrok v vrtcih v drugih občinah</w:t>
      </w:r>
      <w:bookmarkStart w:id="301" w:name="PP_19002_A_20223"/>
      <w:bookmarkEnd w:id="301"/>
    </w:p>
    <w:p w:rsidR="008633E1" w:rsidRDefault="008633E1" w:rsidP="008633E1">
      <w:pPr>
        <w:pStyle w:val="Vrednost"/>
      </w:pPr>
      <w:r>
        <w:t>Vrednost: 16.000 €</w:t>
      </w:r>
    </w:p>
    <w:p w:rsidR="008633E1" w:rsidRDefault="008633E1" w:rsidP="008633E1">
      <w:pPr>
        <w:pStyle w:val="Heading11"/>
      </w:pPr>
      <w:r>
        <w:t>Obrazložitev dejavnosti v okviru proračunske postavke</w:t>
      </w:r>
    </w:p>
    <w:p w:rsidR="008633E1" w:rsidRDefault="008633E1" w:rsidP="008633E1">
      <w:r>
        <w:t xml:space="preserve">Občina je dolžna plačevati  stroške </w:t>
      </w:r>
      <w:proofErr w:type="spellStart"/>
      <w:r>
        <w:t>vzgojnin</w:t>
      </w:r>
      <w:proofErr w:type="spellEnd"/>
      <w:r>
        <w:t xml:space="preserve"> za naše otroke  tudi vrtcem iz drugih občin, v kolikor so vanje vključeni.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potreb v letu 2022.</w:t>
      </w:r>
    </w:p>
    <w:p w:rsidR="008633E1" w:rsidRDefault="008633E1" w:rsidP="008633E1">
      <w:pPr>
        <w:pStyle w:val="AHeading10"/>
      </w:pPr>
      <w:r>
        <w:t>19003 - Sofina</w:t>
      </w:r>
      <w:r w:rsidR="00020848">
        <w:t>n</w:t>
      </w:r>
      <w:r>
        <w:t>ciranje bolnišničnega oddelka vrtca</w:t>
      </w:r>
      <w:bookmarkStart w:id="302" w:name="PP_19003_A_20223"/>
      <w:bookmarkEnd w:id="302"/>
    </w:p>
    <w:p w:rsidR="008633E1" w:rsidRDefault="008633E1" w:rsidP="008633E1">
      <w:pPr>
        <w:pStyle w:val="Vrednost"/>
      </w:pPr>
      <w:r>
        <w:t>Vrednost: 650 €</w:t>
      </w:r>
    </w:p>
    <w:p w:rsidR="008633E1" w:rsidRDefault="008633E1" w:rsidP="008633E1">
      <w:pPr>
        <w:pStyle w:val="Heading11"/>
      </w:pPr>
      <w:r>
        <w:lastRenderedPageBreak/>
        <w:t>Obrazložitev dejavnosti v okviru proračunske postavke</w:t>
      </w:r>
    </w:p>
    <w:p w:rsidR="008633E1" w:rsidRDefault="008633E1" w:rsidP="008633E1">
      <w:r>
        <w:t>Občina v skladu s pogodbo sofinancira tudi program bolnišničnega vrtca v Splošni bolnišnici Celje in Brežice.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realizacije v letu 2021.</w:t>
      </w:r>
    </w:p>
    <w:p w:rsidR="008633E1" w:rsidRDefault="008633E1" w:rsidP="008633E1">
      <w:pPr>
        <w:pStyle w:val="AHeading10"/>
      </w:pPr>
      <w:r>
        <w:t>19016 - Dodatni programi v vrtcu Pikapolonica</w:t>
      </w:r>
      <w:bookmarkStart w:id="303" w:name="PP_19016_A_20223"/>
      <w:bookmarkEnd w:id="303"/>
    </w:p>
    <w:p w:rsidR="008633E1" w:rsidRDefault="008633E1" w:rsidP="008633E1">
      <w:pPr>
        <w:pStyle w:val="Vrednost"/>
      </w:pPr>
      <w:r>
        <w:t>Vrednost: 1.706 €</w:t>
      </w:r>
    </w:p>
    <w:p w:rsidR="008633E1" w:rsidRDefault="008633E1" w:rsidP="008633E1">
      <w:pPr>
        <w:pStyle w:val="Heading11"/>
      </w:pPr>
      <w:r>
        <w:t>Obrazložitev dejavnosti v okviru proračunske postavke</w:t>
      </w:r>
    </w:p>
    <w:p w:rsidR="008633E1" w:rsidRDefault="008633E1" w:rsidP="008633E1">
      <w:r>
        <w:t>Sredstva so planirana za izvedbo zimske šole v naravi in za izvedbo  dodatnih programov vrtca, kamor štejemo organizacijo ur pravljic, šolo v naravi.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letnega plana dela Vrtca Pikapolonica za leto 2022.</w:t>
      </w:r>
    </w:p>
    <w:p w:rsidR="008633E1" w:rsidRDefault="008633E1" w:rsidP="008633E1"/>
    <w:p w:rsidR="008633E1" w:rsidRDefault="008633E1" w:rsidP="008633E1">
      <w:pPr>
        <w:pStyle w:val="AHeading6"/>
      </w:pPr>
      <w:bookmarkStart w:id="304" w:name="_Toc95380529"/>
      <w:r>
        <w:t>1903 - Primarno in sekundarno izobraževanje</w:t>
      </w:r>
      <w:bookmarkEnd w:id="304"/>
    </w:p>
    <w:p w:rsidR="008633E1" w:rsidRDefault="008633E1" w:rsidP="008633E1">
      <w:pPr>
        <w:pStyle w:val="Vrednost"/>
      </w:pPr>
      <w:r>
        <w:t>Vrednost: 1.709.307 €</w:t>
      </w:r>
    </w:p>
    <w:p w:rsidR="008633E1" w:rsidRDefault="008633E1" w:rsidP="008633E1">
      <w:pPr>
        <w:pStyle w:val="Heading11"/>
      </w:pPr>
      <w:r>
        <w:t>Opis glavnega programa</w:t>
      </w:r>
    </w:p>
    <w:p w:rsidR="008633E1" w:rsidRDefault="008633E1" w:rsidP="008633E1">
      <w:r>
        <w:t>Na programu so zagotovljena sredstva za sofinanciranje dejavnosti osnovne šole v občini, dejavnosti osnovne šole s prilagojenim programom in dejavnosti glasbene šole.</w:t>
      </w:r>
    </w:p>
    <w:p w:rsidR="008633E1" w:rsidRDefault="008633E1" w:rsidP="008633E1">
      <w:pPr>
        <w:pStyle w:val="Heading11"/>
      </w:pPr>
      <w:r>
        <w:t>Dolgoročni cilji glavnega programa (Specifični cilj in kazalniki)</w:t>
      </w:r>
    </w:p>
    <w:p w:rsidR="008633E1" w:rsidRDefault="008633E1" w:rsidP="008633E1">
      <w:r>
        <w:t xml:space="preserve">" zagotavljati sredstva za izvajanje obveznega, razširjenega in obogatitvenega šolskega programa,  </w:t>
      </w:r>
      <w:r>
        <w:br/>
        <w:t>" zagotavljati sredstva za tekoče in investicijsko vzdrževanje prostora in opreme šol.</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rsidR="008633E1" w:rsidRDefault="008633E1" w:rsidP="008633E1">
      <w:pPr>
        <w:pStyle w:val="Heading11"/>
      </w:pPr>
      <w:r>
        <w:t>Podprogrami in proračunski uporabniki znotraj glavnega programa</w:t>
      </w:r>
    </w:p>
    <w:p w:rsidR="008633E1" w:rsidRDefault="008633E1" w:rsidP="008633E1">
      <w:r>
        <w:t>19039001 - Osnovno šolstvo</w:t>
      </w:r>
      <w:r>
        <w:br/>
        <w:t>     0004 - Občinska uprava</w:t>
      </w:r>
      <w:r>
        <w:br/>
        <w:t>19039003 - Glasbeno šolstvo</w:t>
      </w:r>
      <w:r>
        <w:br/>
        <w:t>           0004 - Občinska uprava</w:t>
      </w:r>
    </w:p>
    <w:p w:rsidR="008633E1" w:rsidRDefault="008633E1" w:rsidP="008633E1">
      <w:pPr>
        <w:pStyle w:val="AHeading7"/>
      </w:pPr>
      <w:bookmarkStart w:id="305" w:name="_Toc95380530"/>
      <w:r>
        <w:t>19039001 - Osnovno šolstvo</w:t>
      </w:r>
      <w:bookmarkStart w:id="306" w:name="PPR_19039001_A_20223"/>
      <w:bookmarkEnd w:id="306"/>
      <w:bookmarkEnd w:id="305"/>
    </w:p>
    <w:p w:rsidR="008633E1" w:rsidRDefault="008633E1" w:rsidP="008633E1">
      <w:pPr>
        <w:pStyle w:val="Vrednost"/>
      </w:pPr>
      <w:r>
        <w:t>Vrednost: 1.706.078 €</w:t>
      </w:r>
    </w:p>
    <w:p w:rsidR="008633E1" w:rsidRDefault="008633E1" w:rsidP="008633E1">
      <w:pPr>
        <w:pStyle w:val="Heading11"/>
      </w:pPr>
      <w:r>
        <w:t>Opis podprograma</w:t>
      </w:r>
    </w:p>
    <w:p w:rsidR="008633E1" w:rsidRDefault="008633E1" w:rsidP="008633E1">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r>
      <w:r>
        <w:lastRenderedPageBreak/>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rsidR="008633E1" w:rsidRDefault="008633E1" w:rsidP="008633E1">
      <w:pPr>
        <w:pStyle w:val="Heading11"/>
      </w:pPr>
      <w:r>
        <w:t>Zakonske in druge pravne podlage</w:t>
      </w:r>
    </w:p>
    <w:p w:rsidR="008633E1" w:rsidRDefault="008633E1" w:rsidP="008633E1">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xml:space="preserve">" zagotoviti ustrezne pogoje za dejavnost in razvoj osnovnega šolstva   </w:t>
      </w:r>
      <w:r>
        <w:br/>
        <w:t xml:space="preserve">Kazalci: </w:t>
      </w:r>
      <w:r>
        <w:br/>
        <w:t>" izvedeni programi v osnovni šoli  </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rsidR="008633E1" w:rsidRDefault="008633E1" w:rsidP="008633E1">
      <w:pPr>
        <w:pStyle w:val="AHeading8"/>
      </w:pPr>
      <w:r>
        <w:t>0004 - Občinska uprava</w:t>
      </w:r>
      <w:bookmarkStart w:id="307" w:name="PU_0004_PPR_19039001_A_20223"/>
      <w:bookmarkEnd w:id="307"/>
    </w:p>
    <w:p w:rsidR="008633E1" w:rsidRDefault="008633E1" w:rsidP="008633E1">
      <w:pPr>
        <w:pStyle w:val="Vrednost"/>
      </w:pPr>
      <w:r>
        <w:t>Vrednost: 4.857.553 €</w:t>
      </w:r>
    </w:p>
    <w:p w:rsidR="008633E1" w:rsidRDefault="008633E1" w:rsidP="008633E1">
      <w:pPr>
        <w:pStyle w:val="AHeading10"/>
      </w:pPr>
      <w:r>
        <w:t>19004 - OŠ Bistrica ob Sotli - tekoči transferi za materialne stroške</w:t>
      </w:r>
      <w:bookmarkStart w:id="308" w:name="PP_19004_A_20223"/>
      <w:bookmarkEnd w:id="308"/>
    </w:p>
    <w:p w:rsidR="008633E1" w:rsidRDefault="008633E1" w:rsidP="008633E1">
      <w:pPr>
        <w:pStyle w:val="Vrednost"/>
      </w:pPr>
      <w:r>
        <w:t>Vrednost: 77.060 €</w:t>
      </w:r>
    </w:p>
    <w:p w:rsidR="008633E1" w:rsidRDefault="008633E1" w:rsidP="008633E1">
      <w:pPr>
        <w:pStyle w:val="Heading11"/>
      </w:pPr>
      <w:r>
        <w:t>Obrazložitev dejavnosti v okviru proračunske postavke</w:t>
      </w:r>
    </w:p>
    <w:p w:rsidR="008633E1" w:rsidRDefault="008633E1" w:rsidP="008633E1">
      <w:pPr>
        <w:rPr>
          <w:lang w:eastAsia="sl-SI"/>
        </w:rPr>
      </w:pPr>
      <w:r>
        <w:t>Vključeni so materialni stroški (elektrika, voda , telefon, ogrevanje, zavarovanje, tekoče vzdrževanje itd..).</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osnovi plana OŠ Bistrica ob Sotli za leto 2022.</w:t>
      </w:r>
    </w:p>
    <w:p w:rsidR="008633E1" w:rsidRDefault="008633E1" w:rsidP="008633E1">
      <w:pPr>
        <w:pStyle w:val="AHeading10"/>
      </w:pPr>
      <w:r>
        <w:t>19005 - Amortizacija OŠ BISTRICA OB SOTLI</w:t>
      </w:r>
      <w:bookmarkStart w:id="309" w:name="PP_19005_A_20223"/>
      <w:bookmarkEnd w:id="309"/>
    </w:p>
    <w:p w:rsidR="008633E1" w:rsidRDefault="008633E1" w:rsidP="008633E1">
      <w:pPr>
        <w:pStyle w:val="Vrednost"/>
      </w:pPr>
      <w:r>
        <w:t>Vrednost: 25.205 €</w:t>
      </w:r>
    </w:p>
    <w:p w:rsidR="008633E1" w:rsidRDefault="008633E1" w:rsidP="008633E1">
      <w:pPr>
        <w:pStyle w:val="Heading11"/>
      </w:pPr>
      <w:r>
        <w:t>Obrazložitev dejavnosti v okviru proračunske postavke</w:t>
      </w:r>
    </w:p>
    <w:p w:rsidR="008633E1" w:rsidRDefault="008633E1" w:rsidP="008633E1">
      <w:r>
        <w:t>Na postavki so planirana sredstva za amortizacijo na OŠ. Iz sredstev OŠ nabavi novo opremo oz. jo nameni za investicijsko vzdrževanje.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Sredstva so planirana na osnovi plana OŠ Bistrica ob Sotli za leto 2022.</w:t>
      </w:r>
    </w:p>
    <w:p w:rsidR="008633E1" w:rsidRDefault="008633E1" w:rsidP="008633E1"/>
    <w:p w:rsidR="008633E1" w:rsidRDefault="008633E1" w:rsidP="008633E1">
      <w:pPr>
        <w:pStyle w:val="AHeading10"/>
      </w:pPr>
      <w:r>
        <w:lastRenderedPageBreak/>
        <w:t>19006 - OŠ Bistrica ob Sotli - stroški dela nad normativom</w:t>
      </w:r>
      <w:bookmarkStart w:id="310" w:name="PP_19006_A_20223"/>
      <w:bookmarkEnd w:id="310"/>
    </w:p>
    <w:p w:rsidR="008633E1" w:rsidRDefault="008633E1" w:rsidP="008633E1">
      <w:pPr>
        <w:pStyle w:val="Vrednost"/>
      </w:pPr>
      <w:r>
        <w:t>Vrednost: 40.941 €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Planirana so sredstva za delo nad normativom</w:t>
      </w:r>
      <w:r w:rsidR="00020848">
        <w:t xml:space="preserve"> </w:t>
      </w:r>
      <w:r w:rsidRPr="008633E1">
        <w:t xml:space="preserve">za kuharico, tajnico,  hišnika in varstvo vozačev. Sredstva so namenjena izvajanju tako imenovanega nadstandarda v OŠ in zato niso v celoti financirana s strani Ministrstva za šolstvo. </w:t>
      </w:r>
    </w:p>
    <w:p w:rsidR="008633E1" w:rsidRPr="008633E1" w:rsidRDefault="008633E1" w:rsidP="008633E1">
      <w:r w:rsidRPr="008633E1">
        <w:t> </w:t>
      </w:r>
    </w:p>
    <w:p w:rsidR="008633E1" w:rsidRPr="008633E1" w:rsidRDefault="008633E1" w:rsidP="008633E1">
      <w:r w:rsidRPr="008633E1">
        <w:br/>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osnovi plana OŠ Bistrica ob Sotli za leto 2022.</w:t>
      </w:r>
    </w:p>
    <w:p w:rsidR="008633E1" w:rsidRDefault="008633E1" w:rsidP="008633E1">
      <w:pPr>
        <w:pStyle w:val="AHeading10"/>
      </w:pPr>
      <w:r>
        <w:t>19010 - OŠ PRILAGOJEN PROGRAM Glazija, Krško - tekoči transferi</w:t>
      </w:r>
      <w:bookmarkStart w:id="311" w:name="PP_19010_A_20223"/>
      <w:bookmarkEnd w:id="311"/>
    </w:p>
    <w:p w:rsidR="008633E1" w:rsidRDefault="008633E1" w:rsidP="008633E1">
      <w:pPr>
        <w:pStyle w:val="Vrednost"/>
      </w:pPr>
      <w:r>
        <w:t>Vrednost: 500 €</w:t>
      </w:r>
    </w:p>
    <w:p w:rsidR="008633E1" w:rsidRDefault="008633E1" w:rsidP="008633E1">
      <w:pPr>
        <w:pStyle w:val="Heading11"/>
      </w:pPr>
      <w:r>
        <w:t>Obrazložitev dejavnosti v okviru proračunske postavke</w:t>
      </w:r>
    </w:p>
    <w:p w:rsidR="008633E1" w:rsidRDefault="008633E1" w:rsidP="008633E1">
      <w:r>
        <w:t>Na proračunski postavki so načrtovana  sredstva za materialne stroške šol s prilagojenim programov, kamor so vključeni učenci iz občine Bistrica ob Sotli.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Šolam se zagotavljajo sredstva glede na število vključenih otrok.</w:t>
      </w:r>
    </w:p>
    <w:p w:rsidR="008633E1" w:rsidRDefault="008633E1" w:rsidP="008633E1">
      <w:pPr>
        <w:pStyle w:val="AHeading10"/>
      </w:pPr>
      <w:r>
        <w:t>19011 - VIZ III. OŠ Rogaška Slatina - tekoči transferi</w:t>
      </w:r>
      <w:bookmarkStart w:id="312" w:name="PP_19011_A_20223"/>
      <w:bookmarkEnd w:id="312"/>
    </w:p>
    <w:p w:rsidR="008633E1" w:rsidRDefault="008633E1" w:rsidP="008633E1">
      <w:pPr>
        <w:pStyle w:val="Vrednost"/>
      </w:pPr>
      <w:r>
        <w:t>Vrednost: 488 €</w:t>
      </w:r>
    </w:p>
    <w:p w:rsidR="008633E1" w:rsidRDefault="008633E1" w:rsidP="008633E1">
      <w:pPr>
        <w:pStyle w:val="Heading11"/>
      </w:pPr>
      <w:r>
        <w:t>Obrazložitev dejavnosti v okviru proračunske postavke</w:t>
      </w:r>
    </w:p>
    <w:p w:rsidR="008633E1" w:rsidRPr="008633E1" w:rsidRDefault="008633E1" w:rsidP="008633E1">
      <w:pPr>
        <w:pStyle w:val="Navadensplet"/>
      </w:pPr>
      <w:r w:rsidRPr="008633E1">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rsidR="008633E1" w:rsidRPr="008633E1" w:rsidRDefault="008633E1" w:rsidP="008633E1">
      <w:pPr>
        <w:pStyle w:val="Navadensplet"/>
      </w:pPr>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Podlaga za financiranje je pogodba sklenjena z JZ, kriterij je število vključenih učencev.</w:t>
      </w:r>
    </w:p>
    <w:p w:rsidR="008633E1" w:rsidRDefault="008633E1" w:rsidP="008633E1">
      <w:pPr>
        <w:pStyle w:val="AHeading10"/>
      </w:pPr>
      <w:r>
        <w:t>19022 - Investicijsko vzdrževanje na OŠ Bistrica ob Sotli</w:t>
      </w:r>
      <w:bookmarkStart w:id="313" w:name="PP_19022_A_20223"/>
      <w:bookmarkEnd w:id="313"/>
    </w:p>
    <w:p w:rsidR="008633E1" w:rsidRDefault="008633E1" w:rsidP="008633E1">
      <w:pPr>
        <w:pStyle w:val="Vrednost"/>
      </w:pPr>
      <w:r>
        <w:t>Vrednost: 5.850 €</w:t>
      </w:r>
    </w:p>
    <w:p w:rsidR="008633E1" w:rsidRDefault="008633E1" w:rsidP="008633E1">
      <w:pPr>
        <w:pStyle w:val="Heading11"/>
      </w:pPr>
      <w:r>
        <w:t>Obrazložitev dejavnosti v okviru proračunske postavke</w:t>
      </w:r>
    </w:p>
    <w:p w:rsidR="008633E1" w:rsidRDefault="008633E1" w:rsidP="008633E1">
      <w:pPr>
        <w:rPr>
          <w:lang w:eastAsia="sl-SI"/>
        </w:rPr>
      </w:pPr>
      <w:r>
        <w:t>Načrtovana so nujna slikopleskarska dela na v vrtu in OŠ.. </w:t>
      </w:r>
    </w:p>
    <w:p w:rsidR="008633E1" w:rsidRDefault="008633E1" w:rsidP="008633E1"/>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plana OŠ za leto 2022.</w:t>
      </w:r>
    </w:p>
    <w:p w:rsidR="008633E1" w:rsidRDefault="008633E1" w:rsidP="008633E1">
      <w:pPr>
        <w:pStyle w:val="AHeading10"/>
      </w:pPr>
      <w:r>
        <w:t>19024 - Rezervna sredstva za nepredvidene stroške za OŠ Bistrica ob Sotli</w:t>
      </w:r>
      <w:bookmarkStart w:id="314" w:name="PP_19024_A_20223"/>
      <w:bookmarkEnd w:id="314"/>
    </w:p>
    <w:p w:rsidR="008633E1" w:rsidRDefault="008633E1" w:rsidP="008633E1">
      <w:pPr>
        <w:pStyle w:val="Vrednost"/>
      </w:pPr>
      <w:r>
        <w:t>Vrednost: 2.500 €</w:t>
      </w:r>
    </w:p>
    <w:p w:rsidR="008633E1" w:rsidRDefault="008633E1" w:rsidP="008633E1">
      <w:pPr>
        <w:pStyle w:val="Heading11"/>
      </w:pPr>
      <w:r>
        <w:t>Obrazložitev dejavnosti v okviru proračunske postavke</w:t>
      </w:r>
    </w:p>
    <w:p w:rsidR="008633E1" w:rsidRDefault="008633E1" w:rsidP="008633E1">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pStyle w:val="AHeading10"/>
      </w:pPr>
      <w:r>
        <w:t>19025 - Vrtec in telovadnica z garažo OŠ Bistrica ob Sotli</w:t>
      </w:r>
      <w:bookmarkStart w:id="315" w:name="PP_19025_A_20223"/>
      <w:bookmarkEnd w:id="315"/>
    </w:p>
    <w:p w:rsidR="008633E1" w:rsidRDefault="008633E1" w:rsidP="008633E1">
      <w:pPr>
        <w:pStyle w:val="Vrednost"/>
      </w:pPr>
      <w:r>
        <w:t>Vrednost: 1.553.535 €</w:t>
      </w:r>
    </w:p>
    <w:p w:rsidR="008633E1" w:rsidRDefault="008633E1" w:rsidP="008633E1">
      <w:pPr>
        <w:pStyle w:val="Heading11"/>
      </w:pPr>
      <w:r>
        <w:t>Obrazložitev dejavnosti v okviru proračunske postavke</w:t>
      </w:r>
    </w:p>
    <w:p w:rsidR="008633E1" w:rsidRDefault="008633E1" w:rsidP="008633E1">
      <w:r>
        <w:t>V letu 2021 se je izvajala   investicija v pridobitev projektne dokumentacije za pridobitev gradbenega dovoljenja za dozidavo vrtca. V letu 2022 je predviden začetek izvedbenih del.</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316" w:name="_Toc95380531"/>
      <w:r>
        <w:t>19039002 - Glasbeno šolstvo</w:t>
      </w:r>
      <w:bookmarkStart w:id="317" w:name="PPR_19039002_A_20223"/>
      <w:bookmarkEnd w:id="317"/>
      <w:bookmarkEnd w:id="316"/>
    </w:p>
    <w:p w:rsidR="008633E1" w:rsidRDefault="008633E1" w:rsidP="008633E1">
      <w:pPr>
        <w:pStyle w:val="Vrednost"/>
      </w:pPr>
      <w:r>
        <w:t>Vrednost: 3.229 €</w:t>
      </w:r>
    </w:p>
    <w:p w:rsidR="008633E1" w:rsidRDefault="008633E1" w:rsidP="008633E1">
      <w:pPr>
        <w:pStyle w:val="Heading11"/>
      </w:pPr>
      <w:r>
        <w:t>Opis podprograma</w:t>
      </w:r>
    </w:p>
    <w:p w:rsidR="008633E1" w:rsidRDefault="008633E1" w:rsidP="008633E1">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rsidR="008633E1" w:rsidRDefault="008633E1" w:rsidP="008633E1">
      <w:pPr>
        <w:pStyle w:val="Heading11"/>
      </w:pPr>
      <w:r>
        <w:t>Zakonske in druge pravne podlage</w:t>
      </w:r>
    </w:p>
    <w:p w:rsidR="008633E1" w:rsidRDefault="008633E1" w:rsidP="008633E1">
      <w:r>
        <w:t>" Zakona o organizaciji in financiranju vzgoje in izobraževanja</w:t>
      </w:r>
      <w:r>
        <w:br/>
        <w:t>" Zakon o glasbeni šoli</w:t>
      </w:r>
      <w:r>
        <w:br/>
        <w:t>" Pogodba o kriterijih za zagotavljanje pogojev za delovanje javnega zavoda Glasbene šole Rogaška Slatina</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xml:space="preserve">" sofinancirati vzdrževanje pogojev za izvajanje osnovne glasbene dejavnosti učencev </w:t>
      </w:r>
      <w:r>
        <w:br/>
        <w:t>Kazalci:</w:t>
      </w:r>
      <w:r>
        <w:br/>
        <w:t>" število učencev, ki zaključijo osnovno glasbeno izobraževanje.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sofinancirati dejavnost glasbene šole</w:t>
      </w:r>
      <w:r>
        <w:br/>
        <w:t>Kazalci:</w:t>
      </w:r>
      <w:r>
        <w:br/>
        <w:t>" število učencev, ki zaključijo osnovno glasbeno izobraževanje.</w:t>
      </w:r>
    </w:p>
    <w:p w:rsidR="008633E1" w:rsidRDefault="008633E1" w:rsidP="008633E1">
      <w:pPr>
        <w:pStyle w:val="AHeading8"/>
      </w:pPr>
      <w:r>
        <w:lastRenderedPageBreak/>
        <w:t>0004 - Občinska uprava</w:t>
      </w:r>
      <w:bookmarkStart w:id="318" w:name="PU_0004_PPR_19039002_A_20223"/>
      <w:bookmarkEnd w:id="318"/>
    </w:p>
    <w:p w:rsidR="008633E1" w:rsidRDefault="008633E1" w:rsidP="008633E1">
      <w:pPr>
        <w:pStyle w:val="Vrednost"/>
      </w:pPr>
      <w:r>
        <w:t>Vrednost: 4.857.553 €</w:t>
      </w:r>
    </w:p>
    <w:p w:rsidR="008633E1" w:rsidRDefault="008633E1" w:rsidP="008633E1">
      <w:pPr>
        <w:pStyle w:val="AHeading10"/>
      </w:pPr>
      <w:r>
        <w:t>19013 - Glasbena šola Rogaška Slatina in ostale - tekoči transferi</w:t>
      </w:r>
      <w:bookmarkStart w:id="319" w:name="PP_19013_A_20223"/>
      <w:bookmarkEnd w:id="319"/>
    </w:p>
    <w:p w:rsidR="008633E1" w:rsidRDefault="008633E1" w:rsidP="008633E1">
      <w:pPr>
        <w:pStyle w:val="Vrednost"/>
      </w:pPr>
      <w:r>
        <w:t>Vrednost: 3.229 €</w:t>
      </w:r>
    </w:p>
    <w:p w:rsidR="008633E1" w:rsidRDefault="008633E1" w:rsidP="008633E1">
      <w:pPr>
        <w:pStyle w:val="Heading11"/>
      </w:pPr>
      <w:r>
        <w:t>Obrazložitev dejavnosti v okviru proračunske postavke</w:t>
      </w:r>
    </w:p>
    <w:p w:rsidR="008633E1" w:rsidRDefault="008633E1" w:rsidP="008633E1">
      <w:r>
        <w:t>Predvideno je financiranje glasbenih šol, v katerih se izobražujejo otroci iz naše občine. Kriterij za financiranje je št. vključenih otrok.</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Ocena temelji na finančnih planih glasbenih šol za leto 2022.</w:t>
      </w:r>
    </w:p>
    <w:p w:rsidR="008633E1" w:rsidRDefault="008633E1" w:rsidP="008633E1"/>
    <w:p w:rsidR="008633E1" w:rsidRDefault="008633E1" w:rsidP="008633E1">
      <w:pPr>
        <w:pStyle w:val="AHeading6"/>
      </w:pPr>
      <w:bookmarkStart w:id="320" w:name="_Toc95380532"/>
      <w:r>
        <w:t>1904 - Terciarno izobraževanje</w:t>
      </w:r>
      <w:bookmarkEnd w:id="320"/>
    </w:p>
    <w:p w:rsidR="008633E1" w:rsidRDefault="008633E1" w:rsidP="008633E1">
      <w:pPr>
        <w:pStyle w:val="Vrednost"/>
      </w:pPr>
      <w:r>
        <w:t>Vrednost: 505 €</w:t>
      </w:r>
    </w:p>
    <w:p w:rsidR="008633E1" w:rsidRDefault="008633E1" w:rsidP="008633E1">
      <w:pPr>
        <w:pStyle w:val="Heading11"/>
      </w:pPr>
      <w:r>
        <w:t>Opis glavnega programa</w:t>
      </w:r>
    </w:p>
    <w:p w:rsidR="008633E1" w:rsidRDefault="008633E1" w:rsidP="008633E1">
      <w:r>
        <w:t>Izdatki za višješolske študijske programe</w:t>
      </w:r>
    </w:p>
    <w:p w:rsidR="008633E1" w:rsidRDefault="008633E1" w:rsidP="008633E1">
      <w:pPr>
        <w:pStyle w:val="Heading11"/>
      </w:pPr>
      <w:r>
        <w:t>Dolgoročni cilji glavnega programa (Specifični cilj in kazalniki)</w:t>
      </w:r>
    </w:p>
    <w:p w:rsidR="008633E1" w:rsidRDefault="008633E1" w:rsidP="008633E1">
      <w:r>
        <w:t>Število vključenih v programe izobraževanja</w:t>
      </w:r>
    </w:p>
    <w:p w:rsidR="008633E1" w:rsidRDefault="008633E1" w:rsidP="008633E1">
      <w:pPr>
        <w:pStyle w:val="Heading11"/>
      </w:pPr>
      <w:r>
        <w:t>Glavni letni izvedbeni cilji in kazalci, s katerimi se bo merilo doseganje zastavljenih ciljev</w:t>
      </w:r>
    </w:p>
    <w:p w:rsidR="008633E1" w:rsidRDefault="008633E1" w:rsidP="008633E1">
      <w:r>
        <w:t>Št. oseb, ki so končale izobraževanje</w:t>
      </w:r>
    </w:p>
    <w:p w:rsidR="008633E1" w:rsidRDefault="008633E1" w:rsidP="008633E1">
      <w:pPr>
        <w:pStyle w:val="Heading11"/>
      </w:pPr>
      <w:r>
        <w:t>Podprogrami in proračunski uporabniki znotraj glavnega programa</w:t>
      </w:r>
    </w:p>
    <w:p w:rsidR="008633E1" w:rsidRPr="008633E1" w:rsidRDefault="008633E1" w:rsidP="008633E1">
      <w:pPr>
        <w:pStyle w:val="Navadensplet"/>
      </w:pPr>
      <w:r w:rsidRPr="008633E1">
        <w:t>19049001 - Višješolsko izobraževanje</w:t>
      </w:r>
    </w:p>
    <w:p w:rsidR="008633E1" w:rsidRPr="008633E1" w:rsidRDefault="008633E1" w:rsidP="008633E1">
      <w:pPr>
        <w:pStyle w:val="Navadensplet"/>
      </w:pPr>
      <w:r w:rsidRPr="008633E1">
        <w:t>0004- Občinska uprava</w:t>
      </w:r>
    </w:p>
    <w:p w:rsidR="008633E1" w:rsidRDefault="008633E1" w:rsidP="008633E1"/>
    <w:p w:rsidR="008633E1" w:rsidRDefault="008633E1" w:rsidP="008633E1">
      <w:pPr>
        <w:pStyle w:val="AHeading7"/>
      </w:pPr>
      <w:bookmarkStart w:id="321" w:name="_Toc95380533"/>
      <w:r>
        <w:t>19049001 - Višješolsko izobraževanje</w:t>
      </w:r>
      <w:bookmarkStart w:id="322" w:name="PPR_19049001_A_20223"/>
      <w:bookmarkEnd w:id="322"/>
      <w:bookmarkEnd w:id="321"/>
    </w:p>
    <w:p w:rsidR="008633E1" w:rsidRDefault="008633E1" w:rsidP="008633E1">
      <w:pPr>
        <w:pStyle w:val="Vrednost"/>
      </w:pPr>
      <w:r>
        <w:t>Vrednost: 505 €</w:t>
      </w:r>
    </w:p>
    <w:p w:rsidR="008633E1" w:rsidRDefault="008633E1" w:rsidP="008633E1">
      <w:pPr>
        <w:pStyle w:val="Heading11"/>
      </w:pPr>
      <w:r>
        <w:t>Opis podprograma</w:t>
      </w:r>
    </w:p>
    <w:p w:rsidR="008633E1" w:rsidRDefault="008633E1" w:rsidP="008633E1">
      <w:r>
        <w:t>Podprogram vključuje višješolsko  izobraževanje</w:t>
      </w:r>
    </w:p>
    <w:p w:rsidR="008633E1" w:rsidRDefault="008633E1" w:rsidP="008633E1">
      <w:pPr>
        <w:pStyle w:val="Heading11"/>
      </w:pPr>
      <w:r>
        <w:t>Zakonske in druge pravne podlage</w:t>
      </w:r>
    </w:p>
    <w:p w:rsidR="008633E1" w:rsidRDefault="008633E1" w:rsidP="008633E1">
      <w:r>
        <w:t>Pogodba o sofinanciranju.</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Število vključenih v programe izobraževanja</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Število vključenih v programe izobraževanja</w:t>
      </w:r>
    </w:p>
    <w:p w:rsidR="008633E1" w:rsidRDefault="008633E1" w:rsidP="008633E1">
      <w:pPr>
        <w:pStyle w:val="AHeading8"/>
      </w:pPr>
      <w:r>
        <w:t>0004 - Občinska uprava</w:t>
      </w:r>
      <w:bookmarkStart w:id="323" w:name="PU_0004_PPR_19049001_A_20223"/>
      <w:bookmarkEnd w:id="323"/>
    </w:p>
    <w:p w:rsidR="008633E1" w:rsidRDefault="008633E1" w:rsidP="008633E1">
      <w:pPr>
        <w:pStyle w:val="Vrednost"/>
      </w:pPr>
      <w:r>
        <w:t>Vrednost: 4.857.553 €</w:t>
      </w:r>
    </w:p>
    <w:p w:rsidR="008633E1" w:rsidRDefault="008633E1" w:rsidP="008633E1">
      <w:pPr>
        <w:pStyle w:val="AHeading10"/>
      </w:pPr>
      <w:r>
        <w:t>19015 - Regijsko študijsko središče Celje - izobraževalni programi</w:t>
      </w:r>
      <w:bookmarkStart w:id="324" w:name="PP_19015_A_20223"/>
      <w:bookmarkEnd w:id="324"/>
    </w:p>
    <w:p w:rsidR="008633E1" w:rsidRDefault="008633E1" w:rsidP="008633E1">
      <w:pPr>
        <w:pStyle w:val="Vrednost"/>
      </w:pPr>
      <w:r>
        <w:t>Vrednost: 505 €</w:t>
      </w:r>
    </w:p>
    <w:p w:rsidR="008633E1" w:rsidRDefault="008633E1" w:rsidP="008633E1">
      <w:pPr>
        <w:pStyle w:val="Heading11"/>
      </w:pPr>
      <w:r>
        <w:lastRenderedPageBreak/>
        <w:t>Obrazložitev dejavnosti v okviru proračunske postavke</w:t>
      </w:r>
    </w:p>
    <w:p w:rsidR="008633E1" w:rsidRPr="008633E1" w:rsidRDefault="008633E1" w:rsidP="008633E1">
      <w:pPr>
        <w:rPr>
          <w:lang w:eastAsia="sl-SI"/>
        </w:rPr>
      </w:pPr>
      <w:r w:rsidRPr="008633E1">
        <w:t>Sredstva so namenjena za sofinanciranje Regijskega  študijskega središča Celje, katerega soustanovitelj je tudi naša občina.</w:t>
      </w:r>
      <w:r w:rsidRPr="008633E1">
        <w:br/>
        <w:t>Regijsko študijsko središče (RŠS) je ustanovitelj treh samostojnih visokošolskih zavodov, in sicer Visoke šole za varstvo okolja, Visoke zdravstvene šole Celju ter Visoke šole za proizvodno inženirstvo. V študijskem letu 2020/21 je na visokošolske zavode, ki delujejo v okviru RŠS, vpisano skupaj 355 študentov, od tega na Visoko šolo za varstvo okolja 108, na Visoko zdravstveno šolo 195 študentov ter na Visoko šolo za proizvodno inženirstvo 52 študentov.</w:t>
      </w:r>
    </w:p>
    <w:p w:rsidR="008633E1" w:rsidRPr="008633E1" w:rsidRDefault="008633E1" w:rsidP="008633E1">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plana dela Regijskega  študijskega središča Celje za leto 2022.</w:t>
      </w:r>
    </w:p>
    <w:p w:rsidR="008633E1" w:rsidRDefault="008633E1" w:rsidP="008633E1"/>
    <w:p w:rsidR="008633E1" w:rsidRDefault="008633E1" w:rsidP="008633E1">
      <w:pPr>
        <w:pStyle w:val="AHeading6"/>
      </w:pPr>
      <w:bookmarkStart w:id="325" w:name="_Toc95380534"/>
      <w:r>
        <w:t>1905 - Drugi izobraževalni programi</w:t>
      </w:r>
      <w:bookmarkEnd w:id="325"/>
    </w:p>
    <w:p w:rsidR="008633E1" w:rsidRDefault="008633E1" w:rsidP="008633E1">
      <w:pPr>
        <w:pStyle w:val="Vrednost"/>
      </w:pPr>
      <w:r>
        <w:t>Vrednost: 1.046 €</w:t>
      </w:r>
    </w:p>
    <w:p w:rsidR="008633E1" w:rsidRDefault="008633E1" w:rsidP="008633E1">
      <w:pPr>
        <w:pStyle w:val="Heading11"/>
      </w:pPr>
      <w:r>
        <w:t>Opis glavnega programa</w:t>
      </w:r>
    </w:p>
    <w:p w:rsidR="008633E1" w:rsidRDefault="008633E1" w:rsidP="008633E1">
      <w:r>
        <w:t>Sem spada izobraževanje odraslih in druge oblike izobraževanja. Aktivnosti so usmerjene predvsem v pripravo in izvajanje programov za pridobitev osnovnošolske izobrazbe odraslih.</w:t>
      </w:r>
    </w:p>
    <w:p w:rsidR="008633E1" w:rsidRDefault="008633E1" w:rsidP="008633E1">
      <w:pPr>
        <w:pStyle w:val="Heading11"/>
      </w:pPr>
      <w:r>
        <w:t>Dolgoročni cilji glavnega programa (Specifični cilj in kazalniki)</w:t>
      </w:r>
    </w:p>
    <w:p w:rsidR="008633E1" w:rsidRDefault="008633E1" w:rsidP="008633E1">
      <w:r>
        <w:t>" zviševanje izobrazbene ravni odraslega prebivalstva.</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 povečanje izobrazbene ravni  odraslih oseb.</w:t>
      </w:r>
      <w:r>
        <w:br/>
        <w:t>Kazalci:</w:t>
      </w:r>
      <w:r>
        <w:br/>
        <w:t>" število odraslih, ki so pridobili višjo stopnjo izobrazbe</w:t>
      </w:r>
    </w:p>
    <w:p w:rsidR="008633E1" w:rsidRDefault="008633E1" w:rsidP="008633E1">
      <w:pPr>
        <w:pStyle w:val="Heading11"/>
      </w:pPr>
      <w:r>
        <w:t>Podprogrami in proračunski uporabniki znotraj glavnega programa</w:t>
      </w:r>
    </w:p>
    <w:p w:rsidR="008633E1" w:rsidRPr="008633E1" w:rsidRDefault="008633E1" w:rsidP="008633E1">
      <w:pPr>
        <w:pStyle w:val="Navadensplet"/>
      </w:pPr>
      <w:r w:rsidRPr="008633E1">
        <w:t>19059001 - Izobraževanje odraslih</w:t>
      </w:r>
    </w:p>
    <w:p w:rsidR="008633E1" w:rsidRPr="008633E1" w:rsidRDefault="008633E1" w:rsidP="008633E1">
      <w:pPr>
        <w:pStyle w:val="Navadensplet"/>
      </w:pPr>
      <w:r w:rsidRPr="008633E1">
        <w:t>0004 - občinska uprava</w:t>
      </w:r>
    </w:p>
    <w:p w:rsidR="008633E1" w:rsidRDefault="008633E1" w:rsidP="008633E1"/>
    <w:p w:rsidR="008633E1" w:rsidRDefault="008633E1" w:rsidP="008633E1">
      <w:pPr>
        <w:pStyle w:val="AHeading7"/>
      </w:pPr>
      <w:bookmarkStart w:id="326" w:name="_Toc95380535"/>
      <w:r>
        <w:t>19059001 - Izobraževanje odraslih</w:t>
      </w:r>
      <w:bookmarkStart w:id="327" w:name="PPR_19059001_A_20223"/>
      <w:bookmarkEnd w:id="327"/>
      <w:bookmarkEnd w:id="326"/>
    </w:p>
    <w:p w:rsidR="008633E1" w:rsidRDefault="008633E1" w:rsidP="008633E1">
      <w:pPr>
        <w:pStyle w:val="Vrednost"/>
      </w:pPr>
      <w:r>
        <w:t>Vrednost: 1.046 €</w:t>
      </w:r>
    </w:p>
    <w:p w:rsidR="008633E1" w:rsidRDefault="008633E1" w:rsidP="008633E1">
      <w:pPr>
        <w:pStyle w:val="Heading11"/>
      </w:pPr>
      <w:r>
        <w:t>Opis podprograma</w:t>
      </w:r>
    </w:p>
    <w:p w:rsidR="008633E1" w:rsidRDefault="008633E1" w:rsidP="008633E1">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rsidR="008633E1" w:rsidRDefault="008633E1" w:rsidP="008633E1">
      <w:pPr>
        <w:pStyle w:val="Heading11"/>
      </w:pPr>
      <w:r>
        <w:t>Zakonske in druge pravne podlage</w:t>
      </w:r>
    </w:p>
    <w:p w:rsidR="008633E1" w:rsidRDefault="008633E1" w:rsidP="008633E1">
      <w:r>
        <w:t>" Nacionalni program izobraževanja odraslih</w:t>
      </w:r>
      <w:r>
        <w:br/>
        <w:t>" Zakon o izobraževanju odraslih</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zviševanje izobrazbene ravni na vseh stopnjah in zagotavljanje različnih oblik in možnosti za usposabljanje.</w:t>
      </w:r>
      <w:r>
        <w:br/>
        <w:t>Kazalci:</w:t>
      </w:r>
      <w:r>
        <w:br/>
        <w:t>" delež odraslih, ki so pridobili z višjo izobrazbo</w:t>
      </w:r>
    </w:p>
    <w:p w:rsidR="008633E1" w:rsidRDefault="008633E1" w:rsidP="008633E1">
      <w:pPr>
        <w:pStyle w:val="Heading11"/>
      </w:pPr>
      <w:r>
        <w:lastRenderedPageBreak/>
        <w:t>Letni izvedbeni cilji podprograma in kazalci, s katerimi se bo merilo doseganje zastavljenih ciljev (Neposredni učinek in kazalnik)</w:t>
      </w:r>
    </w:p>
    <w:p w:rsidR="008633E1" w:rsidRDefault="008633E1" w:rsidP="008633E1">
      <w:r>
        <w:t>Cilji:</w:t>
      </w:r>
      <w:r>
        <w:br/>
        <w:t xml:space="preserve">" zviševanje izobrazbene ravni </w:t>
      </w:r>
      <w:r>
        <w:br/>
        <w:t>Kazalci:</w:t>
      </w:r>
      <w:r>
        <w:br/>
        <w:t>" delež odraslih, ki se izobražujejo</w:t>
      </w:r>
    </w:p>
    <w:p w:rsidR="008633E1" w:rsidRDefault="008633E1" w:rsidP="008633E1">
      <w:pPr>
        <w:pStyle w:val="AHeading8"/>
      </w:pPr>
      <w:r>
        <w:t>0004 - Občinska uprava</w:t>
      </w:r>
      <w:bookmarkStart w:id="328" w:name="PU_0004_PPR_19059001_A_20223"/>
      <w:bookmarkEnd w:id="328"/>
    </w:p>
    <w:p w:rsidR="008633E1" w:rsidRDefault="008633E1" w:rsidP="008633E1">
      <w:pPr>
        <w:pStyle w:val="Vrednost"/>
      </w:pPr>
      <w:r>
        <w:t>Vrednost: 4.857.553 €</w:t>
      </w:r>
    </w:p>
    <w:p w:rsidR="008633E1" w:rsidRDefault="008633E1" w:rsidP="008633E1">
      <w:pPr>
        <w:pStyle w:val="AHeading10"/>
      </w:pPr>
      <w:r>
        <w:t>19014 - LU Rogaška Slatina - program izobraževanja odraslih</w:t>
      </w:r>
      <w:bookmarkStart w:id="329" w:name="PP_19014_A_20223"/>
      <w:bookmarkEnd w:id="329"/>
    </w:p>
    <w:p w:rsidR="008633E1" w:rsidRDefault="008633E1" w:rsidP="008633E1">
      <w:pPr>
        <w:pStyle w:val="Vrednost"/>
      </w:pPr>
      <w:r>
        <w:t>Vrednost: 1.046 €</w:t>
      </w:r>
    </w:p>
    <w:p w:rsidR="008633E1" w:rsidRDefault="008633E1" w:rsidP="008633E1">
      <w:pPr>
        <w:pStyle w:val="Heading11"/>
      </w:pPr>
      <w:r>
        <w:t>Obrazložitev dejavnosti v okviru proračunske postavke</w:t>
      </w:r>
    </w:p>
    <w:p w:rsidR="008633E1" w:rsidRDefault="008633E1" w:rsidP="008633E1">
      <w:r>
        <w:t>Postavka zajema sofinanciranje dejavnosti osnovnošolskega izobraževanja odraslih inj drugih izobraževalnih programov za odrasle, ki ga je dolžna kriti občina kot soustanoviteljica. </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načrtovana glede na obveznosti, ki izhajajo iz  Pogodbe o kriterijih za zagotavljanje pogojev za delovanje javnega zavoda Ljudska univerza Rogaška Slatina in sicer v obsegu dejavnosti, ki se je izvajal ob sklenitvi pogodbe.</w:t>
      </w:r>
    </w:p>
    <w:p w:rsidR="008633E1" w:rsidRDefault="008633E1" w:rsidP="008633E1"/>
    <w:p w:rsidR="008633E1" w:rsidRDefault="008633E1" w:rsidP="008633E1">
      <w:pPr>
        <w:pStyle w:val="AHeading6"/>
      </w:pPr>
      <w:bookmarkStart w:id="330" w:name="_Toc95380536"/>
      <w:r>
        <w:t>1906 - Pomoči šolajočim</w:t>
      </w:r>
      <w:bookmarkEnd w:id="330"/>
    </w:p>
    <w:p w:rsidR="008633E1" w:rsidRDefault="008633E1" w:rsidP="008633E1">
      <w:pPr>
        <w:pStyle w:val="Vrednost"/>
      </w:pPr>
      <w:r>
        <w:t>Vrednost: 87.719 €</w:t>
      </w:r>
    </w:p>
    <w:p w:rsidR="008633E1" w:rsidRDefault="008633E1" w:rsidP="008633E1">
      <w:pPr>
        <w:pStyle w:val="Heading11"/>
      </w:pPr>
      <w:r>
        <w:t>Opis glavnega programa</w:t>
      </w:r>
    </w:p>
    <w:p w:rsidR="008633E1" w:rsidRDefault="008633E1" w:rsidP="008633E1">
      <w:r>
        <w:t> Opis glavnega programa</w:t>
      </w:r>
      <w:r>
        <w:br/>
        <w:t>V okviru tega programa zagotavljamo sredstva za:</w:t>
      </w:r>
      <w:r>
        <w:br/>
        <w:t xml:space="preserve">" kritje prevoznih stroškov učencem, </w:t>
      </w:r>
      <w:r>
        <w:br/>
        <w:t>" doplačila za šolo v naravi,</w:t>
      </w:r>
      <w:r>
        <w:br/>
        <w:t>" kritje stroškov šole v naravi za socialno ogrožene učence.</w:t>
      </w:r>
    </w:p>
    <w:p w:rsidR="008633E1" w:rsidRDefault="008633E1" w:rsidP="008633E1">
      <w:pPr>
        <w:pStyle w:val="Heading11"/>
      </w:pPr>
      <w:r>
        <w:t>Dolgoročni cilji glavnega programa (Specifični cilj in kazalniki)</w:t>
      </w:r>
    </w:p>
    <w:p w:rsidR="008633E1" w:rsidRDefault="008633E1" w:rsidP="008633E1">
      <w:r>
        <w:t>" izpolnjevati zakonsko predpisane obveznosti za učence v osnovni šoli,</w:t>
      </w:r>
      <w:r>
        <w:br/>
        <w:t>" zmanjševati razlike med učenci, ki sodijo v kategorijo socialno ogroženih</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 kritje stroškov za učence v osnovni šoli na podlagi veljavne zakonodaje in</w:t>
      </w:r>
      <w:r>
        <w:br/>
        <w:t>Kazalci:</w:t>
      </w:r>
      <w:r>
        <w:br/>
        <w:t>" število učencev, ki so upravičeni do regresiranja</w:t>
      </w:r>
    </w:p>
    <w:p w:rsidR="008633E1" w:rsidRDefault="008633E1" w:rsidP="008633E1">
      <w:pPr>
        <w:pStyle w:val="Heading11"/>
      </w:pPr>
      <w:r>
        <w:t>Podprogrami in proračunski uporabniki znotraj glavnega programa</w:t>
      </w:r>
    </w:p>
    <w:p w:rsidR="008633E1" w:rsidRPr="008633E1" w:rsidRDefault="008633E1" w:rsidP="008633E1">
      <w:pPr>
        <w:pStyle w:val="Navadensplet"/>
      </w:pPr>
      <w:r w:rsidRPr="008633E1">
        <w:t>19069001  - Pomoči v osnovnem šolstvu</w:t>
      </w:r>
      <w:r w:rsidRPr="008633E1">
        <w:br/>
        <w:t>19069002 - Pomoči v srednjem šolstvu</w:t>
      </w:r>
    </w:p>
    <w:p w:rsidR="008633E1" w:rsidRPr="008633E1" w:rsidRDefault="008633E1" w:rsidP="008633E1">
      <w:pPr>
        <w:pStyle w:val="Navadensplet"/>
      </w:pPr>
      <w:r w:rsidRPr="008633E1">
        <w:t>19069004 - Študijske pomoči</w:t>
      </w:r>
    </w:p>
    <w:p w:rsidR="008633E1" w:rsidRPr="008633E1" w:rsidRDefault="008633E1" w:rsidP="008633E1">
      <w:pPr>
        <w:pStyle w:val="Navadensplet"/>
      </w:pPr>
      <w:r w:rsidRPr="008633E1">
        <w:t>PU 0004 - občinska uprava</w:t>
      </w:r>
    </w:p>
    <w:p w:rsidR="008633E1" w:rsidRDefault="008633E1" w:rsidP="008633E1"/>
    <w:p w:rsidR="008633E1" w:rsidRDefault="008633E1" w:rsidP="008633E1">
      <w:pPr>
        <w:pStyle w:val="AHeading7"/>
      </w:pPr>
      <w:bookmarkStart w:id="331" w:name="_Toc95380537"/>
      <w:r>
        <w:t>19069001 - Pomoči v osnovnem šolstvu</w:t>
      </w:r>
      <w:bookmarkStart w:id="332" w:name="PPR_19069001_A_20223"/>
      <w:bookmarkEnd w:id="332"/>
      <w:bookmarkEnd w:id="331"/>
    </w:p>
    <w:p w:rsidR="008633E1" w:rsidRDefault="008633E1" w:rsidP="008633E1">
      <w:pPr>
        <w:pStyle w:val="Vrednost"/>
      </w:pPr>
      <w:r>
        <w:t>Vrednost: 87.719 €</w:t>
      </w:r>
    </w:p>
    <w:p w:rsidR="008633E1" w:rsidRDefault="008633E1" w:rsidP="008633E1">
      <w:pPr>
        <w:pStyle w:val="Heading11"/>
      </w:pPr>
      <w:r>
        <w:lastRenderedPageBreak/>
        <w:t>Opis podprograma</w:t>
      </w:r>
    </w:p>
    <w:p w:rsidR="008633E1" w:rsidRDefault="008633E1" w:rsidP="008633E1">
      <w:r>
        <w:t>V okviru tega programa zagotavljamo sredstva za kritje prevoznih stroškov učencem, regresiranje prehrane učencev v osnovnih šolah.</w:t>
      </w:r>
    </w:p>
    <w:p w:rsidR="008633E1" w:rsidRDefault="008633E1" w:rsidP="008633E1">
      <w:pPr>
        <w:pStyle w:val="Heading11"/>
      </w:pPr>
      <w:r>
        <w:t>Zakonske in druge pravne podlage</w:t>
      </w:r>
    </w:p>
    <w:p w:rsidR="008633E1" w:rsidRDefault="008633E1" w:rsidP="008633E1">
      <w:r>
        <w:t>" Zakon o organizaciji in financiranju vzgoje in izobraževanja</w:t>
      </w:r>
      <w:r>
        <w:br/>
        <w:t>" Zakon o osnovni šoli</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izenačiti pogoje za vse učence v osnovnošolskem izobraževanju</w:t>
      </w:r>
      <w:r>
        <w:br/>
        <w:t>Kazalci:</w:t>
      </w:r>
      <w:r>
        <w:br/>
        <w:t>" število učencev, ki so upravičeni do pomoči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rsidR="008633E1" w:rsidRDefault="008633E1" w:rsidP="008633E1">
      <w:pPr>
        <w:pStyle w:val="AHeading8"/>
      </w:pPr>
      <w:r>
        <w:t>0004 - Občinska uprava</w:t>
      </w:r>
      <w:bookmarkStart w:id="333" w:name="PU_0004_PPR_19069001_A_20223"/>
      <w:bookmarkEnd w:id="333"/>
    </w:p>
    <w:p w:rsidR="008633E1" w:rsidRDefault="008633E1" w:rsidP="008633E1">
      <w:pPr>
        <w:pStyle w:val="Vrednost"/>
      </w:pPr>
      <w:r>
        <w:t>Vrednost: 4.857.553 €</w:t>
      </w:r>
    </w:p>
    <w:p w:rsidR="008633E1" w:rsidRDefault="008633E1" w:rsidP="008633E1">
      <w:pPr>
        <w:pStyle w:val="AHeading10"/>
      </w:pPr>
      <w:r>
        <w:t>19007 - Regresiranje šolskih prevozov</w:t>
      </w:r>
      <w:bookmarkStart w:id="334" w:name="PP_19007_A_20223"/>
      <w:bookmarkEnd w:id="334"/>
    </w:p>
    <w:p w:rsidR="008633E1" w:rsidRDefault="008633E1" w:rsidP="008633E1">
      <w:pPr>
        <w:pStyle w:val="Vrednost"/>
      </w:pPr>
      <w:r>
        <w:t>Vrednost: 78.000 €</w:t>
      </w:r>
    </w:p>
    <w:p w:rsidR="008633E1" w:rsidRDefault="008633E1" w:rsidP="008633E1">
      <w:pPr>
        <w:pStyle w:val="Heading11"/>
      </w:pPr>
      <w:r>
        <w:t>Obrazložitev dejavnosti v okviru proračunske postavke</w:t>
      </w:r>
    </w:p>
    <w:p w:rsidR="008633E1" w:rsidRPr="008633E1" w:rsidRDefault="008633E1" w:rsidP="008633E1">
      <w:pPr>
        <w:rPr>
          <w:lang w:eastAsia="sl-SI"/>
        </w:rPr>
      </w:pPr>
      <w:r w:rsidRPr="008633E1">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rsidR="008633E1" w:rsidRPr="008633E1" w:rsidRDefault="008633E1" w:rsidP="008633E1">
      <w:r w:rsidRPr="008633E1">
        <w:t> </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o planirana na osnovi potreb v letu 2022.</w:t>
      </w:r>
    </w:p>
    <w:p w:rsidR="008633E1" w:rsidRDefault="008633E1" w:rsidP="008633E1">
      <w:pPr>
        <w:pStyle w:val="AHeading10"/>
      </w:pPr>
      <w:r>
        <w:t>19008 - Dodatni programi na področju osnovnošolskega izobraževanja</w:t>
      </w:r>
      <w:bookmarkStart w:id="335" w:name="PP_19008_A_20223"/>
      <w:bookmarkEnd w:id="335"/>
    </w:p>
    <w:p w:rsidR="008633E1" w:rsidRDefault="008633E1" w:rsidP="008633E1">
      <w:pPr>
        <w:pStyle w:val="Vrednost"/>
      </w:pPr>
      <w:r>
        <w:t>Vrednost: 9.719 €</w:t>
      </w:r>
    </w:p>
    <w:p w:rsidR="008633E1" w:rsidRDefault="008633E1" w:rsidP="008633E1">
      <w:pPr>
        <w:pStyle w:val="Heading11"/>
      </w:pPr>
      <w:r>
        <w:t>Obrazložitev dejavnosti v okviru proračunske postavke</w:t>
      </w:r>
    </w:p>
    <w:p w:rsidR="008633E1" w:rsidRDefault="008633E1" w:rsidP="008633E1">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osnovi plana OŠ Bistrica ob Sotli v letu 2022.</w:t>
      </w:r>
    </w:p>
    <w:p w:rsidR="008633E1" w:rsidRDefault="008633E1" w:rsidP="008633E1"/>
    <w:p w:rsidR="008633E1" w:rsidRDefault="008633E1" w:rsidP="008633E1">
      <w:pPr>
        <w:pStyle w:val="AHeading5"/>
      </w:pPr>
      <w:bookmarkStart w:id="336" w:name="_Toc95380538"/>
      <w:r>
        <w:lastRenderedPageBreak/>
        <w:t>20 - SOCIALNO VARSTVO</w:t>
      </w:r>
      <w:bookmarkEnd w:id="336"/>
    </w:p>
    <w:p w:rsidR="008633E1" w:rsidRDefault="008633E1" w:rsidP="008633E1">
      <w:pPr>
        <w:pStyle w:val="Vrednost"/>
      </w:pPr>
      <w:r>
        <w:t>Vrednost: 117.860 €</w:t>
      </w:r>
    </w:p>
    <w:p w:rsidR="008633E1" w:rsidRDefault="008633E1" w:rsidP="008633E1">
      <w:pPr>
        <w:pStyle w:val="Heading11"/>
      </w:pPr>
      <w:r>
        <w:t>Opis področja proračunske porabe, poslanstva občine znotraj področja proračunske porabe</w:t>
      </w:r>
    </w:p>
    <w:p w:rsidR="008633E1" w:rsidRDefault="008633E1" w:rsidP="008633E1">
      <w:r>
        <w:t>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socialnega varstva, določata Zakon o socialnem varstvu in Zakon o lokalni samoupravi, ki nalagata skrb za socialno ogrožene, invalide in ostarele občane.</w:t>
      </w:r>
    </w:p>
    <w:p w:rsidR="008633E1" w:rsidRDefault="008633E1" w:rsidP="008633E1">
      <w:pPr>
        <w:pStyle w:val="Heading11"/>
      </w:pPr>
      <w:r>
        <w:t>Dokumenti dolgoročnega razvojnega načrtovanja</w:t>
      </w:r>
    </w:p>
    <w:p w:rsidR="008633E1" w:rsidRDefault="008633E1" w:rsidP="008633E1">
      <w:r>
        <w:t>" Resolucija o nacionalnem programu socialnega varstva</w:t>
      </w:r>
    </w:p>
    <w:p w:rsidR="008633E1" w:rsidRDefault="008633E1" w:rsidP="008633E1">
      <w:pPr>
        <w:pStyle w:val="Heading11"/>
      </w:pPr>
      <w:r>
        <w:t>Dolgoročni cilji področja proračunske porabe (Splošni cilj)</w:t>
      </w:r>
    </w:p>
    <w:p w:rsidR="008633E1" w:rsidRDefault="008633E1" w:rsidP="008633E1">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rsidR="008633E1" w:rsidRDefault="008633E1" w:rsidP="008633E1">
      <w:pPr>
        <w:pStyle w:val="Heading11"/>
      </w:pPr>
      <w:r>
        <w:t>Oznaka in nazivi glavnih programov v pristojnosti občine</w:t>
      </w:r>
    </w:p>
    <w:p w:rsidR="008633E1" w:rsidRDefault="008633E1" w:rsidP="008633E1">
      <w:r>
        <w:t>2002 Varstvo otrok in družine</w:t>
      </w:r>
      <w:r>
        <w:br/>
        <w:t>2004 Izvajanje programov socialnega varstva</w:t>
      </w:r>
    </w:p>
    <w:p w:rsidR="008633E1" w:rsidRDefault="008633E1" w:rsidP="008633E1">
      <w:pPr>
        <w:pStyle w:val="AHeading6"/>
      </w:pPr>
      <w:bookmarkStart w:id="337" w:name="_Toc95380539"/>
      <w:r>
        <w:t>2002 - Varstvo otrok in družine</w:t>
      </w:r>
      <w:bookmarkEnd w:id="337"/>
    </w:p>
    <w:p w:rsidR="008633E1" w:rsidRDefault="008633E1" w:rsidP="008633E1">
      <w:pPr>
        <w:pStyle w:val="Vrednost"/>
      </w:pPr>
      <w:r>
        <w:t>Vrednost: 3.600 €</w:t>
      </w:r>
    </w:p>
    <w:p w:rsidR="008633E1" w:rsidRDefault="008633E1" w:rsidP="008633E1">
      <w:pPr>
        <w:pStyle w:val="Heading11"/>
      </w:pPr>
      <w:r>
        <w:t>Opis glavnega programa</w:t>
      </w:r>
    </w:p>
    <w:p w:rsidR="008633E1" w:rsidRDefault="008633E1" w:rsidP="008633E1">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rsidR="008633E1" w:rsidRDefault="008633E1" w:rsidP="008633E1">
      <w:pPr>
        <w:pStyle w:val="Heading11"/>
      </w:pPr>
      <w:r>
        <w:t>Dolgoročni cilji glavnega programa (Specifični cilj in kazalniki)</w:t>
      </w:r>
    </w:p>
    <w:p w:rsidR="008633E1" w:rsidRDefault="008633E1" w:rsidP="008633E1">
      <w:r>
        <w:t>Dolgoročni cilj je zagotavljati sredstva za spodbujanje rodnosti na območju občine.</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rsidR="008633E1" w:rsidRDefault="008633E1" w:rsidP="008633E1">
      <w:pPr>
        <w:pStyle w:val="Heading11"/>
      </w:pPr>
      <w:r>
        <w:t>Podprogrami in proračunski uporabniki znotraj glavnega programa</w:t>
      </w:r>
    </w:p>
    <w:p w:rsidR="008633E1" w:rsidRDefault="008633E1" w:rsidP="008633E1">
      <w:r>
        <w:t>20029001 - Drugi programi v pomoč družini</w:t>
      </w:r>
      <w:r>
        <w:br/>
        <w:t>  0004 - Občinska uprava</w:t>
      </w:r>
    </w:p>
    <w:p w:rsidR="008633E1" w:rsidRDefault="008633E1" w:rsidP="008633E1">
      <w:pPr>
        <w:pStyle w:val="AHeading7"/>
      </w:pPr>
      <w:bookmarkStart w:id="338" w:name="_Toc95380540"/>
      <w:r>
        <w:t>20029001 - Drugi programi v pomoč družini</w:t>
      </w:r>
      <w:bookmarkStart w:id="339" w:name="PPR_20029001_A_20223"/>
      <w:bookmarkEnd w:id="339"/>
      <w:bookmarkEnd w:id="338"/>
    </w:p>
    <w:p w:rsidR="008633E1" w:rsidRDefault="008633E1" w:rsidP="008633E1">
      <w:pPr>
        <w:pStyle w:val="Vrednost"/>
      </w:pPr>
      <w:r>
        <w:t>Vrednost: 3.600 €</w:t>
      </w:r>
    </w:p>
    <w:p w:rsidR="008633E1" w:rsidRDefault="008633E1" w:rsidP="008633E1">
      <w:pPr>
        <w:pStyle w:val="Heading11"/>
      </w:pPr>
      <w:r>
        <w:t>Opis podprograma</w:t>
      </w:r>
    </w:p>
    <w:p w:rsidR="008633E1" w:rsidRDefault="008633E1" w:rsidP="008633E1">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rsidR="008633E1" w:rsidRDefault="008633E1" w:rsidP="008633E1">
      <w:pPr>
        <w:pStyle w:val="Heading11"/>
      </w:pPr>
      <w:r>
        <w:lastRenderedPageBreak/>
        <w:t>Zakonske in druge pravne podlage</w:t>
      </w:r>
    </w:p>
    <w:p w:rsidR="008633E1" w:rsidRDefault="008633E1" w:rsidP="008633E1">
      <w:r>
        <w:t>Pravilnik o dodeljevanju denarne pomoči družinam za novorojence z območja Občine Bistrica ob Sotli (UL RS 10/2020).</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 xml:space="preserve">Cilji: spodbujanje rodnosti na tem področju, s tem, da zagotavljamo sredstva za novorojence. </w:t>
      </w:r>
      <w:r>
        <w:br/>
        <w:t>Kazalci: število podeljenih pomoči za novorojence.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 xml:space="preserve">Cilji: spodbujanje rodnosti. </w:t>
      </w:r>
      <w:r>
        <w:br/>
        <w:t>Kazalci: število podeljenih pomoči za novorojence.</w:t>
      </w:r>
    </w:p>
    <w:p w:rsidR="008633E1" w:rsidRDefault="008633E1" w:rsidP="008633E1">
      <w:pPr>
        <w:pStyle w:val="AHeading8"/>
      </w:pPr>
      <w:r>
        <w:t>0004 - Občinska uprava</w:t>
      </w:r>
      <w:bookmarkStart w:id="340" w:name="PU_0004_PPR_20029001_A_20223"/>
      <w:bookmarkEnd w:id="340"/>
    </w:p>
    <w:p w:rsidR="008633E1" w:rsidRDefault="008633E1" w:rsidP="008633E1">
      <w:pPr>
        <w:pStyle w:val="Vrednost"/>
      </w:pPr>
      <w:r>
        <w:t>Vrednost: 4.857.553 €</w:t>
      </w:r>
    </w:p>
    <w:p w:rsidR="008633E1" w:rsidRDefault="008633E1" w:rsidP="008633E1">
      <w:pPr>
        <w:pStyle w:val="AHeading10"/>
      </w:pPr>
      <w:r>
        <w:t>20005 - Darilo novorojencem</w:t>
      </w:r>
      <w:bookmarkStart w:id="341" w:name="PP_20005_A_20223"/>
      <w:bookmarkEnd w:id="341"/>
    </w:p>
    <w:p w:rsidR="008633E1" w:rsidRDefault="008633E1" w:rsidP="008633E1">
      <w:pPr>
        <w:pStyle w:val="Vrednost"/>
      </w:pPr>
      <w:r>
        <w:t>Vrednost: 3.600 €</w:t>
      </w:r>
    </w:p>
    <w:p w:rsidR="008633E1" w:rsidRDefault="008633E1" w:rsidP="008633E1">
      <w:pPr>
        <w:pStyle w:val="Heading11"/>
      </w:pPr>
      <w:r>
        <w:t>Obrazložitev dejavnosti v okviru proračunske postavke</w:t>
      </w:r>
    </w:p>
    <w:p w:rsidR="008633E1" w:rsidRDefault="008633E1" w:rsidP="008633E1">
      <w:r>
        <w:t>Občina v skladu z Sklepom o enkratnem prispevku za novorojence v občini Bistrica ob Sotli nameni denarno pomoč družini za vsakega novorojenca, ki ima stalno prebivališče na območju občine. Za leto 2022 načrtujemo enkratni prispevek za novorojenca v višini 300 EUR.</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 </w:t>
      </w:r>
    </w:p>
    <w:p w:rsidR="008633E1" w:rsidRDefault="008633E1" w:rsidP="008633E1"/>
    <w:p w:rsidR="008633E1" w:rsidRDefault="008633E1" w:rsidP="008633E1"/>
    <w:p w:rsidR="008633E1" w:rsidRDefault="008633E1" w:rsidP="008633E1">
      <w:pPr>
        <w:pStyle w:val="AHeading6"/>
      </w:pPr>
      <w:bookmarkStart w:id="342" w:name="_Toc95380541"/>
      <w:r>
        <w:t>2004 - Izvajanje programov socialnega varstva</w:t>
      </w:r>
      <w:bookmarkEnd w:id="342"/>
    </w:p>
    <w:p w:rsidR="008633E1" w:rsidRDefault="008633E1" w:rsidP="008633E1">
      <w:pPr>
        <w:pStyle w:val="Vrednost"/>
      </w:pPr>
      <w:r>
        <w:t>Vrednost: 114.260 €</w:t>
      </w:r>
    </w:p>
    <w:p w:rsidR="008633E1" w:rsidRDefault="008633E1" w:rsidP="008633E1">
      <w:pPr>
        <w:pStyle w:val="Heading11"/>
      </w:pPr>
      <w:r>
        <w:t>Opis glavnega programa</w:t>
      </w:r>
    </w:p>
    <w:p w:rsidR="008633E1" w:rsidRDefault="008633E1" w:rsidP="008633E1">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rsidR="008633E1" w:rsidRDefault="008633E1" w:rsidP="008633E1">
      <w:pPr>
        <w:pStyle w:val="Heading11"/>
      </w:pPr>
      <w:r>
        <w:t>Dolgoročni cilji glavnega programa (Specifični cilj in kazalniki)</w:t>
      </w:r>
    </w:p>
    <w:p w:rsidR="008633E1" w:rsidRDefault="008633E1" w:rsidP="008633E1">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rsidR="008633E1" w:rsidRDefault="008633E1" w:rsidP="008633E1">
      <w:pPr>
        <w:pStyle w:val="Heading11"/>
      </w:pPr>
      <w:r>
        <w:t>Glavni letni izvedbeni cilji in kazalci, s katerimi se bo merilo doseganje zastavljenih ciljev</w:t>
      </w:r>
    </w:p>
    <w:p w:rsidR="008633E1" w:rsidRDefault="008633E1" w:rsidP="008633E1">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rsidR="008633E1" w:rsidRDefault="008633E1" w:rsidP="008633E1">
      <w:pPr>
        <w:pStyle w:val="Heading11"/>
      </w:pPr>
      <w:r>
        <w:t>Podprogrami in proračunski uporabniki znotraj glavnega programa</w:t>
      </w:r>
    </w:p>
    <w:p w:rsidR="008633E1" w:rsidRDefault="008633E1" w:rsidP="008633E1">
      <w:r>
        <w:t>20049002 - Socialno varstvo invalidov</w:t>
      </w:r>
      <w:r>
        <w:br/>
        <w:t>            0004 - Občinska uprava</w:t>
      </w:r>
      <w:r>
        <w:br/>
        <w:t>20049003 - Socialno varstvo starih</w:t>
      </w:r>
      <w:r>
        <w:br/>
        <w:t>            0004 - Občinska uprava</w:t>
      </w:r>
      <w:r>
        <w:br/>
        <w:t>20049004 - Socialno varstvo socialno ogroženih</w:t>
      </w:r>
      <w:r>
        <w:br/>
      </w:r>
      <w:r>
        <w:lastRenderedPageBreak/>
        <w:t>            0004 - Občinska uprava</w:t>
      </w:r>
      <w:r>
        <w:br/>
        <w:t>20049006 - Socialno varstvo drugih ranljivih skupin</w:t>
      </w:r>
      <w:r>
        <w:br/>
        <w:t>             0004 - Občinska uprava</w:t>
      </w:r>
    </w:p>
    <w:p w:rsidR="008633E1" w:rsidRDefault="008633E1" w:rsidP="008633E1">
      <w:pPr>
        <w:pStyle w:val="AHeading7"/>
      </w:pPr>
      <w:bookmarkStart w:id="343" w:name="_Toc95380542"/>
      <w:r>
        <w:t>20049001 - Centri za socialno delo</w:t>
      </w:r>
      <w:bookmarkStart w:id="344" w:name="PPR_20049001_A_20223"/>
      <w:bookmarkEnd w:id="344"/>
      <w:bookmarkEnd w:id="343"/>
    </w:p>
    <w:p w:rsidR="008633E1" w:rsidRDefault="008633E1" w:rsidP="008633E1">
      <w:pPr>
        <w:pStyle w:val="Vrednost"/>
      </w:pPr>
      <w:r>
        <w:t>Vrednost: 1.060 €</w:t>
      </w:r>
    </w:p>
    <w:p w:rsidR="008633E1" w:rsidRDefault="008633E1" w:rsidP="008633E1">
      <w:pPr>
        <w:pStyle w:val="Heading11"/>
      </w:pPr>
      <w:r>
        <w:t>Opis podprograma</w:t>
      </w:r>
    </w:p>
    <w:p w:rsidR="008633E1" w:rsidRDefault="008633E1" w:rsidP="008633E1">
      <w:pPr>
        <w:pStyle w:val="Heading11"/>
      </w:pPr>
      <w:r>
        <w:t>Zakonske in druge pravne podlage</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pStyle w:val="AHeading8"/>
      </w:pPr>
      <w:r>
        <w:t>0004 - Občinska uprava</w:t>
      </w:r>
      <w:bookmarkStart w:id="345" w:name="PU_0004_PPR_20049001_A_20223"/>
      <w:bookmarkEnd w:id="345"/>
    </w:p>
    <w:p w:rsidR="008633E1" w:rsidRDefault="008633E1" w:rsidP="008633E1">
      <w:pPr>
        <w:pStyle w:val="Vrednost"/>
      </w:pPr>
      <w:r>
        <w:t>Vrednost: 4.857.553 €</w:t>
      </w:r>
    </w:p>
    <w:p w:rsidR="008633E1" w:rsidRDefault="008633E1" w:rsidP="008633E1">
      <w:pPr>
        <w:pStyle w:val="AHeading10"/>
      </w:pPr>
      <w:r>
        <w:t>20002 - Pomoč družinam - dodatni program CSD</w:t>
      </w:r>
      <w:bookmarkStart w:id="346" w:name="PP_20002_A_20223"/>
      <w:bookmarkEnd w:id="346"/>
    </w:p>
    <w:p w:rsidR="008633E1" w:rsidRDefault="008633E1" w:rsidP="008633E1">
      <w:pPr>
        <w:pStyle w:val="Vrednost"/>
      </w:pPr>
      <w:r>
        <w:t>Vrednost: 1.060 €</w:t>
      </w:r>
    </w:p>
    <w:p w:rsidR="008633E1" w:rsidRDefault="008633E1" w:rsidP="008633E1">
      <w:pPr>
        <w:pStyle w:val="Heading11"/>
      </w:pPr>
      <w:r>
        <w:t>Obrazložitev dejavnosti v okviru proračunske postavke</w:t>
      </w:r>
    </w:p>
    <w:p w:rsidR="008633E1" w:rsidRDefault="008633E1" w:rsidP="008633E1">
      <w:r>
        <w:t>Sredstva so namenjena za laično pomoč družinam na območju občine Bistrica ob Sotli.</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plana CSD za leto 2022.</w:t>
      </w:r>
    </w:p>
    <w:p w:rsidR="008633E1" w:rsidRDefault="008633E1" w:rsidP="008633E1"/>
    <w:p w:rsidR="008633E1" w:rsidRDefault="008633E1" w:rsidP="008633E1">
      <w:pPr>
        <w:pStyle w:val="AHeading7"/>
      </w:pPr>
      <w:bookmarkStart w:id="347" w:name="_Toc95380543"/>
      <w:r>
        <w:t>20049003 - Socialno varstvo starih</w:t>
      </w:r>
      <w:bookmarkStart w:id="348" w:name="PPR_20049003_A_20223"/>
      <w:bookmarkEnd w:id="348"/>
      <w:bookmarkEnd w:id="347"/>
    </w:p>
    <w:p w:rsidR="008633E1" w:rsidRDefault="008633E1" w:rsidP="008633E1">
      <w:pPr>
        <w:pStyle w:val="Vrednost"/>
      </w:pPr>
      <w:r>
        <w:t>Vrednost: 102.000 €</w:t>
      </w:r>
    </w:p>
    <w:p w:rsidR="008633E1" w:rsidRDefault="008633E1" w:rsidP="008633E1">
      <w:pPr>
        <w:pStyle w:val="Heading11"/>
      </w:pPr>
      <w:r>
        <w:t>Opis podprograma</w:t>
      </w:r>
    </w:p>
    <w:p w:rsidR="008633E1" w:rsidRDefault="008633E1" w:rsidP="008633E1">
      <w:r>
        <w:t>Zakonodaja na področju socialnega varstva določa, da se iz proračuna občin financirajo stroški  pomoči družini na domu, katera se izvaja kot javna služba in jo je občina dolžna tudi organizirati.</w:t>
      </w:r>
    </w:p>
    <w:p w:rsidR="008633E1" w:rsidRDefault="008633E1" w:rsidP="008633E1">
      <w:pPr>
        <w:pStyle w:val="Heading11"/>
      </w:pPr>
      <w:r>
        <w:t>Zakonske in druge pravne podlage</w:t>
      </w:r>
    </w:p>
    <w:p w:rsidR="008633E1" w:rsidRDefault="008633E1" w:rsidP="008633E1">
      <w:r>
        <w:t>" Zakon o socialnem varstvu</w:t>
      </w:r>
      <w:r>
        <w:br/>
        <w:t>" Pravilnik o metodologiji za oblikovanje cen socialno varstvenih storitev</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uresničevanje načela socialne pravičnosti, solidarnosti, socialnega vključevanja in spoštovanja pravic uporabnikov.</w:t>
      </w:r>
      <w:r>
        <w:br/>
        <w:t>Kazalci:</w:t>
      </w:r>
      <w:r>
        <w:br/>
        <w:t>" število občanov, ki koristijo storitev socialnega varstva starih</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rsidR="008633E1" w:rsidRDefault="008633E1" w:rsidP="008633E1">
      <w:pPr>
        <w:pStyle w:val="AHeading8"/>
      </w:pPr>
      <w:r>
        <w:lastRenderedPageBreak/>
        <w:t>0004 - Občinska uprava</w:t>
      </w:r>
      <w:bookmarkStart w:id="349" w:name="PU_0004_PPR_20049003_A_20223"/>
      <w:bookmarkEnd w:id="349"/>
    </w:p>
    <w:p w:rsidR="008633E1" w:rsidRDefault="008633E1" w:rsidP="008633E1">
      <w:pPr>
        <w:pStyle w:val="Vrednost"/>
      </w:pPr>
      <w:r>
        <w:t>Vrednost: 4.857.553 €</w:t>
      </w:r>
    </w:p>
    <w:p w:rsidR="008633E1" w:rsidRDefault="008633E1" w:rsidP="008633E1">
      <w:pPr>
        <w:pStyle w:val="AHeading10"/>
      </w:pPr>
      <w:r>
        <w:t>20001 - Izvajanje programa pomoč na domu</w:t>
      </w:r>
      <w:bookmarkStart w:id="350" w:name="PP_20001_A_20223"/>
      <w:bookmarkEnd w:id="350"/>
    </w:p>
    <w:p w:rsidR="008633E1" w:rsidRDefault="008633E1" w:rsidP="008633E1">
      <w:pPr>
        <w:pStyle w:val="Vrednost"/>
      </w:pPr>
      <w:r>
        <w:t>Vrednost: 42.000 €</w:t>
      </w:r>
    </w:p>
    <w:p w:rsidR="008633E1" w:rsidRDefault="008633E1" w:rsidP="008633E1">
      <w:pPr>
        <w:pStyle w:val="Heading11"/>
      </w:pPr>
      <w:r>
        <w:t>Obrazložitev dejavnosti v okviru proračunske postavke</w:t>
      </w:r>
    </w:p>
    <w:p w:rsidR="008633E1" w:rsidRDefault="008633E1" w:rsidP="008633E1">
      <w:r>
        <w:t xml:space="preserve">Organiziranje službe pomoči na domu je v skladu z navodili Ministrstva za delo družino in socialne zadeve obveza občin, s tem, da morajo le-te zagotoviti profesionalizacijo te dejavnosti. Izvajalec javne službe je Senior center za pomoč starejšim Lidija Umek </w:t>
      </w:r>
      <w:proofErr w:type="spellStart"/>
      <w:r>
        <w:t>s.p</w:t>
      </w:r>
      <w:proofErr w:type="spellEnd"/>
      <w:r>
        <w:t>. Zaradi staranja prebivalstva število uporabnikov te storitve tudi v naši občini raste. Na podlagi pravilnika o metodologiji za oblikovanje cen socialnovarstvenih storitev mora občina kriti najmanj 50% cene storitve.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načrtovana glede na ceno storitve in trenutno število uporabnikov storitve.</w:t>
      </w:r>
    </w:p>
    <w:p w:rsidR="008633E1" w:rsidRDefault="008633E1" w:rsidP="008633E1">
      <w:pPr>
        <w:pStyle w:val="AHeading10"/>
      </w:pPr>
      <w:r>
        <w:t>20003 - Regresiranje oskrbe v domovih za ostarele</w:t>
      </w:r>
      <w:bookmarkStart w:id="351" w:name="PP_20003_A_20223"/>
      <w:bookmarkEnd w:id="351"/>
    </w:p>
    <w:p w:rsidR="008633E1" w:rsidRDefault="008633E1" w:rsidP="008633E1">
      <w:pPr>
        <w:pStyle w:val="Vrednost"/>
      </w:pPr>
      <w:r>
        <w:t>Vrednost: 40.000 €</w:t>
      </w:r>
    </w:p>
    <w:p w:rsidR="008633E1" w:rsidRDefault="008633E1" w:rsidP="008633E1">
      <w:pPr>
        <w:pStyle w:val="Heading11"/>
      </w:pPr>
      <w:r>
        <w:t>Obrazložitev dejavnosti v okviru proračunske postavke</w:t>
      </w:r>
    </w:p>
    <w:p w:rsidR="008633E1" w:rsidRDefault="008633E1" w:rsidP="008633E1">
      <w:r>
        <w:t>Zagotavljanje sredstev za izvajanje oskrbe ostarelih socialno šibkih oseb v domovih za starejše je za občino zakonska obveza. Zajeti so stroški plačil za naše občane v domovih za starejše.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Pri izračunih smo upoštevali realizacijo  v novembru 2021. Na tej postavki lahko med letom pride do sprememb, na katere nimamo vpliva, in sicer zaradi povečanja ali zmanjšanja števila oskrbovancev.</w:t>
      </w:r>
    </w:p>
    <w:p w:rsidR="008633E1" w:rsidRDefault="008633E1" w:rsidP="008633E1">
      <w:pPr>
        <w:pStyle w:val="AHeading10"/>
      </w:pPr>
      <w:r>
        <w:t>20016 - PROJEKTNA DOKUMENTACIJE ZA UREDITEV VAROVANIH STANOVANJ</w:t>
      </w:r>
      <w:bookmarkStart w:id="352" w:name="PP_20016_A_20223"/>
      <w:bookmarkEnd w:id="352"/>
    </w:p>
    <w:p w:rsidR="008633E1" w:rsidRDefault="008633E1" w:rsidP="008633E1">
      <w:pPr>
        <w:pStyle w:val="Vrednost"/>
      </w:pPr>
      <w:r>
        <w:t>Vrednost: 20.000 €</w:t>
      </w:r>
    </w:p>
    <w:p w:rsidR="008633E1" w:rsidRDefault="008633E1" w:rsidP="008633E1">
      <w:pPr>
        <w:pStyle w:val="Heading11"/>
      </w:pPr>
      <w:r>
        <w:t>Obrazložitev dejavnosti v okviru proračunske postavke</w:t>
      </w:r>
    </w:p>
    <w:p w:rsidR="008633E1" w:rsidRDefault="008633E1" w:rsidP="008633E1">
      <w:r>
        <w:t>Predvideni so stroški pridobivanja projektne dokume</w:t>
      </w:r>
      <w:r w:rsidR="00020848">
        <w:t>n</w:t>
      </w:r>
      <w:r>
        <w:t>tacije za  izgradnjo varovanih stanovanj oz. drugih rešitev za  starejše občane.</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7"/>
      </w:pPr>
      <w:bookmarkStart w:id="353" w:name="_Toc95380544"/>
      <w:r>
        <w:t>20049004 - Socialno varstvo materialno ogroženih</w:t>
      </w:r>
      <w:bookmarkStart w:id="354" w:name="PPR_20049004_A_20223"/>
      <w:bookmarkEnd w:id="354"/>
      <w:bookmarkEnd w:id="353"/>
    </w:p>
    <w:p w:rsidR="008633E1" w:rsidRDefault="008633E1" w:rsidP="008633E1">
      <w:pPr>
        <w:pStyle w:val="Vrednost"/>
      </w:pPr>
      <w:r>
        <w:t>Vrednost: 5.000 €</w:t>
      </w:r>
    </w:p>
    <w:p w:rsidR="008633E1" w:rsidRDefault="008633E1" w:rsidP="008633E1">
      <w:pPr>
        <w:pStyle w:val="Heading11"/>
      </w:pPr>
      <w:r>
        <w:t>Opis podprograma</w:t>
      </w:r>
    </w:p>
    <w:p w:rsidR="008633E1" w:rsidRDefault="008633E1" w:rsidP="008633E1">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rsidR="008633E1" w:rsidRDefault="008633E1" w:rsidP="008633E1">
      <w:pPr>
        <w:pStyle w:val="Heading11"/>
      </w:pPr>
      <w:r>
        <w:t>Zakonske in druge pravne podlage</w:t>
      </w:r>
    </w:p>
    <w:p w:rsidR="008633E1" w:rsidRDefault="008633E1" w:rsidP="008633E1">
      <w:r>
        <w:t>" Stanovanjski zakon (SZ-1)</w:t>
      </w:r>
      <w:r>
        <w:br/>
        <w:t>" Uredba o metodologiji za oblikovanje najemnin v neprofitnih stanovanjih ter merilih in postopku za uveljavljanje subvencioniranih najemnin</w:t>
      </w:r>
    </w:p>
    <w:p w:rsidR="008633E1" w:rsidRDefault="008633E1" w:rsidP="008633E1">
      <w:pPr>
        <w:pStyle w:val="Heading11"/>
      </w:pPr>
      <w:r>
        <w:lastRenderedPageBreak/>
        <w:t>Dolgoročni cilji podprograma in kazalci, s katerimi se bo merilo doseganje zastavljenih ciljev (Rezultat in kazalniki)</w:t>
      </w:r>
    </w:p>
    <w:p w:rsidR="008633E1" w:rsidRDefault="008633E1" w:rsidP="008633E1">
      <w:r>
        <w:t>Cilji:</w:t>
      </w:r>
      <w:r>
        <w:br/>
        <w:t xml:space="preserve">" zmanjšanje socialne izključenosti in revščine socialno ogroženih posameznikov in družin v občini. </w:t>
      </w:r>
      <w:r>
        <w:br/>
        <w:t>Kazalci:</w:t>
      </w:r>
      <w:r>
        <w:br/>
        <w:t>" število materialno ogroženih oseb v Občini Bistrica ob Sotli.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blažitev socialnih stisk najbolj ogroženim z enkratnimi pomočmi v materialni obliki</w:t>
      </w:r>
      <w:r>
        <w:br/>
        <w:t>Kazalci:</w:t>
      </w:r>
      <w:r>
        <w:br/>
        <w:t>" število občanov, ki so prejeli enkratno socialo pomoč,</w:t>
      </w:r>
    </w:p>
    <w:p w:rsidR="008633E1" w:rsidRDefault="008633E1" w:rsidP="008633E1">
      <w:pPr>
        <w:pStyle w:val="AHeading8"/>
      </w:pPr>
      <w:r>
        <w:t>0004 - Občinska uprava</w:t>
      </w:r>
      <w:bookmarkStart w:id="355" w:name="PU_0004_PPR_20049004_A_20223"/>
      <w:bookmarkEnd w:id="355"/>
    </w:p>
    <w:p w:rsidR="008633E1" w:rsidRDefault="008633E1" w:rsidP="008633E1">
      <w:pPr>
        <w:pStyle w:val="Vrednost"/>
      </w:pPr>
      <w:r>
        <w:t>Vrednost: 4.857.553 €</w:t>
      </w:r>
    </w:p>
    <w:p w:rsidR="008633E1" w:rsidRDefault="008633E1" w:rsidP="008633E1">
      <w:pPr>
        <w:pStyle w:val="AHeading10"/>
      </w:pPr>
      <w:r>
        <w:t>20006 - Denarne pomoči socialno ogroženim</w:t>
      </w:r>
      <w:bookmarkStart w:id="356" w:name="PP_20006_A_20223"/>
      <w:bookmarkEnd w:id="356"/>
    </w:p>
    <w:p w:rsidR="008633E1" w:rsidRDefault="008633E1" w:rsidP="008633E1">
      <w:pPr>
        <w:pStyle w:val="Vrednost"/>
      </w:pPr>
      <w:r>
        <w:t>Vrednost: 5.000 €</w:t>
      </w:r>
    </w:p>
    <w:p w:rsidR="008633E1" w:rsidRDefault="008633E1" w:rsidP="008633E1">
      <w:pPr>
        <w:pStyle w:val="Heading11"/>
      </w:pPr>
      <w:r>
        <w:t>Obrazložitev dejavnosti v okviru proračunske postavke</w:t>
      </w:r>
    </w:p>
    <w:p w:rsidR="008633E1" w:rsidRDefault="008633E1" w:rsidP="008633E1">
      <w:r>
        <w:t>Sredstva za socialne pomoči so namenjena za enkratne denarne pomoči in se dodeljujejo na osnovi pravilnika.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načrtovana na podlagi načrtovanih sredstev v proračunih preteklih let.</w:t>
      </w:r>
    </w:p>
    <w:p w:rsidR="008633E1" w:rsidRDefault="008633E1" w:rsidP="008633E1"/>
    <w:p w:rsidR="008633E1" w:rsidRDefault="008633E1" w:rsidP="008633E1">
      <w:pPr>
        <w:pStyle w:val="AHeading7"/>
      </w:pPr>
      <w:bookmarkStart w:id="357" w:name="_Toc95380545"/>
      <w:r>
        <w:t>20049006 - Socialno varstvo drugih ranljivih skupin</w:t>
      </w:r>
      <w:bookmarkStart w:id="358" w:name="PPR_20049006_A_20223"/>
      <w:bookmarkEnd w:id="358"/>
      <w:bookmarkEnd w:id="357"/>
    </w:p>
    <w:p w:rsidR="008633E1" w:rsidRDefault="008633E1" w:rsidP="008633E1">
      <w:pPr>
        <w:pStyle w:val="Vrednost"/>
      </w:pPr>
      <w:r>
        <w:t>Vrednost: 6.200 €</w:t>
      </w:r>
    </w:p>
    <w:p w:rsidR="008633E1" w:rsidRDefault="008633E1" w:rsidP="008633E1">
      <w:pPr>
        <w:pStyle w:val="Heading11"/>
      </w:pPr>
      <w:r>
        <w:t>Opis podprograma</w:t>
      </w:r>
    </w:p>
    <w:p w:rsidR="008633E1" w:rsidRDefault="008633E1" w:rsidP="008633E1">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rsidR="008633E1" w:rsidRDefault="008633E1" w:rsidP="008633E1">
      <w:pPr>
        <w:pStyle w:val="Heading11"/>
      </w:pPr>
      <w:r>
        <w:t>Zakonske in druge pravne podlage</w:t>
      </w:r>
    </w:p>
    <w:p w:rsidR="008633E1" w:rsidRDefault="008633E1" w:rsidP="008633E1">
      <w:r>
        <w:t>" Zakon o socialnem varstvu</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r>
      <w:r>
        <w:lastRenderedPageBreak/>
        <w:t>Kazalci:</w:t>
      </w:r>
      <w:r>
        <w:br/>
        <w:t>" število društev, ki delujejo oziroma opravljajo humanitarno dejavnost na območju občine</w:t>
      </w:r>
      <w:r>
        <w:br/>
        <w:t>" število oseb, ki koristijo storitve varne hiše.</w:t>
      </w:r>
    </w:p>
    <w:p w:rsidR="008633E1" w:rsidRDefault="008633E1" w:rsidP="008633E1">
      <w:pPr>
        <w:pStyle w:val="AHeading8"/>
      </w:pPr>
      <w:r>
        <w:t>0004 - Občinska uprava</w:t>
      </w:r>
      <w:bookmarkStart w:id="359" w:name="PU_0004_PPR_20049006_A_20223"/>
      <w:bookmarkEnd w:id="359"/>
    </w:p>
    <w:p w:rsidR="008633E1" w:rsidRDefault="008633E1" w:rsidP="008633E1">
      <w:pPr>
        <w:pStyle w:val="Vrednost"/>
      </w:pPr>
      <w:r>
        <w:t>Vrednost: 4.857.553 €</w:t>
      </w:r>
    </w:p>
    <w:p w:rsidR="008633E1" w:rsidRDefault="008633E1" w:rsidP="008633E1">
      <w:pPr>
        <w:pStyle w:val="AHeading10"/>
      </w:pPr>
      <w:r>
        <w:t>20008 - Sofinanciranje programov OZ RK</w:t>
      </w:r>
      <w:bookmarkStart w:id="360" w:name="PP_20008_A_20223"/>
      <w:bookmarkEnd w:id="360"/>
    </w:p>
    <w:p w:rsidR="008633E1" w:rsidRDefault="008633E1" w:rsidP="008633E1">
      <w:pPr>
        <w:pStyle w:val="Vrednost"/>
      </w:pPr>
      <w:r>
        <w:t>Vrednost: 3.200 €</w:t>
      </w:r>
    </w:p>
    <w:p w:rsidR="008633E1" w:rsidRDefault="008633E1" w:rsidP="008633E1">
      <w:pPr>
        <w:pStyle w:val="Heading11"/>
      </w:pPr>
      <w:r>
        <w:t>Obrazložitev dejavnosti v okviru proračunske postavke</w:t>
      </w:r>
    </w:p>
    <w:p w:rsidR="008633E1" w:rsidRDefault="008633E1" w:rsidP="008633E1">
      <w:r>
        <w:t>Planirana so sredstva za program Rdečega križa Šmarje pri Jelšah.</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Sredstva so planirana na podlagi plana dela  OZ RK Šmarje pri Jelšah.</w:t>
      </w:r>
    </w:p>
    <w:p w:rsidR="008633E1" w:rsidRDefault="008633E1" w:rsidP="008633E1">
      <w:pPr>
        <w:pStyle w:val="AHeading10"/>
      </w:pPr>
      <w:r>
        <w:t>20015 - PROGRAMI HUMANITARNIH DRUŠTEV IN NEVLADNIH ORGANIZACIJ- RAZPIS</w:t>
      </w:r>
      <w:bookmarkStart w:id="361" w:name="PP_20015_A_20223"/>
      <w:bookmarkEnd w:id="361"/>
    </w:p>
    <w:p w:rsidR="008633E1" w:rsidRDefault="008633E1" w:rsidP="008633E1">
      <w:pPr>
        <w:pStyle w:val="Vrednost"/>
      </w:pPr>
      <w:r>
        <w:t>Vrednost: 3.000 €</w:t>
      </w:r>
    </w:p>
    <w:p w:rsidR="008633E1" w:rsidRDefault="008633E1" w:rsidP="008633E1">
      <w:pPr>
        <w:pStyle w:val="Heading11"/>
      </w:pPr>
      <w:r>
        <w:t>Obrazložitev dejavnosti v okviru proračunske postavke</w:t>
      </w:r>
    </w:p>
    <w:p w:rsidR="008633E1" w:rsidRDefault="008633E1" w:rsidP="008633E1">
      <w:r>
        <w:t>Sofinanciranje humanitarnih programov društev na podlagi razpisa.</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 w:rsidR="008633E1" w:rsidRDefault="008633E1" w:rsidP="008633E1">
      <w:pPr>
        <w:pStyle w:val="AHeading5"/>
      </w:pPr>
      <w:bookmarkStart w:id="362" w:name="_Toc95380546"/>
      <w:r>
        <w:t>22 - SERVISIRANJE JAVNEGA DOLGA</w:t>
      </w:r>
      <w:bookmarkEnd w:id="362"/>
    </w:p>
    <w:p w:rsidR="008633E1" w:rsidRDefault="008633E1" w:rsidP="008633E1">
      <w:pPr>
        <w:pStyle w:val="Vrednost"/>
      </w:pPr>
      <w:r>
        <w:t>Vrednost: 1.503 €</w:t>
      </w:r>
    </w:p>
    <w:p w:rsidR="008633E1" w:rsidRDefault="008633E1" w:rsidP="008633E1">
      <w:pPr>
        <w:pStyle w:val="Heading11"/>
      </w:pPr>
      <w:r>
        <w:t>Opis področja proračunske porabe, poslanstva občine znotraj področja proračunske porabe</w:t>
      </w:r>
    </w:p>
    <w:p w:rsidR="008633E1" w:rsidRDefault="008633E1" w:rsidP="008633E1">
      <w:r>
        <w:t>Področje zajema program upravljanja z javnim dolgom na občinski ravni.</w:t>
      </w:r>
    </w:p>
    <w:p w:rsidR="008633E1" w:rsidRDefault="008633E1" w:rsidP="008633E1">
      <w:pPr>
        <w:pStyle w:val="Heading11"/>
      </w:pPr>
      <w:r>
        <w:t>Dokumenti dolgoročnega razvojnega načrtovanja</w:t>
      </w:r>
    </w:p>
    <w:p w:rsidR="008633E1" w:rsidRDefault="008633E1" w:rsidP="008633E1">
      <w:pPr>
        <w:rPr>
          <w:lang w:eastAsia="sl-SI"/>
        </w:rPr>
      </w:pPr>
      <w:r>
        <w:t> </w:t>
      </w:r>
    </w:p>
    <w:p w:rsidR="008633E1" w:rsidRDefault="008633E1" w:rsidP="008633E1"/>
    <w:p w:rsidR="008633E1" w:rsidRDefault="008633E1" w:rsidP="008633E1">
      <w:pPr>
        <w:pStyle w:val="Heading11"/>
      </w:pPr>
      <w:r>
        <w:t>Dolgoročni cilji področja proračunske porabe (Splošni cilj)</w:t>
      </w:r>
    </w:p>
    <w:p w:rsidR="008633E1" w:rsidRDefault="008633E1" w:rsidP="008633E1">
      <w:r>
        <w:t>Zagotoviti pravočasno in zanesljivo odplačevanje in nadzor nad zadolževanjem.</w:t>
      </w:r>
    </w:p>
    <w:p w:rsidR="008633E1" w:rsidRDefault="008633E1" w:rsidP="008633E1">
      <w:pPr>
        <w:pStyle w:val="Heading11"/>
      </w:pPr>
      <w:r>
        <w:t>Oznaka in nazivi glavnih programov v pristojnosti občine</w:t>
      </w:r>
    </w:p>
    <w:p w:rsidR="008633E1" w:rsidRDefault="008633E1" w:rsidP="008633E1">
      <w:r>
        <w:t>2201-Servisiranje javnega dolga</w:t>
      </w:r>
    </w:p>
    <w:p w:rsidR="008633E1" w:rsidRDefault="008633E1" w:rsidP="008633E1">
      <w:pPr>
        <w:pStyle w:val="AHeading6"/>
      </w:pPr>
      <w:bookmarkStart w:id="363" w:name="_Toc95380547"/>
      <w:r>
        <w:t>2201 - Servisiranje javnega dolga</w:t>
      </w:r>
      <w:bookmarkEnd w:id="363"/>
    </w:p>
    <w:p w:rsidR="008633E1" w:rsidRDefault="008633E1" w:rsidP="008633E1">
      <w:pPr>
        <w:pStyle w:val="Vrednost"/>
      </w:pPr>
      <w:r>
        <w:t>Vrednost: 1.503 €</w:t>
      </w:r>
    </w:p>
    <w:p w:rsidR="008633E1" w:rsidRDefault="008633E1" w:rsidP="008633E1">
      <w:pPr>
        <w:pStyle w:val="Heading11"/>
      </w:pPr>
      <w:r>
        <w:t>Opis glavnega programa</w:t>
      </w:r>
    </w:p>
    <w:p w:rsidR="008633E1" w:rsidRDefault="008633E1" w:rsidP="008633E1">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8633E1" w:rsidRDefault="008633E1" w:rsidP="008633E1">
      <w:pPr>
        <w:pStyle w:val="Heading11"/>
      </w:pPr>
      <w:r>
        <w:t>Dolgoročni cilji glavnega programa (Specifični cilj in kazalniki)</w:t>
      </w:r>
    </w:p>
    <w:p w:rsidR="008633E1" w:rsidRDefault="008633E1" w:rsidP="008633E1">
      <w:r>
        <w:t>Zagotavljanje sredstev za odplačilo glavnic in obresti od najetih kreditov.</w:t>
      </w:r>
    </w:p>
    <w:p w:rsidR="008633E1" w:rsidRDefault="008633E1" w:rsidP="008633E1">
      <w:pPr>
        <w:pStyle w:val="Heading11"/>
      </w:pPr>
      <w:r>
        <w:lastRenderedPageBreak/>
        <w:t>Glavni letni izvedbeni cilji in kazalci, s katerimi se bo merilo doseganje zastavljenih ciljev</w:t>
      </w:r>
    </w:p>
    <w:p w:rsidR="008633E1" w:rsidRDefault="008633E1" w:rsidP="008633E1">
      <w:r>
        <w:t>- Zagotavljanje sredstev za odplačilo glavnic in obresti od najetih kreditov.</w:t>
      </w:r>
      <w:r>
        <w:br/>
        <w:t>- Kazalniki: stanje odplačila dolga</w:t>
      </w:r>
    </w:p>
    <w:p w:rsidR="008633E1" w:rsidRDefault="008633E1" w:rsidP="008633E1">
      <w:pPr>
        <w:pStyle w:val="Heading11"/>
      </w:pPr>
      <w:r>
        <w:t>Podprogrami in proračunski uporabniki znotraj glavnega programa</w:t>
      </w:r>
    </w:p>
    <w:p w:rsidR="008633E1" w:rsidRDefault="008633E1" w:rsidP="008633E1">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8633E1" w:rsidRDefault="008633E1" w:rsidP="008633E1">
      <w:pPr>
        <w:pStyle w:val="AHeading7"/>
      </w:pPr>
      <w:bookmarkStart w:id="364" w:name="_Toc95380548"/>
      <w:r>
        <w:t>22019001 - Obveznosti iz naslova financiranja izvrševanja proračuna - domače zadolževanje</w:t>
      </w:r>
      <w:bookmarkStart w:id="365" w:name="PPR_22019001_A_20223"/>
      <w:bookmarkEnd w:id="365"/>
      <w:bookmarkEnd w:id="364"/>
    </w:p>
    <w:p w:rsidR="008633E1" w:rsidRDefault="008633E1" w:rsidP="008633E1">
      <w:pPr>
        <w:pStyle w:val="Vrednost"/>
      </w:pPr>
      <w:r>
        <w:t>Vrednost: 1.503 €</w:t>
      </w:r>
    </w:p>
    <w:p w:rsidR="008633E1" w:rsidRDefault="008633E1" w:rsidP="008633E1">
      <w:pPr>
        <w:pStyle w:val="Heading11"/>
      </w:pPr>
      <w:r>
        <w:t>Opis podprograma</w:t>
      </w:r>
    </w:p>
    <w:p w:rsidR="008633E1" w:rsidRDefault="008633E1" w:rsidP="008633E1">
      <w:r>
        <w:t>Stroški financiranja in upravljanja z dolgom: stroški finančnih razmerij kot so stroški obdelave kredita, stroški</w:t>
      </w:r>
      <w:r>
        <w:br/>
        <w:t>zavarovanja kredita, nadomestilo za vodenje kredita ipd.</w:t>
      </w:r>
    </w:p>
    <w:p w:rsidR="008633E1" w:rsidRDefault="008633E1" w:rsidP="008633E1">
      <w:pPr>
        <w:pStyle w:val="Heading11"/>
      </w:pPr>
      <w:r>
        <w:t>Zakonske in druge pravne podlage</w:t>
      </w:r>
    </w:p>
    <w:p w:rsidR="008633E1" w:rsidRDefault="008633E1" w:rsidP="008633E1">
      <w:r>
        <w:t>Zakon o javnih financah, Zakon o financiranju občin.</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Zagotavljanje virov za financiranje obveznosti proračuna v skladu s sprejetimi usmeritvami.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Zagotoviti sredstva za najetje najugodnejšega kredita za kritje proračunskih obveznosti.</w:t>
      </w:r>
    </w:p>
    <w:p w:rsidR="008633E1" w:rsidRDefault="008633E1" w:rsidP="008633E1">
      <w:pPr>
        <w:pStyle w:val="AHeading8"/>
      </w:pPr>
      <w:r>
        <w:t>0004 - Občinska uprava</w:t>
      </w:r>
      <w:bookmarkStart w:id="366" w:name="PU_0004_PPR_22019001_A_20223"/>
      <w:bookmarkEnd w:id="366"/>
    </w:p>
    <w:p w:rsidR="008633E1" w:rsidRDefault="008633E1" w:rsidP="008633E1">
      <w:pPr>
        <w:pStyle w:val="Vrednost"/>
      </w:pPr>
      <w:r>
        <w:t>Vrednost: 4.857.553 €</w:t>
      </w:r>
    </w:p>
    <w:p w:rsidR="008633E1" w:rsidRDefault="008633E1" w:rsidP="008633E1">
      <w:pPr>
        <w:pStyle w:val="AHeading10"/>
      </w:pPr>
      <w:r>
        <w:t>22002 - Obresti za dolgoročne kredite - Stanovanjski skl</w:t>
      </w:r>
      <w:r w:rsidR="00020848">
        <w:t>a</w:t>
      </w:r>
      <w:r>
        <w:t>d RS</w:t>
      </w:r>
      <w:bookmarkStart w:id="367" w:name="PP_22002_A_20223"/>
      <w:bookmarkEnd w:id="367"/>
    </w:p>
    <w:p w:rsidR="008633E1" w:rsidRDefault="008633E1" w:rsidP="008633E1">
      <w:pPr>
        <w:pStyle w:val="Vrednost"/>
      </w:pPr>
      <w:r>
        <w:t>Vrednost: 1.500 €</w:t>
      </w:r>
    </w:p>
    <w:p w:rsidR="008633E1" w:rsidRDefault="008633E1" w:rsidP="008633E1">
      <w:pPr>
        <w:pStyle w:val="Heading11"/>
      </w:pPr>
      <w:r>
        <w:t>Obrazložitev dejavnosti v okviru proračunske postavke</w:t>
      </w:r>
    </w:p>
    <w:p w:rsidR="008633E1" w:rsidRDefault="008633E1" w:rsidP="008633E1">
      <w:r>
        <w:t>Sredstva so namenjena za odplačilo obresti za kredite najete za nakupe občinskih stanovanj.</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Podlaga za izračun so amortizacijski načrti  za posamezne kredite</w:t>
      </w:r>
    </w:p>
    <w:p w:rsidR="008633E1" w:rsidRDefault="008633E1" w:rsidP="008633E1">
      <w:pPr>
        <w:pStyle w:val="AHeading10"/>
      </w:pPr>
      <w:r>
        <w:t>22006 - Odplačilo obresti za kredit EKO SKLAD</w:t>
      </w:r>
      <w:bookmarkStart w:id="368" w:name="PP_22006_A_20223"/>
      <w:bookmarkEnd w:id="368"/>
    </w:p>
    <w:p w:rsidR="008633E1" w:rsidRDefault="008633E1" w:rsidP="008633E1">
      <w:pPr>
        <w:pStyle w:val="Vrednost"/>
      </w:pPr>
      <w:r>
        <w:t>Vrednost: 3 €</w:t>
      </w:r>
    </w:p>
    <w:p w:rsidR="008633E1" w:rsidRDefault="008633E1" w:rsidP="008633E1">
      <w:pPr>
        <w:pStyle w:val="Heading11"/>
      </w:pPr>
      <w:r>
        <w:t>Obrazložitev dejavnosti v okviru proračunske postavke</w:t>
      </w:r>
    </w:p>
    <w:p w:rsidR="008633E1" w:rsidRDefault="008633E1" w:rsidP="008633E1">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rsidR="008633E1" w:rsidRDefault="008633E1" w:rsidP="008633E1">
      <w:pPr>
        <w:pStyle w:val="Heading11"/>
      </w:pPr>
      <w:r>
        <w:lastRenderedPageBreak/>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Podlaga za izračun so amortizacijski načrti  za posamezne kredite.</w:t>
      </w:r>
    </w:p>
    <w:p w:rsidR="008633E1" w:rsidRDefault="008633E1" w:rsidP="008633E1"/>
    <w:p w:rsidR="008633E1" w:rsidRDefault="008633E1" w:rsidP="008633E1">
      <w:pPr>
        <w:pStyle w:val="AHeading5"/>
      </w:pPr>
      <w:bookmarkStart w:id="369" w:name="_Toc95380549"/>
      <w:r>
        <w:t>23 - INTERVENCIJSKI PROGRAMI IN OBVEZNOSTI</w:t>
      </w:r>
      <w:bookmarkEnd w:id="369"/>
    </w:p>
    <w:p w:rsidR="008633E1" w:rsidRDefault="008633E1" w:rsidP="008633E1">
      <w:pPr>
        <w:pStyle w:val="Vrednost"/>
      </w:pPr>
      <w:r>
        <w:t>Vrednost: 41.000 €</w:t>
      </w:r>
    </w:p>
    <w:p w:rsidR="008633E1" w:rsidRDefault="008633E1" w:rsidP="008633E1">
      <w:pPr>
        <w:pStyle w:val="Heading11"/>
      </w:pPr>
      <w:r>
        <w:t>Opis področja proračunske porabe, poslanstva občine znotraj področja proračunske porabe</w:t>
      </w:r>
    </w:p>
    <w:p w:rsidR="008633E1" w:rsidRDefault="008633E1" w:rsidP="008633E1">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rsidR="008633E1" w:rsidRDefault="008633E1" w:rsidP="008633E1">
      <w:pPr>
        <w:pStyle w:val="Heading11"/>
      </w:pPr>
      <w:r>
        <w:t>Dokumenti dolgoročnega razvojnega načrtovanja</w:t>
      </w:r>
    </w:p>
    <w:p w:rsidR="008633E1" w:rsidRDefault="008633E1" w:rsidP="008633E1">
      <w:r>
        <w:t>Dokumentov dolgoročnega razvojnega načrtovanja za to področje porabe ni.</w:t>
      </w:r>
    </w:p>
    <w:p w:rsidR="008633E1" w:rsidRDefault="008633E1" w:rsidP="008633E1">
      <w:pPr>
        <w:pStyle w:val="Heading11"/>
      </w:pPr>
      <w:r>
        <w:t>Dolgoročni cilji področja proračunske porabe (Splošni cilj)</w:t>
      </w:r>
    </w:p>
    <w:p w:rsidR="008633E1" w:rsidRDefault="008633E1" w:rsidP="008633E1">
      <w:r>
        <w:t>Dolgoročni cilji področje je nemoteno zagotavljanje tekočega izvrševanja proračuna, ter sredstev za intervencije  v primeru naravnih nesreč, kar omogoča hitrejšo odpravo posledic.</w:t>
      </w:r>
    </w:p>
    <w:p w:rsidR="008633E1" w:rsidRDefault="008633E1" w:rsidP="008633E1">
      <w:pPr>
        <w:pStyle w:val="Heading11"/>
      </w:pPr>
      <w:r>
        <w:t>Oznaka in nazivi glavnih programov v pristojnosti občine</w:t>
      </w:r>
    </w:p>
    <w:p w:rsidR="008633E1" w:rsidRDefault="008633E1" w:rsidP="008633E1">
      <w:r>
        <w:t>2302 - Posebna proračunska rezerva in programi pomoči v primeru nesreč</w:t>
      </w:r>
      <w:r>
        <w:br/>
        <w:t>2303 - Splošna proračunska rezervacija</w:t>
      </w:r>
    </w:p>
    <w:p w:rsidR="008633E1" w:rsidRDefault="008633E1" w:rsidP="008633E1">
      <w:pPr>
        <w:pStyle w:val="AHeading6"/>
      </w:pPr>
      <w:bookmarkStart w:id="370" w:name="_Toc95380550"/>
      <w:r>
        <w:t>2302 - Posebna proračunska rezerva in programi pomoči v primerih nesreč</w:t>
      </w:r>
      <w:bookmarkEnd w:id="370"/>
    </w:p>
    <w:p w:rsidR="008633E1" w:rsidRDefault="008633E1" w:rsidP="008633E1">
      <w:pPr>
        <w:pStyle w:val="Vrednost"/>
      </w:pPr>
      <w:r>
        <w:t>Vrednost: 21.000 €</w:t>
      </w:r>
    </w:p>
    <w:p w:rsidR="008633E1" w:rsidRDefault="008633E1" w:rsidP="008633E1">
      <w:pPr>
        <w:pStyle w:val="Heading11"/>
      </w:pPr>
      <w:r>
        <w:t>Opis glavnega programa</w:t>
      </w:r>
    </w:p>
    <w:p w:rsidR="008633E1" w:rsidRDefault="008633E1" w:rsidP="008633E1">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rsidR="008633E1" w:rsidRDefault="008633E1" w:rsidP="008633E1">
      <w:pPr>
        <w:pStyle w:val="Heading11"/>
      </w:pPr>
      <w:r>
        <w:t>Dolgoročni cilji glavnega programa (Specifični cilj in kazalniki)</w:t>
      </w:r>
    </w:p>
    <w:p w:rsidR="008633E1" w:rsidRDefault="008633E1" w:rsidP="008633E1">
      <w:r>
        <w:t>Dolgoročne cilj tega programa je intervenirati v primeru naravnih nesreč in omogočiti čim hitrejšo odpravo posledic.</w:t>
      </w:r>
    </w:p>
    <w:p w:rsidR="008633E1" w:rsidRDefault="008633E1" w:rsidP="008633E1">
      <w:pPr>
        <w:pStyle w:val="Heading11"/>
      </w:pPr>
      <w:r>
        <w:t>Glavni letni izvedbeni cilji in kazalci, s katerimi se bo merilo doseganje zastavljenih ciljev</w:t>
      </w:r>
    </w:p>
    <w:p w:rsidR="008633E1" w:rsidRDefault="008633E1" w:rsidP="008633E1">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8633E1" w:rsidRDefault="008633E1" w:rsidP="008633E1">
      <w:pPr>
        <w:pStyle w:val="Heading11"/>
      </w:pPr>
      <w:r>
        <w:t>Podprogrami in proračunski uporabniki znotraj glavnega programa</w:t>
      </w:r>
    </w:p>
    <w:p w:rsidR="008633E1" w:rsidRDefault="008633E1" w:rsidP="008633E1">
      <w:r>
        <w:t>23029001 - Rezerva občine</w:t>
      </w:r>
      <w:r>
        <w:br/>
        <w:t>           04 - Občinska uprava</w:t>
      </w:r>
    </w:p>
    <w:p w:rsidR="008633E1" w:rsidRDefault="008633E1" w:rsidP="008633E1">
      <w:pPr>
        <w:pStyle w:val="AHeading7"/>
      </w:pPr>
      <w:bookmarkStart w:id="371" w:name="_Toc95380551"/>
      <w:r>
        <w:t>23029001 - Rezerva občine</w:t>
      </w:r>
      <w:bookmarkStart w:id="372" w:name="PPR_23029001_A_20223"/>
      <w:bookmarkEnd w:id="372"/>
      <w:bookmarkEnd w:id="371"/>
    </w:p>
    <w:p w:rsidR="008633E1" w:rsidRDefault="008633E1" w:rsidP="008633E1">
      <w:pPr>
        <w:pStyle w:val="Vrednost"/>
      </w:pPr>
      <w:r>
        <w:t>Vrednost: 21.000 €</w:t>
      </w:r>
    </w:p>
    <w:p w:rsidR="008633E1" w:rsidRDefault="008633E1" w:rsidP="008633E1">
      <w:pPr>
        <w:pStyle w:val="Heading11"/>
      </w:pPr>
      <w:r>
        <w:t>Opis podprograma</w:t>
      </w:r>
    </w:p>
    <w:p w:rsidR="008633E1" w:rsidRDefault="008633E1" w:rsidP="008633E1">
      <w:r>
        <w:t>Vsebina podprograma je oblikovanje rezerve za odpravo posledic naravnih nesreč v skladu z 48. členom Zakona o javnih financah ter Zakona o odpravi posledic naravnih nesreč.</w:t>
      </w:r>
    </w:p>
    <w:p w:rsidR="008633E1" w:rsidRDefault="008633E1" w:rsidP="008633E1">
      <w:pPr>
        <w:pStyle w:val="Heading11"/>
      </w:pPr>
      <w:r>
        <w:lastRenderedPageBreak/>
        <w:t>Zakonske in druge pravne podlage</w:t>
      </w:r>
    </w:p>
    <w:p w:rsidR="008633E1" w:rsidRDefault="008633E1" w:rsidP="008633E1">
      <w:r>
        <w:t xml:space="preserve">" Zakon o javnih financah </w:t>
      </w:r>
      <w:r>
        <w:br/>
        <w:t>" Zakon o odpravi posledic naravnih nesreč</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rsidR="008633E1" w:rsidRDefault="008633E1" w:rsidP="008633E1">
      <w:pPr>
        <w:pStyle w:val="AHeading8"/>
      </w:pPr>
      <w:r>
        <w:t>0004 - Občinska uprava</w:t>
      </w:r>
      <w:bookmarkStart w:id="373" w:name="PU_0004_PPR_23029001_A_20223"/>
      <w:bookmarkEnd w:id="373"/>
    </w:p>
    <w:p w:rsidR="008633E1" w:rsidRDefault="008633E1" w:rsidP="008633E1">
      <w:pPr>
        <w:pStyle w:val="Vrednost"/>
      </w:pPr>
      <w:r>
        <w:t>Vrednost: 4.857.553 €</w:t>
      </w:r>
    </w:p>
    <w:p w:rsidR="008633E1" w:rsidRDefault="008633E1" w:rsidP="008633E1">
      <w:pPr>
        <w:pStyle w:val="AHeading10"/>
      </w:pPr>
      <w:r>
        <w:t>23003 - Proračunska rezerva</w:t>
      </w:r>
      <w:bookmarkStart w:id="374" w:name="PP_23003_A_20223"/>
      <w:bookmarkEnd w:id="374"/>
    </w:p>
    <w:p w:rsidR="008633E1" w:rsidRDefault="008633E1" w:rsidP="008633E1">
      <w:pPr>
        <w:pStyle w:val="Vrednost"/>
      </w:pPr>
      <w:r>
        <w:t>Vrednost: 21.000 €</w:t>
      </w:r>
    </w:p>
    <w:p w:rsidR="008633E1" w:rsidRDefault="008633E1" w:rsidP="008633E1">
      <w:pPr>
        <w:pStyle w:val="Heading11"/>
      </w:pPr>
      <w:r>
        <w:t>Obrazložitev dejavnosti v okviru proračunske postavke</w:t>
      </w:r>
    </w:p>
    <w:p w:rsidR="008633E1" w:rsidRDefault="008633E1" w:rsidP="008633E1">
      <w:r>
        <w:t>Proračunska rezerva je po zakonu namenjena financiranju odprave posledic naravnih nesreč in izrednih razmer.</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Podlaga za načrtovanje je višina sredstev za primerno porabo.</w:t>
      </w:r>
    </w:p>
    <w:p w:rsidR="008633E1" w:rsidRDefault="008633E1" w:rsidP="008633E1"/>
    <w:p w:rsidR="008633E1" w:rsidRDefault="008633E1" w:rsidP="008633E1">
      <w:pPr>
        <w:pStyle w:val="AHeading6"/>
      </w:pPr>
      <w:bookmarkStart w:id="375" w:name="_Toc95380552"/>
      <w:r>
        <w:t>2303 - Splošna proračunska rezervacija</w:t>
      </w:r>
      <w:bookmarkEnd w:id="375"/>
    </w:p>
    <w:p w:rsidR="008633E1" w:rsidRDefault="008633E1" w:rsidP="008633E1">
      <w:pPr>
        <w:pStyle w:val="Vrednost"/>
      </w:pPr>
      <w:r>
        <w:t>Vrednost: 20.000 €</w:t>
      </w:r>
    </w:p>
    <w:p w:rsidR="008633E1" w:rsidRDefault="008633E1" w:rsidP="008633E1">
      <w:pPr>
        <w:pStyle w:val="Heading11"/>
      </w:pPr>
      <w:r>
        <w:t>Opis glavnega programa</w:t>
      </w:r>
    </w:p>
    <w:p w:rsidR="008633E1" w:rsidRDefault="008633E1" w:rsidP="008633E1">
      <w:r>
        <w:t>Glavni program vključuje sredstva za naloge, ki niso bile predvidene v sprejetem proračunu in so nujne za izvajanje dogovorjenih nalog.</w:t>
      </w:r>
    </w:p>
    <w:p w:rsidR="008633E1" w:rsidRDefault="008633E1" w:rsidP="008633E1">
      <w:pPr>
        <w:pStyle w:val="Heading11"/>
      </w:pPr>
      <w:r>
        <w:t>Dolgoročni cilji glavnega programa (Specifični cilj in kazalniki)</w:t>
      </w:r>
    </w:p>
    <w:p w:rsidR="008633E1" w:rsidRDefault="008633E1" w:rsidP="008633E1">
      <w:pPr>
        <w:pStyle w:val="Heading11"/>
      </w:pPr>
      <w:r>
        <w:t>Glavni letni izvedbeni cilji in kazalci, s katerimi se bo merilo doseganje zastavljenih ciljev</w:t>
      </w:r>
    </w:p>
    <w:p w:rsidR="008633E1" w:rsidRDefault="008633E1" w:rsidP="008633E1">
      <w:pPr>
        <w:pStyle w:val="Heading11"/>
      </w:pPr>
      <w:r>
        <w:t>Podprogrami in proračunski uporabniki znotraj glavnega programa</w:t>
      </w:r>
    </w:p>
    <w:p w:rsidR="008633E1" w:rsidRDefault="008633E1" w:rsidP="008633E1">
      <w:r>
        <w:t>Podprogrami 23039001 Splošna proračunska rezervacija.</w:t>
      </w:r>
      <w:r>
        <w:br/>
        <w:t>            0001 - Župan</w:t>
      </w:r>
    </w:p>
    <w:p w:rsidR="008633E1" w:rsidRDefault="008633E1" w:rsidP="008633E1">
      <w:pPr>
        <w:pStyle w:val="AHeading7"/>
      </w:pPr>
      <w:bookmarkStart w:id="376" w:name="_Toc95380553"/>
      <w:r>
        <w:t>23039001 - Splošna proračunska rezervacija</w:t>
      </w:r>
      <w:bookmarkStart w:id="377" w:name="PPR_23039001_A_20223"/>
      <w:bookmarkEnd w:id="377"/>
      <w:bookmarkEnd w:id="376"/>
    </w:p>
    <w:p w:rsidR="008633E1" w:rsidRDefault="008633E1" w:rsidP="008633E1">
      <w:pPr>
        <w:pStyle w:val="Vrednost"/>
      </w:pPr>
      <w:r>
        <w:t>Vrednost: 20.000 €</w:t>
      </w:r>
    </w:p>
    <w:p w:rsidR="008633E1" w:rsidRDefault="008633E1" w:rsidP="008633E1">
      <w:pPr>
        <w:pStyle w:val="Heading11"/>
      </w:pPr>
      <w:r>
        <w:t>Opis podprograma</w:t>
      </w:r>
    </w:p>
    <w:p w:rsidR="008633E1" w:rsidRDefault="008633E1" w:rsidP="008633E1">
      <w:r>
        <w:t>Vključuje  sredstva za naloge, ki niso bile predvidene v sprejetem proračunu in so nujne za izvajanje dogovorjenih nalog.</w:t>
      </w:r>
    </w:p>
    <w:p w:rsidR="008633E1" w:rsidRDefault="008633E1" w:rsidP="008633E1">
      <w:pPr>
        <w:pStyle w:val="Heading11"/>
      </w:pPr>
      <w:r>
        <w:t>Zakonske in druge pravne podlage</w:t>
      </w:r>
    </w:p>
    <w:p w:rsidR="008633E1" w:rsidRDefault="008633E1" w:rsidP="008633E1">
      <w:r>
        <w:t>Zakon o javnih financah.</w:t>
      </w:r>
    </w:p>
    <w:p w:rsidR="008633E1" w:rsidRDefault="008633E1" w:rsidP="008633E1">
      <w:pPr>
        <w:pStyle w:val="Heading11"/>
      </w:pPr>
      <w:r>
        <w:lastRenderedPageBreak/>
        <w:t>Dolgoročni cilji podprograma in kazalci, s katerimi se bo merilo doseganje zastavljenih ciljev (Rezultat in kazalniki)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pPr>
        <w:pStyle w:val="AHeading8"/>
      </w:pPr>
      <w:r>
        <w:t>0001 - Župan</w:t>
      </w:r>
      <w:bookmarkStart w:id="378" w:name="PU_0001_PPR_23039001_A_20223"/>
      <w:bookmarkEnd w:id="378"/>
    </w:p>
    <w:p w:rsidR="008633E1" w:rsidRDefault="008633E1" w:rsidP="008633E1">
      <w:pPr>
        <w:pStyle w:val="Vrednost"/>
      </w:pPr>
      <w:r>
        <w:t>Vrednost: 73.175 €</w:t>
      </w:r>
    </w:p>
    <w:p w:rsidR="008633E1" w:rsidRDefault="008633E1" w:rsidP="008633E1">
      <w:pPr>
        <w:pStyle w:val="AHeading10"/>
      </w:pPr>
      <w:r>
        <w:t>23001 - Splošna proračunska rezervacija</w:t>
      </w:r>
      <w:bookmarkStart w:id="379" w:name="PP_23001_A_20223"/>
      <w:bookmarkEnd w:id="379"/>
    </w:p>
    <w:p w:rsidR="008633E1" w:rsidRDefault="008633E1" w:rsidP="008633E1">
      <w:pPr>
        <w:pStyle w:val="Vrednost"/>
      </w:pPr>
      <w:r>
        <w:t>Vrednost: 20.000 €</w:t>
      </w:r>
    </w:p>
    <w:p w:rsidR="008633E1" w:rsidRDefault="008633E1" w:rsidP="008633E1">
      <w:pPr>
        <w:pStyle w:val="Heading11"/>
      </w:pPr>
      <w:r>
        <w:t>Obrazložitev dejavnosti v okviru proračunske postavke</w:t>
      </w:r>
    </w:p>
    <w:p w:rsidR="008633E1" w:rsidRDefault="008633E1" w:rsidP="008633E1">
      <w:r>
        <w:t>Vključuje  sredstva za naloge, ki niso bile predvidene v sprejetem proračunu in so nujne za izvajanje dogovorjenih nalog. O porabi splošne proračunske rezervacije odloča župan.</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br w:type="page"/>
      </w:r>
    </w:p>
    <w:p w:rsidR="008633E1" w:rsidRDefault="008633E1" w:rsidP="008633E1">
      <w:pPr>
        <w:pStyle w:val="AHeading3"/>
      </w:pPr>
      <w:bookmarkStart w:id="380" w:name="_Toc95380554"/>
      <w:r>
        <w:lastRenderedPageBreak/>
        <w:t>B - Račun finančnih terjatev in naložb</w:t>
      </w:r>
      <w:bookmarkEnd w:id="380"/>
    </w:p>
    <w:p w:rsidR="008633E1" w:rsidRDefault="008633E1" w:rsidP="008633E1">
      <w:pPr>
        <w:pStyle w:val="AHeading3"/>
      </w:pPr>
      <w:r>
        <w:br w:type="page"/>
      </w:r>
    </w:p>
    <w:p w:rsidR="008633E1" w:rsidRDefault="008633E1" w:rsidP="008633E1">
      <w:pPr>
        <w:pStyle w:val="AHeading3"/>
      </w:pPr>
      <w:bookmarkStart w:id="381" w:name="_Toc95380555"/>
      <w:r>
        <w:lastRenderedPageBreak/>
        <w:t>C - Račun financiranja</w:t>
      </w:r>
      <w:bookmarkEnd w:id="381"/>
    </w:p>
    <w:p w:rsidR="008633E1" w:rsidRDefault="008633E1" w:rsidP="008633E1">
      <w:pPr>
        <w:pStyle w:val="AHeading5"/>
      </w:pPr>
      <w:bookmarkStart w:id="382" w:name="_Toc95380556"/>
      <w:r>
        <w:t>22 - SERVISIRANJE JAVNEGA DOLGA</w:t>
      </w:r>
      <w:bookmarkEnd w:id="382"/>
    </w:p>
    <w:p w:rsidR="008633E1" w:rsidRDefault="008633E1" w:rsidP="008633E1">
      <w:pPr>
        <w:pStyle w:val="Vrednost"/>
      </w:pPr>
      <w:r>
        <w:t>Vrednost: 55.213 €</w:t>
      </w:r>
    </w:p>
    <w:p w:rsidR="008633E1" w:rsidRDefault="008633E1" w:rsidP="008633E1">
      <w:pPr>
        <w:pStyle w:val="Heading11"/>
      </w:pPr>
      <w:r>
        <w:t>Opis področja proračunske porabe, poslanstva občine znotraj področja proračunske porabe</w:t>
      </w:r>
    </w:p>
    <w:p w:rsidR="008633E1" w:rsidRDefault="008633E1" w:rsidP="008633E1">
      <w:r>
        <w:t>Področje zajema program upravljanja z javnim dolgom na občinski ravni.</w:t>
      </w:r>
    </w:p>
    <w:p w:rsidR="008633E1" w:rsidRDefault="008633E1" w:rsidP="008633E1">
      <w:pPr>
        <w:pStyle w:val="Heading11"/>
      </w:pPr>
      <w:r>
        <w:t>Dokumenti dolgoročnega razvojnega načrtovanja</w:t>
      </w:r>
    </w:p>
    <w:p w:rsidR="008633E1" w:rsidRDefault="008633E1" w:rsidP="008633E1">
      <w:pPr>
        <w:pStyle w:val="Heading11"/>
      </w:pPr>
      <w:r>
        <w:t>Dolgoročni cilji področja proračunske porabe (Splošni cilj)</w:t>
      </w:r>
    </w:p>
    <w:p w:rsidR="008633E1" w:rsidRDefault="008633E1" w:rsidP="008633E1">
      <w:r>
        <w:t>Zagotoviti pravočasno in zanesljivo odplačevanje in nadzor nad zadolževanjem.</w:t>
      </w:r>
    </w:p>
    <w:p w:rsidR="008633E1" w:rsidRDefault="008633E1" w:rsidP="008633E1">
      <w:pPr>
        <w:pStyle w:val="Heading11"/>
      </w:pPr>
      <w:r>
        <w:t>Oznaka in nazivi glavnih programov v pristojnosti občine</w:t>
      </w:r>
    </w:p>
    <w:p w:rsidR="008633E1" w:rsidRDefault="008633E1" w:rsidP="008633E1">
      <w:r>
        <w:t>2201-Servisiranje javnega dolga</w:t>
      </w:r>
    </w:p>
    <w:p w:rsidR="008633E1" w:rsidRDefault="008633E1" w:rsidP="008633E1">
      <w:pPr>
        <w:pStyle w:val="AHeading6"/>
      </w:pPr>
      <w:bookmarkStart w:id="383" w:name="_Toc95380557"/>
      <w:r>
        <w:t>2201 - Servisiranje javnega dolga</w:t>
      </w:r>
      <w:bookmarkEnd w:id="383"/>
    </w:p>
    <w:p w:rsidR="008633E1" w:rsidRDefault="008633E1" w:rsidP="008633E1">
      <w:pPr>
        <w:pStyle w:val="Vrednost"/>
      </w:pPr>
      <w:r>
        <w:t>Vrednost: 55.213 €</w:t>
      </w:r>
    </w:p>
    <w:p w:rsidR="008633E1" w:rsidRDefault="008633E1" w:rsidP="008633E1">
      <w:pPr>
        <w:pStyle w:val="Heading11"/>
      </w:pPr>
      <w:r>
        <w:t>Opis glavnega programa</w:t>
      </w:r>
    </w:p>
    <w:p w:rsidR="008633E1" w:rsidRDefault="008633E1" w:rsidP="008633E1">
      <w:r>
        <w:t>Glavni program 2201 - Servisiranje javnega dolga vključuje sredstva za odplačilo obveznosti</w:t>
      </w:r>
      <w:r>
        <w:br/>
        <w:t>iz naslova financiranja izvrševanja občinskega proračuna in sredstva za plačilo stroškov</w:t>
      </w:r>
      <w:r>
        <w:br/>
        <w:t>financiranja in upravljanja z javnim dolgom.</w:t>
      </w:r>
    </w:p>
    <w:p w:rsidR="008633E1" w:rsidRDefault="008633E1" w:rsidP="008633E1">
      <w:pPr>
        <w:pStyle w:val="Heading11"/>
      </w:pPr>
      <w:r>
        <w:t>Dolgoročni cilji glavnega programa (Specifični cilj in kazalniki)</w:t>
      </w:r>
    </w:p>
    <w:p w:rsidR="008633E1" w:rsidRDefault="008633E1" w:rsidP="008633E1">
      <w:r>
        <w:t>Zagotavljanje sredstev za odplačilo glavnic in obresti od najetih kreditov.</w:t>
      </w:r>
    </w:p>
    <w:p w:rsidR="008633E1" w:rsidRDefault="008633E1" w:rsidP="008633E1">
      <w:pPr>
        <w:pStyle w:val="Heading11"/>
      </w:pPr>
      <w:r>
        <w:t>Glavni letni izvedbeni cilji in kazalci, s katerimi se bo merilo doseganje zastavljenih ciljev</w:t>
      </w:r>
    </w:p>
    <w:p w:rsidR="008633E1" w:rsidRDefault="008633E1" w:rsidP="008633E1">
      <w:r>
        <w:t>- Zagotavljanje sredstev za odplačilo glavnic in obresti od najetih kreditov.</w:t>
      </w:r>
      <w:r>
        <w:br/>
        <w:t>- Kazalniki: stanje odplačila dolga</w:t>
      </w:r>
    </w:p>
    <w:p w:rsidR="008633E1" w:rsidRDefault="008633E1" w:rsidP="008633E1">
      <w:pPr>
        <w:pStyle w:val="Heading11"/>
      </w:pPr>
      <w:r>
        <w:t>Podprogrami in proračunski uporabniki znotraj glavnega programa</w:t>
      </w:r>
    </w:p>
    <w:p w:rsidR="008633E1" w:rsidRDefault="008633E1" w:rsidP="008633E1">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rsidR="008633E1" w:rsidRDefault="008633E1" w:rsidP="008633E1">
      <w:pPr>
        <w:pStyle w:val="AHeading7"/>
      </w:pPr>
      <w:bookmarkStart w:id="384" w:name="_Toc95380558"/>
      <w:r>
        <w:t>22019001 - Obveznosti iz naslova financiranja izvrševanja proračuna - domače zadolževanje</w:t>
      </w:r>
      <w:bookmarkStart w:id="385" w:name="PPR_22019001_C_20223"/>
      <w:bookmarkEnd w:id="385"/>
      <w:bookmarkEnd w:id="384"/>
    </w:p>
    <w:p w:rsidR="008633E1" w:rsidRDefault="008633E1" w:rsidP="008633E1">
      <w:pPr>
        <w:pStyle w:val="Vrednost"/>
      </w:pPr>
      <w:r>
        <w:t>Vrednost: 55.213 €</w:t>
      </w:r>
    </w:p>
    <w:p w:rsidR="008633E1" w:rsidRDefault="008633E1" w:rsidP="008633E1">
      <w:pPr>
        <w:pStyle w:val="Heading11"/>
      </w:pPr>
      <w:r>
        <w:t>Opis podprograma</w:t>
      </w:r>
    </w:p>
    <w:p w:rsidR="008633E1" w:rsidRDefault="008633E1" w:rsidP="008633E1">
      <w:pPr>
        <w:rPr>
          <w:lang w:eastAsia="sl-SI"/>
        </w:rPr>
      </w:pPr>
      <w:r>
        <w:t>Podprogram zajema odplačilo glavnic za najete kredite.</w:t>
      </w:r>
    </w:p>
    <w:p w:rsidR="008633E1" w:rsidRDefault="008633E1" w:rsidP="008633E1"/>
    <w:p w:rsidR="008633E1" w:rsidRDefault="008633E1" w:rsidP="008633E1">
      <w:pPr>
        <w:pStyle w:val="Heading11"/>
      </w:pPr>
      <w:r>
        <w:t>Zakonske in druge pravne podlage</w:t>
      </w:r>
    </w:p>
    <w:p w:rsidR="008633E1" w:rsidRDefault="008633E1" w:rsidP="008633E1">
      <w:r>
        <w:t>Zakon o javnih financah, Zakon o financiranju občin.</w:t>
      </w:r>
    </w:p>
    <w:p w:rsidR="008633E1" w:rsidRDefault="008633E1" w:rsidP="008633E1">
      <w:pPr>
        <w:pStyle w:val="Heading11"/>
      </w:pPr>
      <w:r>
        <w:t>Dolgoročni cilji podprograma in kazalci, s katerimi se bo merilo doseganje zastavljenih ciljev (Rezultat in kazalniki)</w:t>
      </w:r>
    </w:p>
    <w:p w:rsidR="008633E1" w:rsidRDefault="008633E1" w:rsidP="008633E1">
      <w:r>
        <w:t>Zagotavljanje virov za financiranje obveznosti proračuna v skladu s sprejetimi usmeritvami.</w:t>
      </w:r>
    </w:p>
    <w:p w:rsidR="008633E1" w:rsidRDefault="008633E1" w:rsidP="008633E1">
      <w:pPr>
        <w:pStyle w:val="Heading11"/>
      </w:pPr>
      <w:r>
        <w:t>Letni izvedbeni cilji podprograma in kazalci, s katerimi se bo merilo doseganje zastavljenih ciljev (Neposredni učinek in kazalnik)</w:t>
      </w:r>
    </w:p>
    <w:p w:rsidR="008633E1" w:rsidRDefault="008633E1" w:rsidP="008633E1">
      <w:r>
        <w:t>Zagotoviti sredstva za najetje najugodnejšega kredita za kritje proračunskih obveznosti.</w:t>
      </w:r>
    </w:p>
    <w:p w:rsidR="008633E1" w:rsidRDefault="008633E1" w:rsidP="008633E1">
      <w:pPr>
        <w:pStyle w:val="AHeading8"/>
      </w:pPr>
      <w:r>
        <w:lastRenderedPageBreak/>
        <w:t>0004 - Občinska uprava</w:t>
      </w:r>
      <w:bookmarkStart w:id="386" w:name="PU_0004_PPR_22019001_C_20223"/>
      <w:bookmarkEnd w:id="386"/>
    </w:p>
    <w:p w:rsidR="008633E1" w:rsidRDefault="008633E1" w:rsidP="008633E1">
      <w:pPr>
        <w:pStyle w:val="Vrednost"/>
      </w:pPr>
      <w:r>
        <w:t>Vrednost: 55.213 €</w:t>
      </w:r>
    </w:p>
    <w:p w:rsidR="008633E1" w:rsidRDefault="008633E1" w:rsidP="008633E1">
      <w:pPr>
        <w:pStyle w:val="AHeading10"/>
      </w:pPr>
      <w:r>
        <w:t>22005 - Odplačilo glavnice - krediti Stanovanjski sklad RS</w:t>
      </w:r>
      <w:bookmarkStart w:id="387" w:name="PP_22005_C_20223"/>
      <w:bookmarkEnd w:id="387"/>
    </w:p>
    <w:p w:rsidR="008633E1" w:rsidRDefault="008633E1" w:rsidP="008633E1">
      <w:pPr>
        <w:pStyle w:val="Vrednost"/>
      </w:pPr>
      <w:r>
        <w:t>Vrednost: 15.000 €</w:t>
      </w:r>
    </w:p>
    <w:p w:rsidR="008633E1" w:rsidRDefault="008633E1" w:rsidP="008633E1">
      <w:pPr>
        <w:pStyle w:val="Heading11"/>
      </w:pPr>
      <w:r>
        <w:t>Obrazložitev dejavnosti v okviru proračunske postavke</w:t>
      </w:r>
    </w:p>
    <w:p w:rsidR="008633E1" w:rsidRDefault="008633E1" w:rsidP="008633E1">
      <w:r>
        <w:t>Sredstva so namenjena za odplačilo glavnic za kredite najete za nakupe občinskih stanovanj.</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Podlaga za izračun so amortizacijski načrti  za posamezne kredite</w:t>
      </w:r>
    </w:p>
    <w:p w:rsidR="008633E1" w:rsidRDefault="008633E1" w:rsidP="008633E1">
      <w:pPr>
        <w:pStyle w:val="AHeading10"/>
      </w:pPr>
      <w:r>
        <w:t>22006 - Odplačilo obresti za kredit EKO SKLAD</w:t>
      </w:r>
      <w:bookmarkStart w:id="388" w:name="PP_22006_C_20223"/>
      <w:bookmarkEnd w:id="388"/>
    </w:p>
    <w:p w:rsidR="008633E1" w:rsidRDefault="008633E1" w:rsidP="008633E1">
      <w:pPr>
        <w:pStyle w:val="Vrednost"/>
      </w:pPr>
      <w:r>
        <w:t>Vrednost: 657 €</w:t>
      </w:r>
    </w:p>
    <w:p w:rsidR="008633E1" w:rsidRDefault="008633E1" w:rsidP="008633E1">
      <w:pPr>
        <w:pStyle w:val="Heading11"/>
      </w:pPr>
      <w:r>
        <w:t>Obrazložitev dejavnosti v okviru proračunske postavke</w:t>
      </w:r>
    </w:p>
    <w:p w:rsidR="008633E1" w:rsidRDefault="008633E1" w:rsidP="008633E1">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rsidR="008633E1" w:rsidRDefault="008633E1" w:rsidP="008633E1"/>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r>
        <w:t>Podlaga za izračun so amortizacijski načrti  za posamezne kredite.</w:t>
      </w:r>
    </w:p>
    <w:p w:rsidR="008633E1" w:rsidRDefault="008633E1" w:rsidP="008633E1">
      <w:pPr>
        <w:pStyle w:val="AHeading10"/>
      </w:pPr>
      <w:r>
        <w:t>22010 - Odplačilo dolga državnemu proračunu za investicije iz 23. čl. ZFO</w:t>
      </w:r>
      <w:bookmarkStart w:id="389" w:name="PP_22010_C_20223"/>
      <w:bookmarkEnd w:id="389"/>
    </w:p>
    <w:p w:rsidR="008633E1" w:rsidRDefault="008633E1" w:rsidP="008633E1">
      <w:pPr>
        <w:pStyle w:val="Vrednost"/>
      </w:pPr>
      <w:r>
        <w:t>Vrednost: 39.556 €</w:t>
      </w:r>
    </w:p>
    <w:p w:rsidR="008633E1" w:rsidRDefault="008633E1" w:rsidP="008633E1">
      <w:pPr>
        <w:pStyle w:val="Heading11"/>
      </w:pPr>
      <w:r>
        <w:t>Obrazložitev dejavnosti v okviru proračunske postavke</w:t>
      </w:r>
    </w:p>
    <w:p w:rsidR="008633E1" w:rsidRDefault="008633E1" w:rsidP="008633E1">
      <w:r>
        <w:t>Sredstva so namenjena za odplačilo glavnic za kredite, najete pri državn</w:t>
      </w:r>
      <w:r w:rsidR="00020848">
        <w:t>e</w:t>
      </w:r>
      <w:r>
        <w:t>m proračunu  za investicijo v čistilno napravo Kunšperk,  investicijo v obnovo kulturnega doma in knjižnice in investicijo v večnamenski objekt.</w:t>
      </w:r>
    </w:p>
    <w:p w:rsidR="008633E1" w:rsidRDefault="008633E1" w:rsidP="008633E1">
      <w:pPr>
        <w:pStyle w:val="Heading11"/>
      </w:pPr>
      <w:r>
        <w:t>Navezava na projekte v okviru proračunske postavke</w:t>
      </w:r>
    </w:p>
    <w:p w:rsidR="008633E1" w:rsidRDefault="008633E1" w:rsidP="008633E1">
      <w:pPr>
        <w:pStyle w:val="Heading11"/>
      </w:pPr>
      <w:r>
        <w:t>Izhodišča, na katerih temeljijo izračuni predlogov pravic porabe za del, ki se ne izvršuje preko NRP (Neposredni učinek in kazalnik)</w:t>
      </w:r>
    </w:p>
    <w:p w:rsidR="008633E1" w:rsidRDefault="008633E1" w:rsidP="008633E1">
      <w:pPr>
        <w:rPr>
          <w:lang w:eastAsia="sl-SI"/>
        </w:rPr>
      </w:pPr>
      <w:r>
        <w:t>Podlaga za izračun so amortizacijski načrti.</w:t>
      </w:r>
    </w:p>
    <w:p w:rsidR="008633E1" w:rsidRDefault="008633E1" w:rsidP="008633E1"/>
    <w:p w:rsidR="008633E1" w:rsidRDefault="008633E1" w:rsidP="008633E1">
      <w:r>
        <w:br w:type="page"/>
      </w:r>
    </w:p>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 w:rsidR="008633E1" w:rsidRDefault="008633E1" w:rsidP="008633E1">
      <w:pPr>
        <w:pStyle w:val="ANaslov"/>
      </w:pPr>
      <w:r>
        <w:t>III.</w:t>
      </w:r>
    </w:p>
    <w:p w:rsidR="008633E1" w:rsidRDefault="008633E1" w:rsidP="008633E1">
      <w:pPr>
        <w:pStyle w:val="ANaslov"/>
      </w:pPr>
      <w:r>
        <w:t>NAČRT RAZVOJNIH PROGRAMOV</w:t>
      </w:r>
    </w:p>
    <w:p w:rsidR="008633E1" w:rsidRDefault="008633E1" w:rsidP="008633E1"/>
    <w:p w:rsidR="008633E1" w:rsidRDefault="008633E1" w:rsidP="008633E1">
      <w:pPr>
        <w:pStyle w:val="AHeading1"/>
      </w:pPr>
      <w:bookmarkStart w:id="390" w:name="_Toc95380559"/>
      <w:r>
        <w:t>3. NAČRT RAZVOJNIH PROGRAMOV</w:t>
      </w:r>
      <w:bookmarkEnd w:id="390"/>
    </w:p>
    <w:p w:rsidR="006A4A3E" w:rsidRDefault="006A4A3E"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8366E7" w:rsidRDefault="008366E7" w:rsidP="006A4A3E"/>
    <w:p w:rsidR="006A4A3E" w:rsidRDefault="006A4A3E" w:rsidP="006A4A3E"/>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391" w:name="_Toc288815615"/>
      <w:bookmarkStart w:id="392" w:name="_Toc499634781"/>
      <w:r w:rsidRPr="006A4A3E">
        <w:rPr>
          <w:b/>
          <w:bCs/>
          <w:sz w:val="28"/>
        </w:rPr>
        <w:lastRenderedPageBreak/>
        <w:t>06039002 - Razpolaganje in upravljanje s premoženjem, potrebnim za delovanje občinske uprave</w:t>
      </w:r>
      <w:r w:rsidRPr="006A4A3E">
        <w:rPr>
          <w:b/>
          <w:bCs/>
          <w:sz w:val="28"/>
        </w:rPr>
        <w:tab/>
      </w:r>
      <w:bookmarkEnd w:id="391"/>
      <w:r w:rsidRPr="006A4A3E">
        <w:rPr>
          <w:b/>
          <w:bCs/>
        </w:rPr>
        <w:t>2.500</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0029 - NAKUP OPREME ZA DELOVANJE OBČINSKE UPRAVE</w:t>
      </w:r>
      <w:r w:rsidRPr="006A4A3E">
        <w:rPr>
          <w:b/>
          <w:iCs/>
          <w:sz w:val="28"/>
        </w:rPr>
        <w:tab/>
      </w:r>
      <w:r w:rsidRPr="006A4A3E">
        <w:rPr>
          <w:b/>
          <w:iCs/>
        </w:rPr>
        <w:t>2.500</w:t>
      </w:r>
    </w:p>
    <w:p w:rsidR="006A4A3E" w:rsidRPr="006A4A3E" w:rsidRDefault="006A4A3E" w:rsidP="006A4A3E">
      <w:pPr>
        <w:ind w:left="0"/>
        <w:jc w:val="both"/>
        <w:textAlignment w:val="auto"/>
        <w:rPr>
          <w:iCs/>
          <w:color w:val="000000"/>
          <w:sz w:val="24"/>
          <w:szCs w:val="24"/>
        </w:rPr>
      </w:pPr>
    </w:p>
    <w:p w:rsidR="006A4A3E" w:rsidRPr="006A4A3E" w:rsidRDefault="006A4A3E" w:rsidP="006A4A3E">
      <w:pPr>
        <w:keepNext/>
        <w:keepLines/>
        <w:spacing w:before="120"/>
        <w:ind w:left="0"/>
        <w:jc w:val="both"/>
        <w:textAlignment w:val="auto"/>
        <w:rPr>
          <w:b/>
          <w:i/>
        </w:rPr>
      </w:pPr>
      <w:r w:rsidRPr="006A4A3E">
        <w:rPr>
          <w:b/>
          <w:i/>
        </w:rPr>
        <w:t>Namen in cilj</w:t>
      </w:r>
    </w:p>
    <w:p w:rsidR="006A4A3E" w:rsidRPr="006A4A3E" w:rsidRDefault="006A4A3E" w:rsidP="006A4A3E">
      <w:pPr>
        <w:ind w:left="0"/>
        <w:jc w:val="both"/>
        <w:textAlignment w:val="auto"/>
        <w:rPr>
          <w:noProof/>
          <w:color w:val="000000"/>
        </w:rPr>
      </w:pPr>
      <w:r w:rsidRPr="006A4A3E">
        <w:rPr>
          <w:iCs/>
          <w:color w:val="000000"/>
        </w:rPr>
        <w:t xml:space="preserve">Namen investicije je nakup programske, strojne računalniške in druge opreme ter pisarniškega pohištva za delo občinske uprave. </w:t>
      </w:r>
      <w:r w:rsidRPr="006A4A3E">
        <w:rPr>
          <w:noProof/>
          <w:color w:val="000000"/>
        </w:rPr>
        <w:t>Cilj je v zagotovitvi normalnih pogojev za delo občinske uprave in za delo s strankami.</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ind w:left="0"/>
        <w:jc w:val="both"/>
        <w:textAlignment w:val="auto"/>
        <w:rPr>
          <w:noProof/>
          <w:color w:val="000000"/>
        </w:rPr>
      </w:pPr>
      <w:r w:rsidRPr="006A4A3E">
        <w:rPr>
          <w:noProof/>
          <w:color w:val="000000"/>
        </w:rPr>
        <w:t>Modernizacija poslovnih prostorov in opreme se izvaja po potrebi in je stalna naloga občinske uprave.</w:t>
      </w:r>
    </w:p>
    <w:p w:rsidR="006A4A3E" w:rsidRPr="006A4A3E" w:rsidRDefault="006A4A3E" w:rsidP="006A4A3E">
      <w:pPr>
        <w:ind w:left="0"/>
        <w:jc w:val="both"/>
        <w:textAlignment w:val="auto"/>
        <w:rPr>
          <w:noProof/>
          <w:color w:val="000000"/>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393" w:name="_Toc288815616"/>
      <w:r w:rsidRPr="006A4A3E">
        <w:rPr>
          <w:b/>
          <w:bCs/>
          <w:sz w:val="28"/>
        </w:rPr>
        <w:t>07039001 - Usposabljanje in delovanje sistema za posredovanje ob izrednih dogodkih</w:t>
      </w:r>
      <w:r w:rsidRPr="006A4A3E">
        <w:rPr>
          <w:b/>
          <w:bCs/>
          <w:sz w:val="28"/>
        </w:rPr>
        <w:tab/>
      </w:r>
      <w:bookmarkEnd w:id="393"/>
      <w:r w:rsidRPr="006A4A3E">
        <w:rPr>
          <w:b/>
          <w:bCs/>
        </w:rPr>
        <w:t>2.500</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0028 - NAKUP OPREME ZA CIVILNO ZAŠČITO IN PGD</w:t>
      </w:r>
      <w:r w:rsidRPr="006A4A3E">
        <w:rPr>
          <w:b/>
          <w:iCs/>
          <w:sz w:val="28"/>
        </w:rPr>
        <w:tab/>
      </w:r>
      <w:r w:rsidRPr="006A4A3E">
        <w:rPr>
          <w:b/>
          <w:iCs/>
        </w:rPr>
        <w:t>2.500</w:t>
      </w:r>
    </w:p>
    <w:p w:rsidR="006A4A3E" w:rsidRPr="006A4A3E" w:rsidRDefault="006A4A3E" w:rsidP="006A4A3E">
      <w:pPr>
        <w:ind w:left="0"/>
        <w:jc w:val="both"/>
        <w:textAlignment w:val="auto"/>
      </w:pPr>
    </w:p>
    <w:p w:rsidR="006A4A3E" w:rsidRPr="006A4A3E" w:rsidRDefault="006A4A3E" w:rsidP="006A4A3E">
      <w:pPr>
        <w:keepNext/>
        <w:keepLines/>
        <w:spacing w:before="120"/>
        <w:ind w:left="0"/>
        <w:jc w:val="both"/>
        <w:textAlignment w:val="auto"/>
        <w:rPr>
          <w:b/>
          <w:i/>
        </w:rPr>
      </w:pPr>
      <w:r w:rsidRPr="006A4A3E">
        <w:rPr>
          <w:b/>
          <w:i/>
        </w:rPr>
        <w:t>Namen in cilj</w:t>
      </w:r>
    </w:p>
    <w:p w:rsidR="006A4A3E" w:rsidRPr="006A4A3E" w:rsidRDefault="006A4A3E" w:rsidP="006A4A3E">
      <w:pPr>
        <w:ind w:left="0"/>
        <w:jc w:val="both"/>
        <w:textAlignment w:val="auto"/>
      </w:pPr>
    </w:p>
    <w:p w:rsidR="006A4A3E" w:rsidRPr="006A4A3E" w:rsidRDefault="006A4A3E" w:rsidP="006A4A3E">
      <w:pPr>
        <w:ind w:left="0"/>
        <w:jc w:val="both"/>
        <w:textAlignment w:val="auto"/>
        <w:rPr>
          <w:noProof/>
          <w:color w:val="000000"/>
        </w:rPr>
      </w:pPr>
      <w:r w:rsidRPr="006A4A3E">
        <w:rPr>
          <w:noProof/>
          <w:color w:val="000000"/>
        </w:rPr>
        <w:t xml:space="preserve">Cilj je v zagotavljanju ustrezne opremljenosti PGD in civilne zaščite na območju občine z gasilsko reševalno in osebno zaščitno opremo. </w:t>
      </w: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Stanje projekta</w:t>
      </w:r>
    </w:p>
    <w:p w:rsidR="006A4A3E" w:rsidRPr="006A4A3E" w:rsidRDefault="006A4A3E" w:rsidP="006A4A3E">
      <w:pPr>
        <w:ind w:left="0"/>
        <w:textAlignment w:val="auto"/>
        <w:rPr>
          <w:noProof/>
        </w:rPr>
      </w:pPr>
      <w:r w:rsidRPr="006A4A3E">
        <w:rPr>
          <w:noProof/>
        </w:rPr>
        <w:t>Gre za stalno nalogo občine.</w:t>
      </w: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07039002 – Protipožarna varnost</w:t>
      </w:r>
      <w:r w:rsidRPr="006A4A3E">
        <w:rPr>
          <w:b/>
          <w:bCs/>
          <w:sz w:val="28"/>
        </w:rPr>
        <w:tab/>
      </w:r>
      <w:r w:rsidRPr="006A4A3E">
        <w:rPr>
          <w:b/>
          <w:bCs/>
        </w:rPr>
        <w:t>3.500</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0169 – INVESTICIJE V GASILSKO OPREMO</w:t>
      </w:r>
      <w:r w:rsidRPr="006A4A3E">
        <w:rPr>
          <w:b/>
          <w:iCs/>
          <w:sz w:val="28"/>
        </w:rPr>
        <w:tab/>
      </w:r>
      <w:r w:rsidRPr="006A4A3E">
        <w:rPr>
          <w:b/>
          <w:iCs/>
        </w:rPr>
        <w:t>3.500</w:t>
      </w:r>
    </w:p>
    <w:p w:rsidR="006A4A3E" w:rsidRPr="006A4A3E" w:rsidRDefault="006A4A3E" w:rsidP="006A4A3E">
      <w:pPr>
        <w:ind w:left="0"/>
        <w:jc w:val="both"/>
        <w:textAlignment w:val="auto"/>
      </w:pPr>
    </w:p>
    <w:p w:rsidR="006A4A3E" w:rsidRPr="006A4A3E" w:rsidRDefault="006A4A3E" w:rsidP="006A4A3E">
      <w:pPr>
        <w:keepNext/>
        <w:keepLines/>
        <w:spacing w:before="120"/>
        <w:ind w:left="0"/>
        <w:jc w:val="both"/>
        <w:textAlignment w:val="auto"/>
        <w:rPr>
          <w:b/>
          <w:i/>
        </w:rPr>
      </w:pPr>
      <w:r w:rsidRPr="006A4A3E">
        <w:rPr>
          <w:b/>
          <w:i/>
        </w:rPr>
        <w:t>Namen in cilj</w:t>
      </w:r>
    </w:p>
    <w:p w:rsidR="006A4A3E" w:rsidRPr="006A4A3E" w:rsidRDefault="006A4A3E" w:rsidP="006A4A3E">
      <w:pPr>
        <w:ind w:left="0"/>
        <w:jc w:val="both"/>
        <w:textAlignment w:val="auto"/>
      </w:pPr>
    </w:p>
    <w:p w:rsidR="006A4A3E" w:rsidRPr="006A4A3E" w:rsidRDefault="006A4A3E" w:rsidP="006A4A3E">
      <w:pPr>
        <w:ind w:left="0"/>
        <w:jc w:val="both"/>
        <w:textAlignment w:val="auto"/>
        <w:rPr>
          <w:noProof/>
          <w:color w:val="000000"/>
        </w:rPr>
      </w:pPr>
      <w:r w:rsidRPr="006A4A3E">
        <w:rPr>
          <w:noProof/>
          <w:color w:val="000000"/>
        </w:rPr>
        <w:t>Cilj je v zagotavljanju ustrezne opremljenosti PGD in civilne zaščite na območju občine z gasilsko reševalno in osebno zaščitno opremo. Gasilska oprema se bo financirala iz sredstev požarne takse.</w:t>
      </w: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Stanje projekta</w:t>
      </w:r>
    </w:p>
    <w:p w:rsidR="006A4A3E" w:rsidRPr="006A4A3E" w:rsidRDefault="006A4A3E" w:rsidP="006A4A3E">
      <w:pPr>
        <w:ind w:left="0"/>
        <w:textAlignment w:val="auto"/>
        <w:rPr>
          <w:noProof/>
        </w:rPr>
      </w:pPr>
      <w:r w:rsidRPr="006A4A3E">
        <w:rPr>
          <w:noProof/>
        </w:rPr>
        <w:t>Gre za stalno nalogo občine.</w:t>
      </w:r>
    </w:p>
    <w:p w:rsidR="006A4A3E" w:rsidRPr="006A4A3E" w:rsidRDefault="006A4A3E" w:rsidP="006A4A3E">
      <w:pPr>
        <w:ind w:left="0"/>
        <w:jc w:val="both"/>
        <w:textAlignment w:val="auto"/>
        <w:rPr>
          <w:noProof/>
          <w:color w:val="000000"/>
          <w:sz w:val="24"/>
          <w:szCs w:val="24"/>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11029002 – Razvoj in prilagajanje podeželskih območij</w:t>
      </w:r>
      <w:r w:rsidRPr="006A4A3E">
        <w:rPr>
          <w:b/>
          <w:bCs/>
          <w:sz w:val="28"/>
        </w:rPr>
        <w:tab/>
      </w:r>
      <w:r w:rsidRPr="006A4A3E">
        <w:rPr>
          <w:b/>
          <w:bCs/>
        </w:rPr>
        <w:t>4.960</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0191 – Pametna mesta in skupnosti</w:t>
      </w:r>
      <w:r w:rsidRPr="006A4A3E">
        <w:rPr>
          <w:b/>
          <w:iCs/>
          <w:sz w:val="28"/>
        </w:rPr>
        <w:tab/>
      </w:r>
      <w:r w:rsidRPr="006A4A3E">
        <w:rPr>
          <w:b/>
          <w:iCs/>
        </w:rPr>
        <w:t>4.960</w:t>
      </w:r>
    </w:p>
    <w:p w:rsidR="006A4A3E" w:rsidRPr="006A4A3E" w:rsidRDefault="006A4A3E" w:rsidP="006A4A3E">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textAlignment w:val="auto"/>
        <w:rPr>
          <w:lang w:eastAsia="sl-SI"/>
        </w:rPr>
      </w:pPr>
      <w:r w:rsidRPr="006A4A3E">
        <w:t>Konzorcij osmih občin želi izvesti projekt digitalnega preoblikovanja mest oz. vzpostaviti sistem pametnih mest in skupnosti, ki bo omogočal inovativno izvajanje javnih storitev, kar bo izboljšalo upravljanje virov in infrastrukture, varovanje okolja, približalo kulturo, šport ter pospeševalo turizem. Investicijske aktivnosti so zaokrožene v  štiri demonstracijske rešitve, ki se bodo izvajale na območjih občin, povezanih v konzorcij Posavskih občin.</w:t>
      </w:r>
    </w:p>
    <w:p w:rsidR="006A4A3E" w:rsidRPr="006A4A3E" w:rsidRDefault="006A4A3E" w:rsidP="006A4A3E">
      <w:pPr>
        <w:textAlignment w:val="auto"/>
      </w:pPr>
      <w:r w:rsidRPr="006A4A3E">
        <w:t xml:space="preserve">V sklopu projekta bo zasnovana in razvita inovativna digitalna platforma, ki bo na enoten način povezovala občane vseh osmih </w:t>
      </w:r>
      <w:proofErr w:type="spellStart"/>
      <w:r w:rsidRPr="006A4A3E">
        <w:t>konzorcijskih</w:t>
      </w:r>
      <w:proofErr w:type="spellEnd"/>
      <w:r w:rsidRPr="006A4A3E">
        <w:t xml:space="preserve"> občin ter turiste, ki te občine obiskujejo. Platforma bo izvedena, kot storitev v oblaku, bo modularno zasnovana in bo sprejemala, obdelovala in posredovala informacije različnim nivojem in tipom uporabnikov. Projekt se bo izvajal, v kolikor bo odobreno sofinanciranje z evropskimi sredstvi.</w:t>
      </w:r>
    </w:p>
    <w:p w:rsidR="006A4A3E" w:rsidRPr="006A4A3E" w:rsidRDefault="006A4A3E" w:rsidP="006A4A3E">
      <w:pPr>
        <w:keepNext/>
        <w:keepLines/>
        <w:spacing w:before="120"/>
        <w:textAlignment w:val="auto"/>
        <w:rPr>
          <w:b/>
          <w:i/>
        </w:rPr>
      </w:pPr>
      <w:r w:rsidRPr="006A4A3E">
        <w:rPr>
          <w:b/>
          <w:i/>
        </w:rPr>
        <w:lastRenderedPageBreak/>
        <w:t>Stanje projekta:</w:t>
      </w:r>
    </w:p>
    <w:p w:rsidR="006A4A3E" w:rsidRPr="006A4A3E" w:rsidRDefault="006A4A3E" w:rsidP="006A4A3E">
      <w:pPr>
        <w:textAlignment w:val="auto"/>
      </w:pPr>
      <w:r w:rsidRPr="006A4A3E">
        <w:t>Projekt je v pripravi.</w:t>
      </w:r>
    </w:p>
    <w:p w:rsidR="006A4A3E" w:rsidRPr="006A4A3E" w:rsidRDefault="006A4A3E" w:rsidP="006A4A3E">
      <w:pPr>
        <w:ind w:left="0"/>
        <w:textAlignment w:val="auto"/>
        <w:rPr>
          <w:noProof/>
          <w:color w:val="000000"/>
          <w:sz w:val="24"/>
          <w:szCs w:val="24"/>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394" w:name="_Toc288815618"/>
      <w:r w:rsidRPr="006A4A3E">
        <w:rPr>
          <w:b/>
          <w:bCs/>
          <w:sz w:val="28"/>
        </w:rPr>
        <w:t>11029004 - Ukrepi za stabilizacijo trga</w:t>
      </w:r>
      <w:r w:rsidRPr="006A4A3E">
        <w:rPr>
          <w:b/>
          <w:bCs/>
          <w:sz w:val="28"/>
        </w:rPr>
        <w:tab/>
      </w:r>
      <w:bookmarkEnd w:id="394"/>
      <w:r w:rsidRPr="006A4A3E">
        <w:rPr>
          <w:b/>
          <w:bCs/>
        </w:rPr>
        <w:t>20.000</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0031 - SUBVENCIJE V KMETIJSTVU</w:t>
      </w:r>
      <w:r w:rsidRPr="006A4A3E">
        <w:rPr>
          <w:b/>
          <w:iCs/>
          <w:sz w:val="28"/>
        </w:rPr>
        <w:tab/>
      </w:r>
      <w:r w:rsidRPr="006A4A3E">
        <w:rPr>
          <w:b/>
          <w:iCs/>
        </w:rPr>
        <w:t>20.000</w:t>
      </w:r>
    </w:p>
    <w:p w:rsidR="006A4A3E" w:rsidRPr="006A4A3E" w:rsidRDefault="006A4A3E" w:rsidP="006A4A3E">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keepNext/>
        <w:keepLines/>
        <w:spacing w:before="120"/>
        <w:jc w:val="both"/>
        <w:textAlignment w:val="auto"/>
      </w:pPr>
      <w:r w:rsidRPr="006A4A3E">
        <w:rPr>
          <w:iCs/>
          <w:color w:val="000000"/>
        </w:rPr>
        <w:t>V proračunu planiramo sredstva za subvencije  raznih ukrepov v kmetijstvu v skladu s pravilnikom. Pogoji dodelitve subvencij se določijo v razpisu.</w:t>
      </w:r>
    </w:p>
    <w:p w:rsidR="006A4A3E" w:rsidRPr="006A4A3E" w:rsidRDefault="006A4A3E" w:rsidP="006A4A3E">
      <w:pPr>
        <w:keepNext/>
        <w:keepLines/>
        <w:spacing w:before="120"/>
        <w:textAlignment w:val="auto"/>
        <w:rPr>
          <w:b/>
          <w:i/>
        </w:rPr>
      </w:pPr>
      <w:r w:rsidRPr="006A4A3E">
        <w:rPr>
          <w:b/>
          <w:i/>
        </w:rPr>
        <w:t>Stanje projekta:</w:t>
      </w:r>
    </w:p>
    <w:p w:rsidR="006A4A3E" w:rsidRPr="006A4A3E" w:rsidRDefault="006A4A3E" w:rsidP="006A4A3E">
      <w:pPr>
        <w:textAlignment w:val="auto"/>
      </w:pPr>
      <w:r w:rsidRPr="006A4A3E">
        <w:t>/</w:t>
      </w:r>
    </w:p>
    <w:p w:rsidR="006A4A3E" w:rsidRPr="006A4A3E" w:rsidRDefault="006A4A3E" w:rsidP="006A4A3E">
      <w:pPr>
        <w:textAlignment w:val="auto"/>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color w:val="000000"/>
        </w:rPr>
      </w:pPr>
      <w:bookmarkStart w:id="395" w:name="_Toc288815620"/>
      <w:bookmarkStart w:id="396" w:name="_Hlk499721057"/>
      <w:r w:rsidRPr="006A4A3E">
        <w:rPr>
          <w:b/>
          <w:bCs/>
          <w:color w:val="000000"/>
          <w:sz w:val="28"/>
        </w:rPr>
        <w:t>13029002 - Investicijsko vzdrževanje in gradnja občinskih cest</w:t>
      </w:r>
      <w:r w:rsidRPr="006A4A3E">
        <w:rPr>
          <w:b/>
          <w:bCs/>
          <w:color w:val="000000"/>
          <w:sz w:val="28"/>
        </w:rPr>
        <w:tab/>
      </w:r>
      <w:bookmarkEnd w:id="395"/>
      <w:r w:rsidRPr="006A4A3E">
        <w:rPr>
          <w:b/>
          <w:bCs/>
          <w:color w:val="000000"/>
          <w:sz w:val="28"/>
        </w:rPr>
        <w:t>2</w:t>
      </w:r>
      <w:r w:rsidR="008366E7">
        <w:rPr>
          <w:b/>
          <w:bCs/>
          <w:color w:val="000000"/>
          <w:sz w:val="28"/>
        </w:rPr>
        <w:t>66.968</w:t>
      </w:r>
    </w:p>
    <w:bookmarkEnd w:id="396"/>
    <w:p w:rsidR="006A4A3E" w:rsidRPr="006A4A3E" w:rsidRDefault="006A4A3E" w:rsidP="006A4A3E">
      <w:pPr>
        <w:keepNext/>
        <w:keepLines/>
        <w:tabs>
          <w:tab w:val="decimal" w:pos="9200"/>
        </w:tabs>
        <w:spacing w:before="160" w:after="0"/>
        <w:textAlignment w:val="auto"/>
        <w:outlineLvl w:val="8"/>
        <w:rPr>
          <w:b/>
          <w:iCs/>
          <w:color w:val="000000"/>
          <w:sz w:val="28"/>
        </w:rPr>
      </w:pPr>
    </w:p>
    <w:p w:rsidR="006A4A3E" w:rsidRPr="006A4A3E" w:rsidRDefault="006A4A3E" w:rsidP="006A4A3E">
      <w:pPr>
        <w:keepNext/>
        <w:keepLines/>
        <w:tabs>
          <w:tab w:val="decimal" w:pos="9200"/>
        </w:tabs>
        <w:spacing w:before="160" w:after="0"/>
        <w:textAlignment w:val="auto"/>
        <w:outlineLvl w:val="8"/>
        <w:rPr>
          <w:b/>
          <w:iCs/>
          <w:color w:val="000000"/>
          <w:sz w:val="28"/>
        </w:rPr>
      </w:pPr>
      <w:r w:rsidRPr="006A4A3E">
        <w:rPr>
          <w:b/>
          <w:iCs/>
          <w:color w:val="000000"/>
          <w:sz w:val="28"/>
        </w:rPr>
        <w:t xml:space="preserve">0016 INVESTICIJSKO VZDRŽEVANJE LC IN JP                           </w:t>
      </w:r>
      <w:r w:rsidR="008366E7">
        <w:rPr>
          <w:b/>
          <w:iCs/>
          <w:color w:val="000000"/>
        </w:rPr>
        <w:t>86.656</w:t>
      </w:r>
    </w:p>
    <w:p w:rsidR="006A4A3E" w:rsidRPr="006A4A3E" w:rsidRDefault="006A4A3E" w:rsidP="006A4A3E">
      <w:pPr>
        <w:keepNext/>
        <w:keepLines/>
        <w:spacing w:before="120"/>
        <w:jc w:val="both"/>
        <w:textAlignment w:val="auto"/>
        <w:rPr>
          <w:b/>
          <w:i/>
          <w:iCs/>
          <w:color w:val="000000"/>
        </w:rPr>
      </w:pPr>
      <w:bookmarkStart w:id="397" w:name="_Hlk499721115"/>
      <w:r w:rsidRPr="006A4A3E">
        <w:rPr>
          <w:b/>
          <w:i/>
          <w:color w:val="000000"/>
        </w:rPr>
        <w:t xml:space="preserve">Namen in cilj: </w:t>
      </w:r>
      <w:r w:rsidRPr="006A4A3E">
        <w:rPr>
          <w:b/>
          <w:i/>
          <w:iCs/>
          <w:color w:val="000000"/>
        </w:rPr>
        <w:t xml:space="preserve"> </w:t>
      </w:r>
    </w:p>
    <w:p w:rsidR="006A4A3E" w:rsidRPr="006A4A3E" w:rsidRDefault="006A4A3E" w:rsidP="006A4A3E">
      <w:pPr>
        <w:keepNext/>
        <w:keepLines/>
        <w:tabs>
          <w:tab w:val="decimal" w:pos="9200"/>
        </w:tabs>
        <w:spacing w:before="160" w:after="0"/>
        <w:textAlignment w:val="auto"/>
        <w:outlineLvl w:val="8"/>
        <w:rPr>
          <w:iCs/>
          <w:color w:val="000000"/>
        </w:rPr>
      </w:pPr>
      <w:r w:rsidRPr="006A4A3E">
        <w:rPr>
          <w:iCs/>
          <w:color w:val="000000"/>
        </w:rPr>
        <w:t xml:space="preserve">Namen investicije je redno investicijsko vzdrževanje  lokalnih cest in javnih poti, z namenom zagotavljati ustrezno prevoznost in varnost za uporabnike. </w:t>
      </w: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 xml:space="preserve">  Stanje projekta</w:t>
      </w:r>
    </w:p>
    <w:p w:rsidR="006A4A3E" w:rsidRPr="006A4A3E" w:rsidRDefault="006A4A3E" w:rsidP="006A4A3E">
      <w:pPr>
        <w:ind w:left="0"/>
        <w:textAlignment w:val="auto"/>
        <w:rPr>
          <w:noProof/>
          <w:color w:val="000000"/>
        </w:rPr>
      </w:pPr>
      <w:r w:rsidRPr="006A4A3E">
        <w:rPr>
          <w:noProof/>
          <w:color w:val="000000"/>
        </w:rPr>
        <w:t xml:space="preserve">   Investicijska vzdrževalna dela na občinskih cestah so stalna naloga občine. </w:t>
      </w:r>
    </w:p>
    <w:bookmarkEnd w:id="397"/>
    <w:p w:rsidR="006A4A3E" w:rsidRPr="006A4A3E" w:rsidRDefault="006A4A3E" w:rsidP="006A4A3E">
      <w:pPr>
        <w:ind w:left="0"/>
        <w:textAlignment w:val="auto"/>
        <w:rPr>
          <w:noProof/>
          <w:color w:val="FF0000"/>
        </w:rPr>
      </w:pPr>
    </w:p>
    <w:p w:rsidR="006A4A3E" w:rsidRPr="006A4A3E" w:rsidRDefault="006A4A3E" w:rsidP="006A4A3E">
      <w:pPr>
        <w:ind w:left="0"/>
        <w:textAlignment w:val="auto"/>
        <w:rPr>
          <w:b/>
          <w:noProof/>
          <w:sz w:val="28"/>
          <w:szCs w:val="28"/>
        </w:rPr>
      </w:pPr>
      <w:r w:rsidRPr="006A4A3E">
        <w:rPr>
          <w:b/>
          <w:noProof/>
          <w:sz w:val="28"/>
          <w:szCs w:val="28"/>
        </w:rPr>
        <w:t xml:space="preserve">0043 AVTOBUSNA POSTAJALIŠČA                                                            </w:t>
      </w:r>
      <w:r w:rsidRPr="006A4A3E">
        <w:rPr>
          <w:b/>
          <w:noProof/>
        </w:rPr>
        <w:t>10.000</w:t>
      </w:r>
    </w:p>
    <w:p w:rsidR="006A4A3E" w:rsidRPr="006A4A3E" w:rsidRDefault="006A4A3E" w:rsidP="006A4A3E">
      <w:pPr>
        <w:keepNext/>
        <w:keepLines/>
        <w:spacing w:before="120"/>
        <w:jc w:val="both"/>
        <w:textAlignment w:val="auto"/>
        <w:rPr>
          <w:b/>
          <w:i/>
          <w:iCs/>
          <w:color w:val="000000"/>
        </w:rPr>
      </w:pPr>
      <w:r w:rsidRPr="006A4A3E">
        <w:rPr>
          <w:b/>
          <w:i/>
          <w:color w:val="000000"/>
        </w:rPr>
        <w:t xml:space="preserve">Namen in cilj: </w:t>
      </w:r>
      <w:r w:rsidRPr="006A4A3E">
        <w:rPr>
          <w:b/>
          <w:i/>
          <w:iCs/>
          <w:color w:val="000000"/>
        </w:rPr>
        <w:t xml:space="preserve"> </w:t>
      </w:r>
    </w:p>
    <w:p w:rsidR="006A4A3E" w:rsidRPr="006A4A3E" w:rsidRDefault="006A4A3E" w:rsidP="006A4A3E">
      <w:pPr>
        <w:keepNext/>
        <w:keepLines/>
        <w:tabs>
          <w:tab w:val="decimal" w:pos="9200"/>
        </w:tabs>
        <w:spacing w:before="160" w:after="0"/>
        <w:textAlignment w:val="auto"/>
        <w:outlineLvl w:val="8"/>
        <w:rPr>
          <w:iCs/>
          <w:color w:val="000000"/>
        </w:rPr>
      </w:pPr>
      <w:r w:rsidRPr="006A4A3E">
        <w:rPr>
          <w:iCs/>
          <w:color w:val="000000"/>
        </w:rPr>
        <w:t>Namen investicije je izdelava projektne dokumentacije za ureditev avtobusnih postajališč v občini.</w:t>
      </w: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 xml:space="preserve">  Stanje projekta</w:t>
      </w:r>
    </w:p>
    <w:p w:rsidR="006A4A3E" w:rsidRPr="006A4A3E" w:rsidRDefault="006A4A3E" w:rsidP="006A4A3E">
      <w:pPr>
        <w:ind w:left="0"/>
        <w:textAlignment w:val="auto"/>
        <w:rPr>
          <w:color w:val="000000"/>
        </w:rPr>
      </w:pPr>
      <w:r w:rsidRPr="006A4A3E">
        <w:rPr>
          <w:noProof/>
          <w:color w:val="000000"/>
        </w:rPr>
        <w:t xml:space="preserve">   Projekt je v pripravi.</w:t>
      </w:r>
      <w:r w:rsidRPr="006A4A3E">
        <w:rPr>
          <w:color w:val="000000"/>
        </w:rPr>
        <w:t xml:space="preserve"> </w:t>
      </w:r>
    </w:p>
    <w:p w:rsidR="006A4A3E" w:rsidRPr="006A4A3E" w:rsidRDefault="006A4A3E" w:rsidP="006A4A3E">
      <w:pPr>
        <w:ind w:left="0"/>
        <w:textAlignment w:val="auto"/>
        <w:rPr>
          <w:noProof/>
          <w:color w:val="000000"/>
        </w:rPr>
      </w:pPr>
    </w:p>
    <w:p w:rsidR="006A4A3E" w:rsidRPr="006A4A3E" w:rsidRDefault="006A4A3E" w:rsidP="006A4A3E">
      <w:pPr>
        <w:keepNext/>
        <w:keepLines/>
        <w:spacing w:before="160" w:after="60"/>
        <w:textAlignment w:val="auto"/>
        <w:outlineLvl w:val="8"/>
        <w:rPr>
          <w:b/>
          <w:iCs/>
          <w:sz w:val="28"/>
        </w:rPr>
      </w:pPr>
      <w:r w:rsidRPr="006A4A3E">
        <w:rPr>
          <w:b/>
          <w:iCs/>
          <w:sz w:val="28"/>
        </w:rPr>
        <w:t>0173  Obnova lokalnih cest in javnih poti ob zunanji schengenski meji</w:t>
      </w:r>
    </w:p>
    <w:p w:rsidR="006A4A3E" w:rsidRPr="006A4A3E" w:rsidRDefault="006A4A3E" w:rsidP="006A4A3E">
      <w:pPr>
        <w:jc w:val="right"/>
        <w:textAlignment w:val="auto"/>
        <w:rPr>
          <w:b/>
        </w:rPr>
      </w:pPr>
      <w:r w:rsidRPr="006A4A3E">
        <w:rPr>
          <w:b/>
        </w:rPr>
        <w:t>79.000</w:t>
      </w:r>
    </w:p>
    <w:p w:rsidR="006A4A3E" w:rsidRPr="006A4A3E" w:rsidRDefault="006A4A3E" w:rsidP="006A4A3E">
      <w:pPr>
        <w:keepNext/>
        <w:keepLines/>
        <w:spacing w:before="120"/>
        <w:ind w:left="0"/>
        <w:jc w:val="both"/>
        <w:textAlignment w:val="auto"/>
        <w:rPr>
          <w:b/>
          <w:i/>
        </w:rPr>
      </w:pPr>
      <w:r w:rsidRPr="006A4A3E">
        <w:rPr>
          <w:b/>
          <w:i/>
        </w:rPr>
        <w:t xml:space="preserve">       Namen in cilj</w:t>
      </w:r>
    </w:p>
    <w:p w:rsidR="006A4A3E" w:rsidRPr="006A4A3E" w:rsidRDefault="006A4A3E" w:rsidP="006A4A3E">
      <w:pPr>
        <w:textAlignment w:val="auto"/>
        <w:rPr>
          <w:lang w:eastAsia="sl-SI"/>
        </w:rPr>
      </w:pPr>
      <w:r w:rsidRPr="006A4A3E">
        <w:t>Namen investicije je  obnova lokalnih cest in javnih poti ob zunanji schengenski meji. Obnove se bodo izvajale v takšnem obsegu, v kolikor bo možno pridobiti sofinanciranje iz državnega proračuna.</w:t>
      </w:r>
    </w:p>
    <w:p w:rsidR="006A4A3E" w:rsidRPr="006A4A3E" w:rsidRDefault="006A4A3E" w:rsidP="006A4A3E">
      <w:pPr>
        <w:keepNext/>
        <w:keepLines/>
        <w:spacing w:before="120"/>
        <w:ind w:left="0"/>
        <w:textAlignment w:val="auto"/>
        <w:rPr>
          <w:b/>
          <w:bCs/>
          <w:i/>
          <w:iCs/>
          <w:noProof/>
          <w:color w:val="000000"/>
        </w:rPr>
      </w:pP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 xml:space="preserve">    Stanje projekta</w:t>
      </w:r>
    </w:p>
    <w:p w:rsidR="006A4A3E" w:rsidRPr="006A4A3E" w:rsidRDefault="006A4A3E" w:rsidP="006A4A3E">
      <w:pPr>
        <w:ind w:left="0"/>
        <w:textAlignment w:val="auto"/>
        <w:rPr>
          <w:noProof/>
        </w:rPr>
      </w:pPr>
      <w:r w:rsidRPr="006A4A3E">
        <w:rPr>
          <w:noProof/>
        </w:rPr>
        <w:t xml:space="preserve">   Projekt je v pripravi.</w:t>
      </w:r>
    </w:p>
    <w:p w:rsidR="006A4A3E" w:rsidRPr="006A4A3E" w:rsidRDefault="006A4A3E" w:rsidP="006A4A3E">
      <w:pPr>
        <w:keepNext/>
        <w:keepLines/>
        <w:tabs>
          <w:tab w:val="decimal" w:pos="9200"/>
        </w:tabs>
        <w:spacing w:before="160" w:after="0"/>
        <w:textAlignment w:val="auto"/>
        <w:outlineLvl w:val="8"/>
        <w:rPr>
          <w:b/>
          <w:iCs/>
          <w:color w:val="000000"/>
          <w:sz w:val="28"/>
        </w:rPr>
      </w:pPr>
    </w:p>
    <w:p w:rsidR="006A4A3E" w:rsidRPr="006A4A3E" w:rsidRDefault="006A4A3E" w:rsidP="006A4A3E">
      <w:pPr>
        <w:ind w:left="0"/>
        <w:textAlignment w:val="auto"/>
        <w:rPr>
          <w:noProof/>
          <w:color w:val="000000"/>
        </w:rPr>
      </w:pPr>
      <w:bookmarkStart w:id="398" w:name="_Hlk499723975"/>
      <w:r w:rsidRPr="006A4A3E">
        <w:rPr>
          <w:noProof/>
          <w:color w:val="000000"/>
        </w:rPr>
        <w:t xml:space="preserve">  </w:t>
      </w:r>
    </w:p>
    <w:bookmarkEnd w:id="398"/>
    <w:p w:rsidR="006A4A3E" w:rsidRPr="006A4A3E" w:rsidRDefault="006A4A3E" w:rsidP="006A4A3E">
      <w:pPr>
        <w:keepNext/>
        <w:keepLines/>
        <w:tabs>
          <w:tab w:val="decimal" w:pos="9200"/>
        </w:tabs>
        <w:spacing w:before="160" w:after="0"/>
        <w:textAlignment w:val="auto"/>
        <w:outlineLvl w:val="8"/>
        <w:rPr>
          <w:b/>
          <w:iCs/>
          <w:color w:val="000000"/>
          <w:sz w:val="28"/>
        </w:rPr>
      </w:pPr>
      <w:r w:rsidRPr="006A4A3E">
        <w:rPr>
          <w:b/>
          <w:iCs/>
          <w:color w:val="000000"/>
          <w:sz w:val="28"/>
        </w:rPr>
        <w:t xml:space="preserve">0176 SANACIJA LC SV. KRIŽ                                                               </w:t>
      </w:r>
      <w:r w:rsidRPr="006A4A3E">
        <w:rPr>
          <w:b/>
          <w:iCs/>
          <w:color w:val="000000"/>
        </w:rPr>
        <w:t>37.604</w:t>
      </w:r>
    </w:p>
    <w:p w:rsidR="006A4A3E" w:rsidRPr="006A4A3E" w:rsidRDefault="006A4A3E" w:rsidP="006A4A3E">
      <w:pPr>
        <w:ind w:left="0"/>
        <w:textAlignment w:val="auto"/>
        <w:rPr>
          <w:noProof/>
          <w:color w:val="FF0000"/>
        </w:rPr>
      </w:pPr>
    </w:p>
    <w:p w:rsidR="006A4A3E" w:rsidRPr="006A4A3E" w:rsidRDefault="006A4A3E" w:rsidP="006A4A3E">
      <w:pPr>
        <w:keepNext/>
        <w:keepLines/>
        <w:spacing w:before="120"/>
        <w:jc w:val="both"/>
        <w:textAlignment w:val="auto"/>
        <w:rPr>
          <w:b/>
          <w:i/>
          <w:iCs/>
          <w:color w:val="000000"/>
        </w:rPr>
      </w:pPr>
      <w:r w:rsidRPr="006A4A3E">
        <w:rPr>
          <w:b/>
          <w:i/>
          <w:color w:val="000000"/>
        </w:rPr>
        <w:lastRenderedPageBreak/>
        <w:t xml:space="preserve">Namen in cilj: </w:t>
      </w:r>
      <w:r w:rsidRPr="006A4A3E">
        <w:rPr>
          <w:b/>
          <w:i/>
          <w:iCs/>
          <w:color w:val="000000"/>
        </w:rPr>
        <w:t xml:space="preserve"> </w:t>
      </w:r>
    </w:p>
    <w:p w:rsidR="006A4A3E" w:rsidRPr="006A4A3E" w:rsidRDefault="006A4A3E" w:rsidP="006A4A3E">
      <w:pPr>
        <w:keepNext/>
        <w:keepLines/>
        <w:tabs>
          <w:tab w:val="decimal" w:pos="9200"/>
        </w:tabs>
        <w:spacing w:before="160" w:after="0"/>
        <w:textAlignment w:val="auto"/>
        <w:outlineLvl w:val="8"/>
        <w:rPr>
          <w:iCs/>
          <w:color w:val="000000"/>
        </w:rPr>
      </w:pPr>
      <w:r w:rsidRPr="006A4A3E">
        <w:rPr>
          <w:iCs/>
          <w:color w:val="000000"/>
        </w:rPr>
        <w:t>Namen investicije je s</w:t>
      </w:r>
      <w:smartTag w:uri="urn:schemas-microsoft-com:office:smarttags" w:element="PersonName">
        <w:r w:rsidRPr="006A4A3E">
          <w:rPr>
            <w:iCs/>
            <w:color w:val="000000"/>
          </w:rPr>
          <w:t>ana</w:t>
        </w:r>
      </w:smartTag>
      <w:r w:rsidRPr="006A4A3E">
        <w:rPr>
          <w:iCs/>
          <w:color w:val="000000"/>
        </w:rPr>
        <w:t>cija LC Sv. Križ . Za investicije bomo poskušali pridobiti sredstva iz državnega proračuna.</w:t>
      </w: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 xml:space="preserve">  Stanje projekta</w:t>
      </w:r>
    </w:p>
    <w:p w:rsidR="006A4A3E" w:rsidRPr="006A4A3E" w:rsidRDefault="006A4A3E" w:rsidP="006A4A3E">
      <w:pPr>
        <w:ind w:left="0"/>
        <w:textAlignment w:val="auto"/>
        <w:rPr>
          <w:noProof/>
          <w:color w:val="000000"/>
        </w:rPr>
      </w:pPr>
      <w:r w:rsidRPr="006A4A3E">
        <w:rPr>
          <w:noProof/>
          <w:color w:val="000000"/>
        </w:rPr>
        <w:t xml:space="preserve">   </w:t>
      </w:r>
    </w:p>
    <w:p w:rsidR="006A4A3E" w:rsidRPr="006A4A3E" w:rsidRDefault="006A4A3E" w:rsidP="006A4A3E">
      <w:pPr>
        <w:ind w:left="0"/>
        <w:textAlignment w:val="auto"/>
        <w:rPr>
          <w:noProof/>
          <w:color w:val="000000"/>
        </w:rPr>
      </w:pPr>
      <w:r w:rsidRPr="006A4A3E">
        <w:rPr>
          <w:noProof/>
          <w:color w:val="000000"/>
        </w:rPr>
        <w:t>Projekt je v pripravi.</w:t>
      </w:r>
    </w:p>
    <w:p w:rsidR="006A4A3E" w:rsidRPr="006A4A3E" w:rsidRDefault="006A4A3E" w:rsidP="006A4A3E">
      <w:pPr>
        <w:ind w:left="0"/>
        <w:textAlignment w:val="auto"/>
        <w:rPr>
          <w:noProof/>
          <w:color w:val="000000"/>
        </w:rPr>
      </w:pPr>
    </w:p>
    <w:p w:rsidR="006A4A3E" w:rsidRPr="006A4A3E" w:rsidRDefault="006A4A3E" w:rsidP="006A4A3E">
      <w:pPr>
        <w:keepNext/>
        <w:keepLines/>
        <w:tabs>
          <w:tab w:val="decimal" w:pos="9200"/>
        </w:tabs>
        <w:spacing w:before="160" w:after="0"/>
        <w:textAlignment w:val="auto"/>
        <w:outlineLvl w:val="8"/>
        <w:rPr>
          <w:b/>
          <w:iCs/>
          <w:color w:val="000000"/>
          <w:sz w:val="28"/>
        </w:rPr>
      </w:pPr>
      <w:r w:rsidRPr="006A4A3E">
        <w:rPr>
          <w:b/>
          <w:iCs/>
          <w:color w:val="000000"/>
          <w:sz w:val="28"/>
        </w:rPr>
        <w:t xml:space="preserve">0177 SANACIJA JAVNE POTI OKIČ                                       </w:t>
      </w:r>
      <w:r w:rsidRPr="006A4A3E">
        <w:rPr>
          <w:b/>
          <w:iCs/>
          <w:color w:val="000000"/>
        </w:rPr>
        <w:t>46.083</w:t>
      </w:r>
    </w:p>
    <w:p w:rsidR="006A4A3E" w:rsidRPr="006A4A3E" w:rsidRDefault="006A4A3E" w:rsidP="006A4A3E">
      <w:pPr>
        <w:ind w:left="0"/>
        <w:textAlignment w:val="auto"/>
        <w:rPr>
          <w:noProof/>
          <w:color w:val="FF0000"/>
        </w:rPr>
      </w:pPr>
    </w:p>
    <w:p w:rsidR="006A4A3E" w:rsidRPr="006A4A3E" w:rsidRDefault="006A4A3E" w:rsidP="006A4A3E">
      <w:pPr>
        <w:keepNext/>
        <w:keepLines/>
        <w:spacing w:before="120"/>
        <w:jc w:val="both"/>
        <w:textAlignment w:val="auto"/>
        <w:rPr>
          <w:b/>
          <w:i/>
          <w:iCs/>
          <w:color w:val="000000"/>
        </w:rPr>
      </w:pPr>
      <w:r w:rsidRPr="006A4A3E">
        <w:rPr>
          <w:b/>
          <w:i/>
          <w:color w:val="000000"/>
        </w:rPr>
        <w:t xml:space="preserve">Namen in cilj: </w:t>
      </w:r>
      <w:r w:rsidRPr="006A4A3E">
        <w:rPr>
          <w:b/>
          <w:i/>
          <w:iCs/>
          <w:color w:val="000000"/>
        </w:rPr>
        <w:t xml:space="preserve"> </w:t>
      </w:r>
    </w:p>
    <w:p w:rsidR="006A4A3E" w:rsidRPr="006A4A3E" w:rsidRDefault="006A4A3E" w:rsidP="006A4A3E">
      <w:pPr>
        <w:keepNext/>
        <w:keepLines/>
        <w:tabs>
          <w:tab w:val="decimal" w:pos="9200"/>
        </w:tabs>
        <w:spacing w:before="160" w:after="0"/>
        <w:textAlignment w:val="auto"/>
        <w:outlineLvl w:val="8"/>
        <w:rPr>
          <w:iCs/>
          <w:color w:val="000000"/>
        </w:rPr>
      </w:pPr>
      <w:r w:rsidRPr="006A4A3E">
        <w:rPr>
          <w:iCs/>
          <w:color w:val="000000"/>
        </w:rPr>
        <w:t>Namen investicije je s</w:t>
      </w:r>
      <w:smartTag w:uri="urn:schemas-microsoft-com:office:smarttags" w:element="PersonName">
        <w:r w:rsidRPr="006A4A3E">
          <w:rPr>
            <w:iCs/>
            <w:color w:val="000000"/>
          </w:rPr>
          <w:t>ana</w:t>
        </w:r>
      </w:smartTag>
      <w:r w:rsidRPr="006A4A3E">
        <w:rPr>
          <w:iCs/>
          <w:color w:val="000000"/>
        </w:rPr>
        <w:t>cija javne poti Okič . Za investicije bomo poskušali pridobiti sredstva iz državnega proračuna.</w:t>
      </w: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 xml:space="preserve">  Stanje projekta</w:t>
      </w:r>
    </w:p>
    <w:p w:rsidR="006A4A3E" w:rsidRPr="006A4A3E" w:rsidRDefault="006A4A3E" w:rsidP="006A4A3E">
      <w:pPr>
        <w:ind w:left="0"/>
        <w:textAlignment w:val="auto"/>
        <w:rPr>
          <w:noProof/>
          <w:color w:val="000000"/>
        </w:rPr>
      </w:pPr>
      <w:r w:rsidRPr="006A4A3E">
        <w:rPr>
          <w:noProof/>
          <w:color w:val="000000"/>
        </w:rPr>
        <w:t xml:space="preserve">   </w:t>
      </w:r>
    </w:p>
    <w:p w:rsidR="006A4A3E" w:rsidRPr="006A4A3E" w:rsidRDefault="006A4A3E" w:rsidP="006A4A3E">
      <w:pPr>
        <w:ind w:left="0"/>
        <w:textAlignment w:val="auto"/>
        <w:rPr>
          <w:noProof/>
          <w:color w:val="000000"/>
        </w:rPr>
      </w:pPr>
      <w:r w:rsidRPr="006A4A3E">
        <w:rPr>
          <w:noProof/>
          <w:color w:val="000000"/>
        </w:rPr>
        <w:t>Projekt je v pripravi.</w:t>
      </w:r>
    </w:p>
    <w:p w:rsidR="006A4A3E" w:rsidRPr="006A4A3E" w:rsidRDefault="006A4A3E" w:rsidP="006A4A3E">
      <w:pPr>
        <w:ind w:left="0"/>
        <w:textAlignment w:val="auto"/>
        <w:rPr>
          <w:noProof/>
          <w:color w:val="000000"/>
        </w:rPr>
      </w:pPr>
    </w:p>
    <w:p w:rsidR="006A4A3E" w:rsidRPr="006A4A3E" w:rsidRDefault="006A4A3E" w:rsidP="006A4A3E">
      <w:pPr>
        <w:keepNext/>
        <w:keepLines/>
        <w:tabs>
          <w:tab w:val="decimal" w:pos="9200"/>
        </w:tabs>
        <w:spacing w:before="160" w:after="0"/>
        <w:textAlignment w:val="auto"/>
        <w:outlineLvl w:val="8"/>
        <w:rPr>
          <w:b/>
          <w:iCs/>
          <w:color w:val="FF0000"/>
          <w:sz w:val="28"/>
        </w:rPr>
      </w:pPr>
      <w:r w:rsidRPr="006A4A3E">
        <w:rPr>
          <w:b/>
          <w:iCs/>
          <w:sz w:val="28"/>
        </w:rPr>
        <w:t xml:space="preserve">0181 PROJEKTNA DOKUMENTACIJA ZA UREDITEV KANALIZACIJE, PLOČNIKA IN JAVNE RAZSVETLJAVE V ČEHOVCU                </w:t>
      </w:r>
      <w:r w:rsidR="008366E7">
        <w:rPr>
          <w:b/>
          <w:iCs/>
        </w:rPr>
        <w:t>7.625</w:t>
      </w:r>
      <w:r w:rsidRPr="006A4A3E">
        <w:rPr>
          <w:b/>
          <w:iCs/>
        </w:rPr>
        <w:t xml:space="preserve">                                      </w:t>
      </w:r>
    </w:p>
    <w:p w:rsidR="006A4A3E" w:rsidRPr="006A4A3E" w:rsidRDefault="006A4A3E" w:rsidP="006A4A3E">
      <w:pPr>
        <w:ind w:left="0"/>
        <w:textAlignment w:val="auto"/>
        <w:rPr>
          <w:noProof/>
          <w:color w:val="FF0000"/>
        </w:rPr>
      </w:pPr>
    </w:p>
    <w:p w:rsidR="006A4A3E" w:rsidRPr="006A4A3E" w:rsidRDefault="006A4A3E" w:rsidP="006A4A3E">
      <w:pPr>
        <w:keepNext/>
        <w:keepLines/>
        <w:spacing w:before="120"/>
        <w:jc w:val="both"/>
        <w:textAlignment w:val="auto"/>
        <w:rPr>
          <w:b/>
          <w:i/>
          <w:iCs/>
        </w:rPr>
      </w:pPr>
      <w:r w:rsidRPr="006A4A3E">
        <w:rPr>
          <w:b/>
          <w:i/>
        </w:rPr>
        <w:t xml:space="preserve">Namen in cilj: </w:t>
      </w:r>
      <w:r w:rsidRPr="006A4A3E">
        <w:rPr>
          <w:b/>
          <w:i/>
          <w:iCs/>
        </w:rPr>
        <w:t xml:space="preserve"> </w:t>
      </w:r>
    </w:p>
    <w:p w:rsidR="006A4A3E" w:rsidRPr="006A4A3E" w:rsidRDefault="006A4A3E" w:rsidP="006A4A3E">
      <w:pPr>
        <w:textAlignment w:val="auto"/>
      </w:pPr>
      <w:r w:rsidRPr="006A4A3E">
        <w:t xml:space="preserve">Predvidena je pridobitev projektne dokumentacije za ureditev kanalizacije, javne razsvetljave in pločnika v </w:t>
      </w:r>
      <w:proofErr w:type="spellStart"/>
      <w:r w:rsidRPr="006A4A3E">
        <w:t>Čehovcu</w:t>
      </w:r>
      <w:proofErr w:type="spellEnd"/>
      <w:r w:rsidRPr="006A4A3E">
        <w:t>.</w:t>
      </w:r>
    </w:p>
    <w:p w:rsidR="006A4A3E" w:rsidRPr="006A4A3E" w:rsidRDefault="006A4A3E" w:rsidP="006A4A3E">
      <w:pPr>
        <w:keepNext/>
        <w:keepLines/>
        <w:tabs>
          <w:tab w:val="decimal" w:pos="9200"/>
        </w:tabs>
        <w:spacing w:before="160" w:after="0"/>
        <w:textAlignment w:val="auto"/>
        <w:outlineLvl w:val="8"/>
        <w:rPr>
          <w:iCs/>
        </w:rPr>
      </w:pPr>
    </w:p>
    <w:p w:rsidR="006A4A3E" w:rsidRPr="006A4A3E" w:rsidRDefault="006A4A3E" w:rsidP="006A4A3E">
      <w:pPr>
        <w:keepNext/>
        <w:keepLines/>
        <w:spacing w:before="120"/>
        <w:ind w:left="0"/>
        <w:textAlignment w:val="auto"/>
        <w:rPr>
          <w:b/>
          <w:bCs/>
          <w:i/>
          <w:iCs/>
          <w:noProof/>
        </w:rPr>
      </w:pPr>
      <w:r w:rsidRPr="006A4A3E">
        <w:rPr>
          <w:b/>
          <w:bCs/>
          <w:i/>
          <w:iCs/>
          <w:noProof/>
        </w:rPr>
        <w:t xml:space="preserve">  Stanje projekta</w:t>
      </w:r>
    </w:p>
    <w:p w:rsidR="006A4A3E" w:rsidRPr="006A4A3E" w:rsidRDefault="006A4A3E" w:rsidP="006A4A3E">
      <w:pPr>
        <w:ind w:left="0"/>
        <w:textAlignment w:val="auto"/>
        <w:rPr>
          <w:noProof/>
        </w:rPr>
      </w:pPr>
      <w:r w:rsidRPr="006A4A3E">
        <w:rPr>
          <w:noProof/>
        </w:rPr>
        <w:t xml:space="preserve">   </w:t>
      </w:r>
    </w:p>
    <w:p w:rsidR="006A4A3E" w:rsidRPr="006A4A3E" w:rsidRDefault="006A4A3E" w:rsidP="006A4A3E">
      <w:pPr>
        <w:ind w:left="0"/>
        <w:textAlignment w:val="auto"/>
        <w:rPr>
          <w:noProof/>
        </w:rPr>
      </w:pPr>
      <w:r w:rsidRPr="006A4A3E">
        <w:rPr>
          <w:noProof/>
        </w:rPr>
        <w:t>Projekt je v izvajanju.</w:t>
      </w:r>
    </w:p>
    <w:p w:rsidR="006A4A3E" w:rsidRPr="006A4A3E" w:rsidRDefault="006A4A3E" w:rsidP="006A4A3E">
      <w:pPr>
        <w:keepNext/>
        <w:keepLines/>
        <w:tabs>
          <w:tab w:val="decimal" w:pos="9200"/>
        </w:tabs>
        <w:spacing w:before="160" w:after="0"/>
        <w:textAlignment w:val="auto"/>
        <w:outlineLvl w:val="8"/>
        <w:rPr>
          <w:b/>
          <w:color w:val="000000"/>
          <w:sz w:val="28"/>
        </w:rPr>
      </w:pPr>
    </w:p>
    <w:p w:rsidR="006A4A3E" w:rsidRPr="006A4A3E" w:rsidRDefault="006A4A3E" w:rsidP="006A4A3E">
      <w:pPr>
        <w:ind w:left="0"/>
        <w:textAlignment w:val="auto"/>
        <w:rPr>
          <w:noProof/>
          <w:color w:val="FF0000"/>
        </w:rPr>
      </w:pPr>
    </w:p>
    <w:p w:rsidR="006A4A3E" w:rsidRPr="006A4A3E" w:rsidRDefault="006A4A3E" w:rsidP="006A4A3E">
      <w:pPr>
        <w:ind w:left="0"/>
        <w:textAlignment w:val="auto"/>
        <w:rPr>
          <w:noProof/>
          <w:color w:val="000000"/>
        </w:rPr>
      </w:pPr>
    </w:p>
    <w:p w:rsidR="006A4A3E" w:rsidRPr="006A4A3E" w:rsidRDefault="006A4A3E" w:rsidP="006A4A3E">
      <w:pPr>
        <w:jc w:val="both"/>
        <w:textAlignment w:val="auto"/>
        <w:rPr>
          <w:i/>
          <w:iCs/>
          <w:color w:val="000000"/>
          <w:sz w:val="24"/>
          <w:szCs w:val="24"/>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sz w:val="28"/>
        </w:rPr>
      </w:pPr>
      <w:bookmarkStart w:id="399" w:name="_Toc288815622"/>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sz w:val="28"/>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sz w:val="28"/>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14029001 - Spodbujanje razvoja malega gospodarstva</w:t>
      </w:r>
      <w:r w:rsidRPr="006A4A3E">
        <w:rPr>
          <w:b/>
          <w:bCs/>
          <w:sz w:val="28"/>
        </w:rPr>
        <w:tab/>
      </w:r>
      <w:r w:rsidRPr="006A4A3E">
        <w:rPr>
          <w:b/>
          <w:bCs/>
        </w:rPr>
        <w:t>8.0</w:t>
      </w:r>
      <w:bookmarkEnd w:id="399"/>
      <w:r w:rsidRPr="006A4A3E">
        <w:rPr>
          <w:b/>
          <w:bCs/>
        </w:rPr>
        <w:t>36</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0048 - SUBVENCIJE V GOSPODARSTVO</w:t>
      </w:r>
      <w:r w:rsidRPr="006A4A3E">
        <w:rPr>
          <w:b/>
          <w:iCs/>
          <w:sz w:val="28"/>
        </w:rPr>
        <w:tab/>
      </w:r>
      <w:r w:rsidRPr="006A4A3E">
        <w:rPr>
          <w:b/>
          <w:iCs/>
        </w:rPr>
        <w:t>8.000</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keepNext/>
        <w:keepLines/>
        <w:spacing w:before="120"/>
        <w:jc w:val="both"/>
        <w:textAlignment w:val="auto"/>
      </w:pPr>
      <w:r w:rsidRPr="006A4A3E">
        <w:rPr>
          <w:iCs/>
          <w:color w:val="000000"/>
        </w:rPr>
        <w:t>V proračunu planiramo sredstva za subvencije  raznih ukrepov v gospodarstvu in podjetništvu v skladu s pravilnikom. Pogoji dodelitve subvencij se določijo v razpisu.</w:t>
      </w:r>
    </w:p>
    <w:p w:rsidR="006A4A3E" w:rsidRPr="006A4A3E" w:rsidRDefault="006A4A3E" w:rsidP="006A4A3E">
      <w:pPr>
        <w:keepNext/>
        <w:keepLines/>
        <w:spacing w:before="120"/>
        <w:jc w:val="both"/>
        <w:textAlignment w:val="auto"/>
        <w:rPr>
          <w:b/>
          <w:i/>
        </w:rPr>
      </w:pPr>
    </w:p>
    <w:p w:rsidR="006A4A3E" w:rsidRPr="006A4A3E" w:rsidRDefault="006A4A3E" w:rsidP="006A4A3E">
      <w:pPr>
        <w:keepNext/>
        <w:keepLines/>
        <w:spacing w:before="120"/>
        <w:jc w:val="both"/>
        <w:textAlignment w:val="auto"/>
        <w:rPr>
          <w:b/>
          <w:i/>
        </w:rPr>
      </w:pPr>
      <w:r w:rsidRPr="006A4A3E">
        <w:rPr>
          <w:b/>
          <w:i/>
        </w:rPr>
        <w:t>Stanje projekta: /</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0172 – INVESTICIJSKI TRANSFERI ZA RRA POSAVJE</w:t>
      </w:r>
      <w:r w:rsidRPr="006A4A3E">
        <w:rPr>
          <w:b/>
          <w:iCs/>
          <w:sz w:val="28"/>
        </w:rPr>
        <w:tab/>
      </w:r>
      <w:r w:rsidRPr="006A4A3E">
        <w:rPr>
          <w:b/>
          <w:iCs/>
        </w:rPr>
        <w:t>36</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keepNext/>
        <w:keepLines/>
        <w:spacing w:before="120"/>
        <w:jc w:val="both"/>
        <w:textAlignment w:val="auto"/>
      </w:pPr>
      <w:r w:rsidRPr="006A4A3E">
        <w:rPr>
          <w:iCs/>
          <w:color w:val="000000"/>
        </w:rPr>
        <w:t>V proračunu planiramo sredstva za sofinanciranje investicij na RRA Posavje.</w:t>
      </w:r>
    </w:p>
    <w:p w:rsidR="006A4A3E" w:rsidRPr="006A4A3E" w:rsidRDefault="006A4A3E" w:rsidP="006A4A3E">
      <w:pPr>
        <w:keepNext/>
        <w:keepLines/>
        <w:spacing w:before="120"/>
        <w:jc w:val="both"/>
        <w:textAlignment w:val="auto"/>
        <w:rPr>
          <w:b/>
          <w:i/>
        </w:rPr>
      </w:pPr>
    </w:p>
    <w:p w:rsidR="006A4A3E" w:rsidRPr="006A4A3E" w:rsidRDefault="006A4A3E" w:rsidP="006A4A3E">
      <w:pPr>
        <w:keepNext/>
        <w:keepLines/>
        <w:spacing w:before="120"/>
        <w:jc w:val="both"/>
        <w:textAlignment w:val="auto"/>
        <w:rPr>
          <w:b/>
          <w:i/>
        </w:rPr>
      </w:pPr>
      <w:r w:rsidRPr="006A4A3E">
        <w:rPr>
          <w:b/>
          <w:i/>
        </w:rPr>
        <w:t xml:space="preserve">Stanje projekta: </w:t>
      </w:r>
    </w:p>
    <w:p w:rsidR="006A4A3E" w:rsidRPr="006A4A3E" w:rsidRDefault="006A4A3E" w:rsidP="006A4A3E">
      <w:pPr>
        <w:keepNext/>
        <w:keepLines/>
        <w:spacing w:before="120"/>
        <w:jc w:val="both"/>
        <w:textAlignment w:val="auto"/>
      </w:pPr>
      <w:r w:rsidRPr="006A4A3E">
        <w:t>Projekt izvaja RRA Posavje.</w:t>
      </w:r>
    </w:p>
    <w:p w:rsidR="006A4A3E" w:rsidRPr="006A4A3E" w:rsidRDefault="006A4A3E" w:rsidP="006A4A3E">
      <w:pPr>
        <w:textAlignment w:val="auto"/>
      </w:pPr>
    </w:p>
    <w:p w:rsidR="006A4A3E" w:rsidRPr="006A4A3E" w:rsidRDefault="006A4A3E" w:rsidP="006A4A3E">
      <w:pPr>
        <w:textAlignment w:val="auto"/>
      </w:pPr>
    </w:p>
    <w:p w:rsidR="006A4A3E" w:rsidRPr="006A4A3E" w:rsidRDefault="006A4A3E" w:rsidP="006A4A3E">
      <w:pPr>
        <w:ind w:left="0"/>
        <w:textAlignment w:val="auto"/>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400" w:name="_Toc288815623"/>
      <w:r w:rsidRPr="006A4A3E">
        <w:rPr>
          <w:b/>
          <w:bCs/>
          <w:sz w:val="28"/>
        </w:rPr>
        <w:t>15029001 - Zbiranje in ravnanje z odpadki</w:t>
      </w:r>
      <w:r w:rsidRPr="006A4A3E">
        <w:rPr>
          <w:b/>
          <w:bCs/>
          <w:sz w:val="28"/>
        </w:rPr>
        <w:tab/>
      </w:r>
      <w:bookmarkEnd w:id="400"/>
      <w:r w:rsidRPr="006A4A3E">
        <w:rPr>
          <w:b/>
          <w:bCs/>
        </w:rPr>
        <w:t>8.658</w:t>
      </w:r>
    </w:p>
    <w:p w:rsidR="006A4A3E" w:rsidRPr="006A4A3E" w:rsidRDefault="006A4A3E" w:rsidP="006A4A3E">
      <w:pPr>
        <w:keepNext/>
        <w:keepLines/>
        <w:tabs>
          <w:tab w:val="decimal" w:pos="9200"/>
        </w:tabs>
        <w:spacing w:before="160" w:after="0"/>
        <w:ind w:left="0"/>
        <w:textAlignment w:val="auto"/>
        <w:outlineLvl w:val="8"/>
        <w:rPr>
          <w:b/>
          <w:iCs/>
        </w:rPr>
      </w:pPr>
      <w:r w:rsidRPr="006A4A3E">
        <w:rPr>
          <w:b/>
          <w:iCs/>
          <w:sz w:val="28"/>
        </w:rPr>
        <w:t>0073 - INVESTICIJSKI TRANSFERI TUNCOVEC</w:t>
      </w:r>
      <w:r w:rsidRPr="006A4A3E">
        <w:rPr>
          <w:b/>
          <w:iCs/>
          <w:sz w:val="28"/>
        </w:rPr>
        <w:tab/>
      </w:r>
      <w:r w:rsidRPr="006A4A3E">
        <w:rPr>
          <w:b/>
          <w:iCs/>
        </w:rPr>
        <w:t>3.485</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jc w:val="both"/>
        <w:textAlignment w:val="auto"/>
        <w:rPr>
          <w:iCs/>
          <w:color w:val="000000"/>
        </w:rPr>
      </w:pPr>
      <w:r w:rsidRPr="006A4A3E">
        <w:rPr>
          <w:iCs/>
          <w:color w:val="000000"/>
        </w:rPr>
        <w:t xml:space="preserve">Projekt v sodelovanju z občino izvaja javno podjetje OKP d.o.o. </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ind w:left="0"/>
        <w:jc w:val="both"/>
        <w:textAlignment w:val="auto"/>
        <w:rPr>
          <w:noProof/>
          <w:color w:val="000000"/>
        </w:rPr>
      </w:pPr>
      <w:r w:rsidRPr="006A4A3E">
        <w:rPr>
          <w:noProof/>
          <w:color w:val="000000"/>
        </w:rPr>
        <w:t>Projekt je v izvajanju.</w:t>
      </w:r>
    </w:p>
    <w:p w:rsidR="006A4A3E" w:rsidRPr="006A4A3E" w:rsidRDefault="006A4A3E" w:rsidP="006A4A3E">
      <w:pPr>
        <w:ind w:left="0"/>
        <w:jc w:val="both"/>
        <w:textAlignment w:val="auto"/>
        <w:rPr>
          <w:noProof/>
          <w:color w:val="000000"/>
          <w:sz w:val="24"/>
          <w:szCs w:val="24"/>
        </w:rPr>
      </w:pP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0122 – INVESTICIJE V RCERO</w:t>
      </w:r>
      <w:r w:rsidRPr="006A4A3E">
        <w:rPr>
          <w:b/>
          <w:iCs/>
          <w:sz w:val="28"/>
        </w:rPr>
        <w:tab/>
      </w:r>
      <w:r w:rsidRPr="006A4A3E">
        <w:rPr>
          <w:b/>
          <w:iCs/>
        </w:rPr>
        <w:t>5.173</w:t>
      </w:r>
    </w:p>
    <w:p w:rsidR="006A4A3E" w:rsidRPr="006A4A3E" w:rsidRDefault="006A4A3E" w:rsidP="006A4A3E">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rsidR="006A4A3E" w:rsidRPr="006A4A3E" w:rsidRDefault="006A4A3E" w:rsidP="006A4A3E">
      <w:pPr>
        <w:jc w:val="both"/>
        <w:textAlignment w:val="auto"/>
        <w:rPr>
          <w:iCs/>
          <w:color w:val="000000"/>
        </w:rPr>
      </w:pPr>
      <w:r w:rsidRPr="006A4A3E">
        <w:rPr>
          <w:iCs/>
          <w:color w:val="000000"/>
        </w:rPr>
        <w:t xml:space="preserve">Projekt v sodelovanju z občino izvaja javno podjetje </w:t>
      </w:r>
      <w:proofErr w:type="spellStart"/>
      <w:r w:rsidRPr="006A4A3E">
        <w:rPr>
          <w:iCs/>
          <w:color w:val="000000"/>
        </w:rPr>
        <w:t>Simbio</w:t>
      </w:r>
      <w:proofErr w:type="spellEnd"/>
      <w:r w:rsidRPr="006A4A3E">
        <w:rPr>
          <w:iCs/>
          <w:color w:val="000000"/>
        </w:rPr>
        <w:t xml:space="preserve"> d.o.o. </w:t>
      </w:r>
    </w:p>
    <w:p w:rsidR="006A4A3E" w:rsidRPr="006A4A3E" w:rsidRDefault="006A4A3E" w:rsidP="006A4A3E">
      <w:pPr>
        <w:keepNext/>
        <w:keepLines/>
        <w:spacing w:before="120"/>
        <w:ind w:left="0"/>
        <w:jc w:val="both"/>
        <w:textAlignment w:val="auto"/>
        <w:rPr>
          <w:b/>
          <w:bCs/>
          <w:i/>
          <w:iCs/>
          <w:noProof/>
          <w:color w:val="000000"/>
          <w:sz w:val="24"/>
          <w:szCs w:val="24"/>
        </w:rPr>
      </w:pPr>
    </w:p>
    <w:p w:rsidR="006A4A3E" w:rsidRPr="006A4A3E" w:rsidRDefault="006A4A3E" w:rsidP="006A4A3E">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rsidR="006A4A3E" w:rsidRPr="006A4A3E" w:rsidRDefault="006A4A3E" w:rsidP="006A4A3E">
      <w:pPr>
        <w:ind w:left="0"/>
        <w:jc w:val="both"/>
        <w:textAlignment w:val="auto"/>
        <w:rPr>
          <w:noProof/>
          <w:color w:val="000000"/>
          <w:sz w:val="24"/>
          <w:szCs w:val="24"/>
        </w:rPr>
      </w:pPr>
      <w:r w:rsidRPr="006A4A3E">
        <w:rPr>
          <w:noProof/>
          <w:color w:val="000000"/>
        </w:rPr>
        <w:t>Projekt je v izvajanju</w:t>
      </w:r>
      <w:r w:rsidRPr="006A4A3E">
        <w:rPr>
          <w:noProof/>
          <w:color w:val="000000"/>
          <w:sz w:val="24"/>
          <w:szCs w:val="24"/>
        </w:rPr>
        <w:t>.</w:t>
      </w:r>
    </w:p>
    <w:p w:rsidR="006A4A3E" w:rsidRPr="006A4A3E" w:rsidRDefault="006A4A3E" w:rsidP="006A4A3E">
      <w:pPr>
        <w:ind w:left="0"/>
        <w:jc w:val="both"/>
        <w:textAlignment w:val="auto"/>
        <w:rPr>
          <w:noProof/>
          <w:color w:val="000000"/>
          <w:sz w:val="24"/>
          <w:szCs w:val="24"/>
        </w:rPr>
      </w:pPr>
    </w:p>
    <w:p w:rsidR="006A4A3E" w:rsidRPr="006A4A3E" w:rsidRDefault="006A4A3E" w:rsidP="006A4A3E">
      <w:pPr>
        <w:keepNext/>
        <w:keepLines/>
        <w:spacing w:before="160" w:after="60"/>
        <w:ind w:left="0"/>
        <w:textAlignment w:val="auto"/>
        <w:outlineLvl w:val="8"/>
        <w:rPr>
          <w:b/>
          <w:color w:val="000000"/>
          <w:sz w:val="28"/>
        </w:rPr>
      </w:pPr>
    </w:p>
    <w:p w:rsidR="006A4A3E" w:rsidRPr="006A4A3E" w:rsidRDefault="006A4A3E" w:rsidP="006A4A3E">
      <w:pPr>
        <w:ind w:left="0"/>
        <w:jc w:val="both"/>
        <w:textAlignment w:val="auto"/>
        <w:rPr>
          <w:noProof/>
          <w:color w:val="000000"/>
          <w:sz w:val="24"/>
          <w:szCs w:val="24"/>
        </w:rPr>
      </w:pPr>
    </w:p>
    <w:p w:rsidR="006A4A3E" w:rsidRPr="006A4A3E" w:rsidRDefault="006A4A3E" w:rsidP="006A4A3E">
      <w:pPr>
        <w:ind w:left="0"/>
        <w:jc w:val="both"/>
        <w:textAlignment w:val="auto"/>
        <w:rPr>
          <w:noProof/>
          <w:color w:val="000000"/>
          <w:sz w:val="24"/>
          <w:szCs w:val="24"/>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401" w:name="_Toc288815624"/>
      <w:r w:rsidRPr="006A4A3E">
        <w:rPr>
          <w:b/>
          <w:bCs/>
          <w:sz w:val="28"/>
        </w:rPr>
        <w:lastRenderedPageBreak/>
        <w:t>15029002 - Ravnanje z odpadno vodo</w:t>
      </w:r>
      <w:r w:rsidRPr="006A4A3E">
        <w:rPr>
          <w:b/>
          <w:bCs/>
          <w:sz w:val="28"/>
        </w:rPr>
        <w:tab/>
      </w:r>
      <w:bookmarkEnd w:id="401"/>
      <w:r w:rsidRPr="006A4A3E">
        <w:rPr>
          <w:b/>
          <w:bCs/>
        </w:rPr>
        <w:t>101.397</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0004 - IZGRADNJA KANALIZCIJSKEGA OMREŽJA</w:t>
      </w:r>
      <w:r w:rsidRPr="006A4A3E">
        <w:rPr>
          <w:b/>
          <w:iCs/>
          <w:sz w:val="28"/>
        </w:rPr>
        <w:tab/>
      </w:r>
      <w:r w:rsidRPr="006A4A3E">
        <w:rPr>
          <w:b/>
          <w:iCs/>
        </w:rPr>
        <w:t>93.397</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ind w:left="0"/>
        <w:jc w:val="both"/>
        <w:textAlignment w:val="auto"/>
        <w:rPr>
          <w:noProof/>
          <w:color w:val="000000"/>
        </w:rPr>
      </w:pPr>
      <w:r w:rsidRPr="006A4A3E">
        <w:rPr>
          <w:noProof/>
          <w:color w:val="000000"/>
        </w:rPr>
        <w:t>V ta program so vključene investicije v izgradnjo in obnovo fekalne k</w:t>
      </w:r>
      <w:smartTag w:uri="urn:schemas-microsoft-com:office:smarttags" w:element="PersonName">
        <w:r w:rsidRPr="006A4A3E">
          <w:rPr>
            <w:noProof/>
            <w:color w:val="000000"/>
          </w:rPr>
          <w:t>ana</w:t>
        </w:r>
      </w:smartTag>
      <w:r w:rsidRPr="006A4A3E">
        <w:rPr>
          <w:noProof/>
          <w:color w:val="000000"/>
        </w:rPr>
        <w:t>lizacija, meteorne k</w:t>
      </w:r>
      <w:smartTag w:uri="urn:schemas-microsoft-com:office:smarttags" w:element="PersonName">
        <w:r w:rsidRPr="006A4A3E">
          <w:rPr>
            <w:noProof/>
            <w:color w:val="000000"/>
          </w:rPr>
          <w:t>ana</w:t>
        </w:r>
      </w:smartTag>
      <w:r w:rsidRPr="006A4A3E">
        <w:rPr>
          <w:noProof/>
          <w:color w:val="000000"/>
        </w:rPr>
        <w:t>lizacija in investicijsko vzdrževanje obstoječih čistilnih napra.. Namen je zagotoviti izgradnjo k</w:t>
      </w:r>
      <w:smartTag w:uri="urn:schemas-microsoft-com:office:smarttags" w:element="PersonName">
        <w:r w:rsidRPr="006A4A3E">
          <w:rPr>
            <w:noProof/>
            <w:color w:val="000000"/>
          </w:rPr>
          <w:t>ana</w:t>
        </w:r>
      </w:smartTag>
      <w:r w:rsidRPr="006A4A3E">
        <w:rPr>
          <w:noProof/>
          <w:color w:val="000000"/>
        </w:rPr>
        <w:t>lizacijskega omrežja z odvajanjem na čistilno napravo.  Projekt  izvaja podjetje OKP d.o.o.</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jc w:val="both"/>
        <w:textAlignment w:val="auto"/>
        <w:rPr>
          <w:iCs/>
          <w:color w:val="000000"/>
        </w:rPr>
      </w:pPr>
      <w:r w:rsidRPr="006A4A3E">
        <w:rPr>
          <w:iCs/>
          <w:color w:val="000000"/>
        </w:rPr>
        <w:t>Projekt je stalna naloga občine.</w:t>
      </w:r>
    </w:p>
    <w:p w:rsidR="006A4A3E" w:rsidRPr="006A4A3E" w:rsidRDefault="006A4A3E" w:rsidP="006A4A3E">
      <w:pPr>
        <w:keepNext/>
        <w:keepLines/>
        <w:spacing w:before="120"/>
        <w:textAlignment w:val="auto"/>
        <w:rPr>
          <w:b/>
          <w:i/>
        </w:rPr>
      </w:pPr>
    </w:p>
    <w:p w:rsidR="006A4A3E" w:rsidRPr="006A4A3E" w:rsidRDefault="006A4A3E" w:rsidP="006A4A3E">
      <w:pPr>
        <w:jc w:val="both"/>
        <w:textAlignment w:val="auto"/>
        <w:rPr>
          <w:rFonts w:ascii="Arial" w:hAnsi="Arial" w:cs="Arial"/>
          <w:color w:val="000000"/>
          <w:sz w:val="24"/>
          <w:szCs w:val="24"/>
        </w:rPr>
      </w:pPr>
    </w:p>
    <w:p w:rsidR="006A4A3E" w:rsidRPr="006A4A3E" w:rsidRDefault="006A4A3E" w:rsidP="006A4A3E">
      <w:pPr>
        <w:textAlignment w:val="auto"/>
        <w:rPr>
          <w:b/>
          <w:color w:val="000000"/>
          <w:sz w:val="28"/>
          <w:szCs w:val="28"/>
        </w:rPr>
      </w:pPr>
      <w:r w:rsidRPr="006A4A3E">
        <w:rPr>
          <w:b/>
          <w:color w:val="000000"/>
          <w:sz w:val="28"/>
          <w:szCs w:val="28"/>
        </w:rPr>
        <w:t xml:space="preserve">0128 SOFINANCIRANJE IZGRADNJE MALIH ČISTILNIH NAPRAV  </w:t>
      </w:r>
      <w:r w:rsidRPr="006A4A3E">
        <w:rPr>
          <w:b/>
          <w:color w:val="000000"/>
          <w:sz w:val="18"/>
          <w:szCs w:val="18"/>
        </w:rPr>
        <w:t>5.000</w:t>
      </w:r>
    </w:p>
    <w:p w:rsidR="006A4A3E" w:rsidRPr="006A4A3E" w:rsidRDefault="006A4A3E" w:rsidP="006A4A3E">
      <w:pPr>
        <w:keepNext/>
        <w:keepLines/>
        <w:spacing w:before="120"/>
        <w:jc w:val="both"/>
        <w:textAlignment w:val="auto"/>
        <w:rPr>
          <w:b/>
          <w:i/>
          <w:iCs/>
          <w:color w:val="000000"/>
          <w:sz w:val="24"/>
          <w:szCs w:val="24"/>
        </w:rPr>
      </w:pPr>
      <w:r w:rsidRPr="006A4A3E">
        <w:rPr>
          <w:b/>
          <w:i/>
          <w:color w:val="000000"/>
          <w:sz w:val="24"/>
          <w:szCs w:val="24"/>
        </w:rPr>
        <w:t xml:space="preserve">Namen in cilj: </w:t>
      </w:r>
      <w:r w:rsidRPr="006A4A3E">
        <w:rPr>
          <w:b/>
          <w:i/>
          <w:iCs/>
          <w:color w:val="000000"/>
          <w:sz w:val="24"/>
          <w:szCs w:val="24"/>
        </w:rPr>
        <w:t xml:space="preserve"> </w:t>
      </w:r>
    </w:p>
    <w:p w:rsidR="006A4A3E" w:rsidRPr="006A4A3E" w:rsidRDefault="006A4A3E" w:rsidP="006A4A3E">
      <w:pPr>
        <w:ind w:left="0"/>
        <w:textAlignment w:val="auto"/>
        <w:rPr>
          <w:color w:val="000000"/>
        </w:rPr>
      </w:pPr>
      <w:r w:rsidRPr="006A4A3E">
        <w:rPr>
          <w:color w:val="000000"/>
        </w:rPr>
        <w:t>Predvidena je sofinanciranje izgradnje malih čistilnih naprav v gospodinjstvih preko razpisa.</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keepNext/>
        <w:keepLines/>
        <w:spacing w:before="120"/>
        <w:jc w:val="both"/>
        <w:textAlignment w:val="auto"/>
        <w:rPr>
          <w:iCs/>
          <w:color w:val="000000"/>
        </w:rPr>
      </w:pPr>
      <w:r w:rsidRPr="006A4A3E">
        <w:rPr>
          <w:iCs/>
          <w:color w:val="000000"/>
        </w:rPr>
        <w:t>Projekt je v izvajanju.</w:t>
      </w:r>
    </w:p>
    <w:p w:rsidR="006A4A3E" w:rsidRPr="006A4A3E" w:rsidRDefault="006A4A3E" w:rsidP="006A4A3E">
      <w:pPr>
        <w:ind w:left="0"/>
        <w:jc w:val="both"/>
        <w:textAlignment w:val="auto"/>
        <w:rPr>
          <w:iCs/>
          <w:color w:val="000000"/>
        </w:rPr>
      </w:pPr>
    </w:p>
    <w:p w:rsidR="006A4A3E" w:rsidRPr="006A4A3E" w:rsidRDefault="006A4A3E" w:rsidP="006A4A3E">
      <w:pPr>
        <w:textAlignment w:val="auto"/>
        <w:rPr>
          <w:b/>
          <w:color w:val="000000"/>
          <w:sz w:val="28"/>
          <w:szCs w:val="28"/>
        </w:rPr>
      </w:pPr>
      <w:bookmarkStart w:id="402" w:name="_Hlk499721555"/>
      <w:r w:rsidRPr="006A4A3E">
        <w:rPr>
          <w:b/>
          <w:color w:val="000000"/>
          <w:sz w:val="28"/>
          <w:szCs w:val="28"/>
        </w:rPr>
        <w:t xml:space="preserve">0145 IZDELAVA PROJEKTNE DOKUMENTACIJE ZA IZGRADNJO ČISTILNIH NAPRAV                                                                               </w:t>
      </w:r>
      <w:r w:rsidRPr="006A4A3E">
        <w:rPr>
          <w:b/>
          <w:color w:val="000000"/>
        </w:rPr>
        <w:t>3.000</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keepNext/>
        <w:keepLines/>
        <w:spacing w:before="120"/>
        <w:ind w:left="0"/>
        <w:jc w:val="both"/>
        <w:textAlignment w:val="auto"/>
        <w:rPr>
          <w:bCs/>
          <w:iCs/>
          <w:noProof/>
          <w:color w:val="000000"/>
        </w:rPr>
      </w:pPr>
      <w:r w:rsidRPr="006A4A3E">
        <w:rPr>
          <w:bCs/>
          <w:iCs/>
          <w:noProof/>
          <w:color w:val="000000"/>
        </w:rPr>
        <w:t>Načrtov</w:t>
      </w:r>
      <w:smartTag w:uri="urn:schemas-microsoft-com:office:smarttags" w:element="PersonName">
        <w:r w:rsidRPr="006A4A3E">
          <w:rPr>
            <w:bCs/>
            <w:iCs/>
            <w:noProof/>
            <w:color w:val="000000"/>
          </w:rPr>
          <w:t>ana</w:t>
        </w:r>
      </w:smartTag>
      <w:r w:rsidRPr="006A4A3E">
        <w:rPr>
          <w:bCs/>
          <w:iCs/>
          <w:noProof/>
          <w:color w:val="000000"/>
        </w:rPr>
        <w:t xml:space="preserve"> je izdeava idejne zasnove za rastlinsko čistilno napravo v naselju Kunšerk.</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jc w:val="both"/>
        <w:textAlignment w:val="auto"/>
        <w:rPr>
          <w:iCs/>
          <w:color w:val="000000"/>
        </w:rPr>
      </w:pPr>
      <w:r w:rsidRPr="006A4A3E">
        <w:rPr>
          <w:iCs/>
          <w:color w:val="000000"/>
        </w:rPr>
        <w:t>Projekt je v pripravi.</w:t>
      </w:r>
    </w:p>
    <w:bookmarkEnd w:id="402"/>
    <w:p w:rsidR="006A4A3E" w:rsidRPr="006A4A3E" w:rsidRDefault="006A4A3E" w:rsidP="006A4A3E">
      <w:pPr>
        <w:keepNext/>
        <w:keepLines/>
        <w:tabs>
          <w:tab w:val="decimal" w:pos="9200"/>
        </w:tabs>
        <w:spacing w:before="160" w:after="0"/>
        <w:textAlignment w:val="auto"/>
        <w:outlineLvl w:val="8"/>
        <w:rPr>
          <w:b/>
          <w:iCs/>
          <w:color w:val="000000"/>
          <w:sz w:val="28"/>
        </w:rPr>
      </w:pPr>
    </w:p>
    <w:p w:rsidR="006A4A3E" w:rsidRPr="006A4A3E" w:rsidRDefault="006A4A3E" w:rsidP="006A4A3E">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16029003 - Prostorsko načrtovanje                                                                      </w:t>
      </w:r>
      <w:r w:rsidRPr="006A4A3E">
        <w:rPr>
          <w:b/>
          <w:bCs/>
        </w:rPr>
        <w:t xml:space="preserve">20.000 </w:t>
      </w:r>
    </w:p>
    <w:p w:rsidR="006A4A3E" w:rsidRPr="006A4A3E" w:rsidRDefault="006A4A3E" w:rsidP="006A4A3E">
      <w:pPr>
        <w:jc w:val="right"/>
        <w:textAlignment w:val="auto"/>
        <w:rPr>
          <w:b/>
        </w:rPr>
      </w:pPr>
      <w:r w:rsidRPr="006A4A3E">
        <w:rPr>
          <w:b/>
        </w:rPr>
        <w:t xml:space="preserve">20.000 </w:t>
      </w:r>
    </w:p>
    <w:p w:rsidR="006A4A3E" w:rsidRPr="006A4A3E" w:rsidRDefault="006A4A3E" w:rsidP="006A4A3E">
      <w:pPr>
        <w:keepNext/>
        <w:keepLines/>
        <w:spacing w:before="160" w:after="60"/>
        <w:textAlignment w:val="auto"/>
        <w:outlineLvl w:val="8"/>
        <w:rPr>
          <w:b/>
          <w:iCs/>
          <w:sz w:val="28"/>
        </w:rPr>
      </w:pPr>
      <w:r w:rsidRPr="006A4A3E">
        <w:rPr>
          <w:b/>
          <w:iCs/>
          <w:sz w:val="28"/>
        </w:rPr>
        <w:t>0103 - OBČINSKI PROSTORSKI NAČRT</w:t>
      </w:r>
    </w:p>
    <w:p w:rsidR="006A4A3E" w:rsidRPr="006A4A3E" w:rsidRDefault="006A4A3E" w:rsidP="006A4A3E">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rsidR="006A4A3E" w:rsidRPr="006A4A3E" w:rsidRDefault="006A4A3E" w:rsidP="006A4A3E">
      <w:pPr>
        <w:overflowPunct/>
        <w:autoSpaceDE/>
        <w:autoSpaceDN/>
        <w:adjustRightInd/>
        <w:jc w:val="both"/>
        <w:textAlignment w:val="auto"/>
        <w:rPr>
          <w:szCs w:val="24"/>
          <w:lang w:eastAsia="sl-SI"/>
        </w:rPr>
      </w:pPr>
      <w:r w:rsidRPr="006A4A3E">
        <w:rPr>
          <w:szCs w:val="24"/>
          <w:lang w:eastAsia="sl-SI"/>
        </w:rPr>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rsidR="006A4A3E" w:rsidRPr="006A4A3E" w:rsidRDefault="006A4A3E" w:rsidP="006A4A3E">
      <w:pPr>
        <w:keepNext/>
        <w:keepLines/>
        <w:spacing w:before="120"/>
        <w:ind w:left="0"/>
        <w:jc w:val="both"/>
        <w:textAlignment w:val="auto"/>
        <w:rPr>
          <w:b/>
          <w:bCs/>
          <w:i/>
          <w:iCs/>
          <w:noProof/>
          <w:color w:val="000000"/>
          <w:sz w:val="24"/>
          <w:szCs w:val="24"/>
        </w:rPr>
      </w:pPr>
    </w:p>
    <w:p w:rsidR="006A4A3E" w:rsidRPr="006A4A3E" w:rsidRDefault="006A4A3E" w:rsidP="006A4A3E">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rsidR="006A4A3E" w:rsidRPr="006A4A3E" w:rsidRDefault="006A4A3E" w:rsidP="006A4A3E">
      <w:pPr>
        <w:keepNext/>
        <w:keepLines/>
        <w:spacing w:before="120"/>
        <w:ind w:left="0"/>
        <w:jc w:val="both"/>
        <w:textAlignment w:val="auto"/>
        <w:rPr>
          <w:bCs/>
          <w:iCs/>
          <w:noProof/>
          <w:color w:val="000000"/>
        </w:rPr>
      </w:pPr>
      <w:r w:rsidRPr="006A4A3E">
        <w:rPr>
          <w:bCs/>
          <w:iCs/>
          <w:noProof/>
          <w:color w:val="000000"/>
        </w:rPr>
        <w:t>Projekt je v izvajanju.</w:t>
      </w:r>
    </w:p>
    <w:p w:rsidR="006A4A3E" w:rsidRPr="006A4A3E" w:rsidRDefault="006A4A3E" w:rsidP="006A4A3E">
      <w:pPr>
        <w:ind w:left="0"/>
        <w:textAlignment w:val="auto"/>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403" w:name="_Toc288815625"/>
      <w:r w:rsidRPr="006A4A3E">
        <w:rPr>
          <w:b/>
          <w:bCs/>
          <w:sz w:val="28"/>
        </w:rPr>
        <w:lastRenderedPageBreak/>
        <w:t>16039001 - Oskrba z vodo</w:t>
      </w:r>
      <w:r w:rsidRPr="006A4A3E">
        <w:rPr>
          <w:b/>
          <w:bCs/>
          <w:sz w:val="28"/>
        </w:rPr>
        <w:tab/>
      </w:r>
      <w:bookmarkEnd w:id="403"/>
      <w:r w:rsidRPr="006A4A3E">
        <w:rPr>
          <w:b/>
          <w:bCs/>
        </w:rPr>
        <w:t>1.548.863</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0080 - VZDRŽEVANJE VODOOSKRBNE INFRASTRUKTURE</w:t>
      </w:r>
      <w:r w:rsidRPr="006A4A3E">
        <w:rPr>
          <w:b/>
          <w:iCs/>
          <w:sz w:val="28"/>
        </w:rPr>
        <w:tab/>
      </w:r>
      <w:r w:rsidRPr="006A4A3E">
        <w:rPr>
          <w:b/>
          <w:iCs/>
        </w:rPr>
        <w:t>43.500</w:t>
      </w:r>
    </w:p>
    <w:p w:rsidR="006A4A3E" w:rsidRPr="006A4A3E" w:rsidRDefault="006A4A3E" w:rsidP="006A4A3E">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ind w:left="0"/>
        <w:jc w:val="both"/>
        <w:textAlignment w:val="auto"/>
        <w:rPr>
          <w:noProof/>
          <w:color w:val="000000"/>
        </w:rPr>
      </w:pPr>
      <w:r w:rsidRPr="006A4A3E">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Stanje projekta</w:t>
      </w:r>
    </w:p>
    <w:p w:rsidR="006A4A3E" w:rsidRPr="006A4A3E" w:rsidRDefault="006A4A3E" w:rsidP="006A4A3E">
      <w:pPr>
        <w:textAlignment w:val="auto"/>
        <w:rPr>
          <w:iCs/>
          <w:color w:val="000000"/>
        </w:rPr>
      </w:pPr>
      <w:r w:rsidRPr="006A4A3E">
        <w:rPr>
          <w:iCs/>
          <w:color w:val="000000"/>
        </w:rPr>
        <w:t>Projekt je stalna naloga občine.</w:t>
      </w:r>
    </w:p>
    <w:p w:rsidR="006A4A3E" w:rsidRPr="006A4A3E" w:rsidRDefault="006A4A3E" w:rsidP="006A4A3E">
      <w:pPr>
        <w:textAlignment w:val="auto"/>
        <w:rPr>
          <w:iCs/>
          <w:color w:val="000000"/>
        </w:rPr>
      </w:pPr>
    </w:p>
    <w:p w:rsidR="006A4A3E" w:rsidRPr="006A4A3E" w:rsidRDefault="006A4A3E" w:rsidP="006A4A3E">
      <w:pPr>
        <w:textAlignment w:val="auto"/>
        <w:rPr>
          <w:b/>
          <w:iCs/>
          <w:color w:val="000000"/>
          <w:sz w:val="22"/>
          <w:szCs w:val="22"/>
        </w:rPr>
      </w:pPr>
      <w:r w:rsidRPr="006A4A3E">
        <w:rPr>
          <w:b/>
          <w:iCs/>
          <w:color w:val="000000"/>
          <w:sz w:val="28"/>
          <w:szCs w:val="28"/>
        </w:rPr>
        <w:t xml:space="preserve">0165  - HIDRAVLIČNA IZBOLJŠAVA VODOVODNEGA SISTEMA V OBČINAH BREŽICE IN  BISTRICA OB SOTLI              </w:t>
      </w:r>
      <w:r w:rsidRPr="006A4A3E">
        <w:rPr>
          <w:b/>
          <w:iCs/>
          <w:color w:val="000000"/>
        </w:rPr>
        <w:t>1.505.363</w:t>
      </w:r>
    </w:p>
    <w:p w:rsidR="006A4A3E" w:rsidRPr="006A4A3E" w:rsidRDefault="006A4A3E" w:rsidP="006A4A3E">
      <w:pPr>
        <w:textAlignment w:val="auto"/>
        <w:rPr>
          <w:b/>
          <w:iCs/>
          <w:color w:val="000000"/>
          <w:sz w:val="28"/>
          <w:szCs w:val="28"/>
        </w:rPr>
      </w:pPr>
    </w:p>
    <w:p w:rsidR="006A4A3E" w:rsidRPr="006A4A3E" w:rsidRDefault="006A4A3E" w:rsidP="006A4A3E">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jc w:val="both"/>
        <w:textAlignment w:val="auto"/>
      </w:pPr>
    </w:p>
    <w:p w:rsidR="006A4A3E" w:rsidRPr="006A4A3E" w:rsidRDefault="006A4A3E" w:rsidP="006A4A3E">
      <w:pPr>
        <w:jc w:val="both"/>
        <w:textAlignment w:val="auto"/>
      </w:pPr>
      <w:smartTag w:uri="urn:schemas-microsoft-com:office:smarttags" w:element="PersonName">
        <w:smartTagPr>
          <w:attr w:name="ProductID" w:val="OBČINA BISTRICA OB SOTLI"/>
        </w:smartTagPr>
        <w:r w:rsidRPr="006A4A3E">
          <w:t>Občina Bistrica ob Sotli</w:t>
        </w:r>
      </w:smartTag>
      <w:r w:rsidRPr="006A4A3E">
        <w:t xml:space="preserve"> ima namen z investicijo izboljšati javno </w:t>
      </w:r>
      <w:proofErr w:type="spellStart"/>
      <w:r w:rsidRPr="006A4A3E">
        <w:t>vodooskrbo</w:t>
      </w:r>
      <w:proofErr w:type="spellEnd"/>
      <w:r w:rsidRPr="006A4A3E">
        <w:t>, ki se trenutno srečuje s problemi glede kakovosti vode iz javnega vodovodnega sistema, glede zagotavljanja zadostnih količin vode z ustreznimi pritiski in glede vodnih izgub.</w:t>
      </w:r>
    </w:p>
    <w:p w:rsidR="006A4A3E" w:rsidRPr="006A4A3E" w:rsidRDefault="006A4A3E" w:rsidP="006A4A3E">
      <w:pPr>
        <w:jc w:val="both"/>
        <w:textAlignment w:val="auto"/>
      </w:pPr>
      <w:r w:rsidRPr="006A4A3E">
        <w:t xml:space="preserve">Z investicijo je cilj doseči zanesljivo oskrbo s kvalitetno pitno vodo, zmanjšati vodne izgube in zaščito vodnih virov pred vplivi onesnaževanja in posodobiti vodovodni sistem na način, ki bo stroškovno, </w:t>
      </w:r>
      <w:proofErr w:type="spellStart"/>
      <w:r w:rsidRPr="006A4A3E">
        <w:t>okoljsko</w:t>
      </w:r>
      <w:proofErr w:type="spellEnd"/>
      <w:r w:rsidRPr="006A4A3E">
        <w:t xml:space="preserve"> in tehnično učinkovit z izvedbo rehabilitacije oz. obnove.</w:t>
      </w:r>
    </w:p>
    <w:p w:rsidR="006A4A3E" w:rsidRPr="006A4A3E" w:rsidRDefault="006A4A3E" w:rsidP="006A4A3E">
      <w:pPr>
        <w:textAlignment w:val="auto"/>
        <w:rPr>
          <w:lang w:eastAsia="sl-SI"/>
        </w:rPr>
      </w:pPr>
      <w:r w:rsidRPr="006A4A3E">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rsidR="006A4A3E" w:rsidRPr="006A4A3E" w:rsidRDefault="006A4A3E" w:rsidP="006A4A3E">
      <w:pPr>
        <w:textAlignment w:val="auto"/>
      </w:pPr>
      <w:r w:rsidRPr="006A4A3E">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rsidR="006A4A3E" w:rsidRPr="006A4A3E" w:rsidRDefault="006A4A3E" w:rsidP="006A4A3E">
      <w:pPr>
        <w:textAlignment w:val="auto"/>
      </w:pPr>
      <w:r w:rsidRPr="006A4A3E">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rsidR="006A4A3E" w:rsidRPr="006A4A3E" w:rsidRDefault="006A4A3E" w:rsidP="006A4A3E">
      <w:pPr>
        <w:textAlignment w:val="auto"/>
      </w:pPr>
      <w:r w:rsidRPr="006A4A3E">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rsidR="006A4A3E" w:rsidRPr="006A4A3E" w:rsidRDefault="006A4A3E" w:rsidP="006A4A3E">
      <w:pPr>
        <w:textAlignment w:val="auto"/>
      </w:pPr>
      <w:r w:rsidRPr="006A4A3E">
        <w:t>Z izvedbo projekta bodo doseženi cilji, ki sovpadajo s cilji Operativnega programa izvajanja evropske kohezijske politike.</w:t>
      </w:r>
    </w:p>
    <w:p w:rsidR="006A4A3E" w:rsidRPr="006A4A3E" w:rsidRDefault="006A4A3E" w:rsidP="006A4A3E">
      <w:pPr>
        <w:textAlignment w:val="auto"/>
      </w:pPr>
      <w:r w:rsidRPr="006A4A3E">
        <w:t>  Racionalna raba pitne vode kot naravnega vira in zmanjšanje vodnih izgub na vodovodnem sistemu</w:t>
      </w:r>
      <w:r w:rsidRPr="006A4A3E">
        <w:br/>
        <w:t>  Izboljšana javna oskrba s pitno vodo za 20.823 prebivalcev obeh občin.</w:t>
      </w:r>
      <w:r w:rsidRPr="006A4A3E">
        <w:br/>
        <w:t>  Povečati zanesljivost oskrbe s kakovostno pitno vodo.</w:t>
      </w:r>
      <w:r w:rsidRPr="006A4A3E">
        <w:br/>
        <w:t>  Zagotoviti zdravju primerno pitno vodo brez predhodnega prekuhavanja.</w:t>
      </w:r>
      <w:r w:rsidRPr="006A4A3E">
        <w:br/>
        <w:t>  Dolgoročno  znižanje  stroškov  rednega  vzdrževanja  sistema  in  interventnih  investicijskih posegov.</w:t>
      </w:r>
      <w:r w:rsidRPr="006A4A3E">
        <w:br/>
        <w:t>  Zaščita naravnih virov, ki so osnova za razvoj in konkurenčnost gospodarstva.</w:t>
      </w:r>
      <w:r w:rsidRPr="006A4A3E">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rsidR="006A4A3E" w:rsidRPr="006A4A3E" w:rsidRDefault="006A4A3E" w:rsidP="006A4A3E">
      <w:pPr>
        <w:textAlignment w:val="auto"/>
      </w:pPr>
      <w:r w:rsidRPr="006A4A3E">
        <w:t>Operativni cilji investicije so:</w:t>
      </w:r>
    </w:p>
    <w:p w:rsidR="006A4A3E" w:rsidRPr="006A4A3E" w:rsidRDefault="006A4A3E" w:rsidP="006A4A3E">
      <w:pPr>
        <w:textAlignment w:val="auto"/>
      </w:pPr>
      <w:r w:rsidRPr="006A4A3E">
        <w:t>  Večja zanesljivost oskrbe z zdravstveno ustrezno pitno vodo za 20.823 prebivalcev obeh občin.</w:t>
      </w:r>
    </w:p>
    <w:p w:rsidR="006A4A3E" w:rsidRPr="006A4A3E" w:rsidRDefault="006A4A3E" w:rsidP="006A4A3E">
      <w:pPr>
        <w:textAlignment w:val="auto"/>
      </w:pPr>
      <w:r w:rsidRPr="006A4A3E">
        <w:lastRenderedPageBreak/>
        <w:t> Dolžina tras za odseke v občini Bistrica ob Sotli</w:t>
      </w:r>
      <w:r w:rsidRPr="006A4A3E">
        <w:br/>
        <w:t> Št. Odsek Dolžina v m Predvidena dimenzija cevovoda</w:t>
      </w:r>
      <w:r w:rsidRPr="006A4A3E">
        <w:br/>
        <w:t>1. Odsek Trebče- Srebrnik 6.874 m PEHD DN90</w:t>
      </w:r>
      <w:r w:rsidRPr="006A4A3E">
        <w:br/>
        <w:t xml:space="preserve">2. Odsek Trebče - Bistrica ob Sotli - </w:t>
      </w:r>
      <w:proofErr w:type="spellStart"/>
      <w:r w:rsidRPr="006A4A3E">
        <w:t>Čehovec</w:t>
      </w:r>
      <w:proofErr w:type="spellEnd"/>
      <w:r w:rsidRPr="006A4A3E">
        <w:t> 5.294 m PEHD DN90</w:t>
      </w:r>
      <w:r w:rsidRPr="006A4A3E">
        <w:br/>
        <w:t>  ( Veja Bistrica ob Sotli - Gorenje ) 435 m PEHD DN90</w:t>
      </w:r>
      <w:r w:rsidRPr="006A4A3E">
        <w:br/>
        <w:t>3. Odsek Križan Vrh - Dekmanca 1.105 m PEHD DN63</w:t>
      </w:r>
      <w:r w:rsidRPr="006A4A3E">
        <w:br/>
        <w:t>4. Odsek Bistrica ob Sotli - Kunšperk 2.663 m PEHD DN90</w:t>
      </w:r>
      <w:r w:rsidRPr="006A4A3E">
        <w:br/>
        <w:t xml:space="preserve">5. Odsek </w:t>
      </w:r>
      <w:proofErr w:type="spellStart"/>
      <w:r w:rsidRPr="006A4A3E">
        <w:t>Čehovec</w:t>
      </w:r>
      <w:proofErr w:type="spellEnd"/>
      <w:r w:rsidRPr="006A4A3E">
        <w:t xml:space="preserve"> - Bizeljsko 3.123 m PEHD DN90</w:t>
      </w:r>
      <w:r w:rsidRPr="006A4A3E">
        <w:br/>
        <w:t>6. Odsek Bistrica ob Sotli - Polje pri Bistrici 450 m PEHD DN90</w:t>
      </w:r>
      <w:r w:rsidRPr="006A4A3E">
        <w:br/>
        <w:t>7. Povezava vodovoda Srebrnik - Gorenje 1.400 m PEHD DN90</w:t>
      </w:r>
      <w:r w:rsidRPr="006A4A3E">
        <w:br/>
        <w:t xml:space="preserve">  SKUPAJ: 21.344 m  </w:t>
      </w:r>
    </w:p>
    <w:p w:rsidR="006A4A3E" w:rsidRPr="006A4A3E" w:rsidRDefault="006A4A3E" w:rsidP="006A4A3E">
      <w:pPr>
        <w:overflowPunct/>
        <w:autoSpaceDE/>
        <w:autoSpaceDN/>
        <w:adjustRightInd/>
        <w:jc w:val="both"/>
        <w:textAlignment w:val="auto"/>
        <w:rPr>
          <w:lang w:eastAsia="sl-SI"/>
        </w:rPr>
      </w:pPr>
      <w:r w:rsidRPr="006A4A3E">
        <w:rPr>
          <w:lang w:eastAsia="sl-SI"/>
        </w:rPr>
        <w:t>V letu 2019 so bile  pridobljene služnosti. Izdelana je bila tudi projektna dokumentacija in pridobljeno gradbeno dovoljenje . V letu 2022 je predviden začetek izvedbenih del.  Investicija se bo sofinancirala iz evropskih sredstev kohezijskega sklada in iz državnega proračuna.</w:t>
      </w:r>
    </w:p>
    <w:p w:rsidR="006A4A3E" w:rsidRPr="006A4A3E" w:rsidRDefault="006A4A3E" w:rsidP="006A4A3E">
      <w:pPr>
        <w:ind w:left="0"/>
        <w:jc w:val="both"/>
        <w:textAlignment w:val="auto"/>
        <w:rPr>
          <w:noProof/>
          <w:color w:val="000000"/>
        </w:rPr>
      </w:pP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Stanje projekta</w:t>
      </w:r>
    </w:p>
    <w:p w:rsidR="006A4A3E" w:rsidRPr="006A4A3E" w:rsidRDefault="006A4A3E" w:rsidP="006A4A3E">
      <w:pPr>
        <w:textAlignment w:val="auto"/>
        <w:rPr>
          <w:iCs/>
          <w:color w:val="000000"/>
        </w:rPr>
      </w:pPr>
      <w:r w:rsidRPr="006A4A3E">
        <w:rPr>
          <w:iCs/>
          <w:color w:val="000000"/>
        </w:rPr>
        <w:t>Projekt je v izvajanju.</w:t>
      </w:r>
    </w:p>
    <w:p w:rsidR="006A4A3E" w:rsidRPr="006A4A3E" w:rsidRDefault="006A4A3E" w:rsidP="006A4A3E">
      <w:pPr>
        <w:textAlignment w:val="auto"/>
        <w:rPr>
          <w:iCs/>
          <w:color w:val="000000"/>
        </w:rPr>
      </w:pPr>
    </w:p>
    <w:p w:rsidR="006A4A3E" w:rsidRPr="006A4A3E" w:rsidRDefault="006A4A3E" w:rsidP="006A4A3E">
      <w:pPr>
        <w:textAlignment w:val="auto"/>
        <w:rPr>
          <w:iCs/>
          <w:color w:val="000000"/>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16039005 - Druge komunalne dejavnosti</w:t>
      </w:r>
      <w:r w:rsidRPr="006A4A3E">
        <w:rPr>
          <w:b/>
          <w:bCs/>
          <w:sz w:val="28"/>
        </w:rPr>
        <w:tab/>
      </w:r>
      <w:r w:rsidRPr="006A4A3E">
        <w:rPr>
          <w:b/>
          <w:bCs/>
        </w:rPr>
        <w:t>7.125</w:t>
      </w:r>
    </w:p>
    <w:p w:rsidR="006A4A3E" w:rsidRPr="006A4A3E" w:rsidRDefault="006A4A3E" w:rsidP="006A4A3E">
      <w:pPr>
        <w:keepNext/>
        <w:keepLines/>
        <w:tabs>
          <w:tab w:val="decimal" w:pos="9200"/>
        </w:tabs>
        <w:spacing w:before="160" w:after="0"/>
        <w:textAlignment w:val="auto"/>
        <w:outlineLvl w:val="8"/>
        <w:rPr>
          <w:b/>
          <w:iCs/>
          <w:sz w:val="28"/>
        </w:rPr>
      </w:pPr>
    </w:p>
    <w:p w:rsidR="006A4A3E" w:rsidRPr="006A4A3E" w:rsidRDefault="006A4A3E" w:rsidP="006A4A3E">
      <w:pPr>
        <w:keepNext/>
        <w:keepLines/>
        <w:tabs>
          <w:tab w:val="decimal" w:pos="9200"/>
        </w:tabs>
        <w:spacing w:before="160" w:after="0"/>
        <w:textAlignment w:val="auto"/>
        <w:outlineLvl w:val="8"/>
        <w:rPr>
          <w:b/>
          <w:iCs/>
          <w:sz w:val="28"/>
        </w:rPr>
      </w:pPr>
      <w:r w:rsidRPr="006A4A3E">
        <w:rPr>
          <w:b/>
          <w:iCs/>
          <w:sz w:val="28"/>
        </w:rPr>
        <w:t xml:space="preserve">0030 OPREMA ZA UREJANJE OKOLJA                                                </w:t>
      </w:r>
      <w:r w:rsidRPr="006A4A3E">
        <w:rPr>
          <w:b/>
          <w:iCs/>
        </w:rPr>
        <w:t>1.500</w:t>
      </w:r>
    </w:p>
    <w:p w:rsidR="006A4A3E" w:rsidRPr="006A4A3E" w:rsidRDefault="006A4A3E" w:rsidP="006A4A3E">
      <w:pPr>
        <w:keepNext/>
        <w:keepLines/>
        <w:tabs>
          <w:tab w:val="decimal" w:pos="9200"/>
        </w:tabs>
        <w:spacing w:before="160" w:after="0"/>
        <w:textAlignment w:val="auto"/>
        <w:outlineLvl w:val="8"/>
        <w:rPr>
          <w:b/>
          <w:iCs/>
          <w:sz w:val="28"/>
        </w:rPr>
      </w:pPr>
    </w:p>
    <w:p w:rsidR="006A4A3E" w:rsidRPr="006A4A3E" w:rsidRDefault="006A4A3E" w:rsidP="006A4A3E">
      <w:pPr>
        <w:keepNext/>
        <w:keepLines/>
        <w:tabs>
          <w:tab w:val="decimal" w:pos="9200"/>
        </w:tabs>
        <w:spacing w:before="160" w:after="0"/>
        <w:textAlignment w:val="auto"/>
        <w:outlineLvl w:val="8"/>
        <w:rPr>
          <w:iCs/>
        </w:rPr>
      </w:pPr>
      <w:r w:rsidRPr="006A4A3E">
        <w:rPr>
          <w:iCs/>
        </w:rPr>
        <w:t>Nabavila se bo manjkajoča oprema in orodje za urejanje javnih površin.</w:t>
      </w:r>
    </w:p>
    <w:p w:rsidR="006A4A3E" w:rsidRPr="006A4A3E" w:rsidRDefault="006A4A3E" w:rsidP="006A4A3E">
      <w:pPr>
        <w:keepNext/>
        <w:keepLines/>
        <w:spacing w:before="120"/>
        <w:ind w:left="0"/>
        <w:jc w:val="both"/>
        <w:textAlignment w:val="auto"/>
        <w:rPr>
          <w:b/>
          <w:bCs/>
          <w:i/>
          <w:iCs/>
          <w:noProof/>
          <w:color w:val="000000"/>
        </w:rPr>
      </w:pP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ind w:left="0"/>
        <w:jc w:val="both"/>
        <w:textAlignment w:val="auto"/>
        <w:rPr>
          <w:noProof/>
          <w:color w:val="000000"/>
        </w:rPr>
      </w:pPr>
      <w:r w:rsidRPr="006A4A3E">
        <w:rPr>
          <w:noProof/>
          <w:color w:val="000000"/>
        </w:rPr>
        <w:t xml:space="preserve">       Vzdržavanje javnih površin je stalna naloga občine.</w:t>
      </w:r>
    </w:p>
    <w:p w:rsidR="006A4A3E" w:rsidRPr="006A4A3E" w:rsidRDefault="006A4A3E" w:rsidP="006A4A3E">
      <w:pPr>
        <w:keepNext/>
        <w:keepLines/>
        <w:tabs>
          <w:tab w:val="decimal" w:pos="9200"/>
        </w:tabs>
        <w:spacing w:before="160" w:after="0"/>
        <w:textAlignment w:val="auto"/>
        <w:outlineLvl w:val="8"/>
        <w:rPr>
          <w:b/>
          <w:iCs/>
          <w:sz w:val="28"/>
        </w:rPr>
      </w:pPr>
    </w:p>
    <w:p w:rsidR="006A4A3E" w:rsidRPr="006A4A3E" w:rsidRDefault="006A4A3E" w:rsidP="006A4A3E">
      <w:pPr>
        <w:keepNext/>
        <w:keepLines/>
        <w:tabs>
          <w:tab w:val="decimal" w:pos="9200"/>
        </w:tabs>
        <w:spacing w:before="160" w:after="0"/>
        <w:textAlignment w:val="auto"/>
        <w:outlineLvl w:val="8"/>
        <w:rPr>
          <w:b/>
          <w:iCs/>
          <w:sz w:val="28"/>
        </w:rPr>
      </w:pP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0041 - KATASTER KOMUNALNIH NAPRAV</w:t>
      </w:r>
      <w:r w:rsidRPr="006A4A3E">
        <w:rPr>
          <w:b/>
          <w:iCs/>
          <w:sz w:val="28"/>
        </w:rPr>
        <w:tab/>
      </w:r>
      <w:r w:rsidRPr="006A4A3E">
        <w:rPr>
          <w:b/>
          <w:iCs/>
        </w:rPr>
        <w:t>625</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jc w:val="both"/>
        <w:textAlignment w:val="auto"/>
        <w:rPr>
          <w:iCs/>
          <w:color w:val="000000"/>
        </w:rPr>
      </w:pPr>
      <w:r w:rsidRPr="006A4A3E">
        <w:rPr>
          <w:iCs/>
          <w:color w:val="000000"/>
        </w:rPr>
        <w:t>Projekt v sodelovanju z občino izvaja javno podjetje OKP d.o.o. Gre za redne investicije v opremo za delovanje katastra komunalnih naprav.</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6A4A3E" w:rsidRPr="006A4A3E" w:rsidRDefault="006A4A3E" w:rsidP="006A4A3E">
      <w:pPr>
        <w:ind w:left="0"/>
        <w:jc w:val="both"/>
        <w:textAlignment w:val="auto"/>
        <w:rPr>
          <w:noProof/>
          <w:color w:val="000000"/>
        </w:rPr>
      </w:pPr>
      <w:r w:rsidRPr="006A4A3E">
        <w:rPr>
          <w:noProof/>
          <w:color w:val="000000"/>
        </w:rPr>
        <w:t xml:space="preserve">       Projekt je v izvajanju.</w:t>
      </w:r>
    </w:p>
    <w:p w:rsidR="006A4A3E" w:rsidRPr="006A4A3E" w:rsidRDefault="006A4A3E" w:rsidP="006A4A3E">
      <w:pPr>
        <w:ind w:left="0"/>
        <w:jc w:val="both"/>
        <w:textAlignment w:val="auto"/>
        <w:rPr>
          <w:noProof/>
          <w:color w:val="000000"/>
        </w:rPr>
      </w:pPr>
    </w:p>
    <w:p w:rsidR="006A4A3E" w:rsidRPr="006A4A3E" w:rsidRDefault="006A4A3E" w:rsidP="006A4A3E">
      <w:pPr>
        <w:ind w:left="0"/>
        <w:jc w:val="both"/>
        <w:textAlignment w:val="auto"/>
        <w:rPr>
          <w:noProof/>
          <w:color w:val="000000"/>
        </w:rPr>
      </w:pP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 xml:space="preserve">0193 INVESTICIJSKO VZDRŽEVANJE POMOŽNIH OBJEKTOV V LASTI OBČINI </w:t>
      </w:r>
      <w:r w:rsidRPr="006A4A3E">
        <w:rPr>
          <w:b/>
          <w:iCs/>
          <w:sz w:val="28"/>
        </w:rPr>
        <w:tab/>
      </w:r>
      <w:r w:rsidRPr="006A4A3E">
        <w:rPr>
          <w:b/>
          <w:iCs/>
        </w:rPr>
        <w:t>5.000</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jc w:val="both"/>
        <w:textAlignment w:val="auto"/>
        <w:rPr>
          <w:iCs/>
          <w:color w:val="000000"/>
        </w:rPr>
      </w:pPr>
      <w:r w:rsidRPr="006A4A3E">
        <w:rPr>
          <w:iCs/>
          <w:color w:val="000000"/>
        </w:rPr>
        <w:t xml:space="preserve">Načrtovani so izdatki za investicijsko vzdrževanje in popravila na  pomožnih objektih  v lasti občine, v kolikor bi bilo to nujno potrebno (Posavska </w:t>
      </w:r>
      <w:proofErr w:type="spellStart"/>
      <w:r w:rsidRPr="006A4A3E">
        <w:rPr>
          <w:iCs/>
          <w:color w:val="000000"/>
        </w:rPr>
        <w:t>špajza</w:t>
      </w:r>
      <w:proofErr w:type="spellEnd"/>
      <w:r w:rsidRPr="006A4A3E">
        <w:rPr>
          <w:iCs/>
          <w:color w:val="000000"/>
        </w:rPr>
        <w:t xml:space="preserve">, Hostel </w:t>
      </w:r>
      <w:proofErr w:type="spellStart"/>
      <w:r w:rsidRPr="006A4A3E">
        <w:rPr>
          <w:iCs/>
          <w:color w:val="000000"/>
        </w:rPr>
        <w:t>Gabronka</w:t>
      </w:r>
      <w:proofErr w:type="spellEnd"/>
      <w:r w:rsidRPr="006A4A3E">
        <w:rPr>
          <w:iCs/>
          <w:color w:val="000000"/>
        </w:rPr>
        <w:t xml:space="preserve">, kozolec, </w:t>
      </w:r>
      <w:r w:rsidR="008366E7">
        <w:rPr>
          <w:iCs/>
          <w:color w:val="000000"/>
        </w:rPr>
        <w:t xml:space="preserve"> </w:t>
      </w:r>
      <w:r w:rsidRPr="006A4A3E">
        <w:rPr>
          <w:iCs/>
          <w:color w:val="000000"/>
        </w:rPr>
        <w:t>Čepinova hiša, Bratuševa domačija…).</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lastRenderedPageBreak/>
        <w:t xml:space="preserve">     </w:t>
      </w:r>
    </w:p>
    <w:p w:rsidR="006A4A3E" w:rsidRPr="006A4A3E" w:rsidRDefault="006A4A3E" w:rsidP="006A4A3E">
      <w:pPr>
        <w:ind w:left="0"/>
        <w:jc w:val="both"/>
        <w:textAlignment w:val="auto"/>
        <w:rPr>
          <w:noProof/>
          <w:color w:val="000000"/>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404" w:name="_Toc288815628"/>
      <w:r w:rsidRPr="006A4A3E">
        <w:rPr>
          <w:b/>
          <w:bCs/>
          <w:sz w:val="28"/>
        </w:rPr>
        <w:t>16059003 - Drugi programi na stanovanjskem področju</w:t>
      </w:r>
      <w:r w:rsidRPr="006A4A3E">
        <w:rPr>
          <w:b/>
          <w:bCs/>
          <w:sz w:val="28"/>
        </w:rPr>
        <w:tab/>
      </w:r>
      <w:bookmarkEnd w:id="404"/>
      <w:r w:rsidRPr="006A4A3E">
        <w:rPr>
          <w:b/>
          <w:bCs/>
        </w:rPr>
        <w:t>3.000</w:t>
      </w:r>
    </w:p>
    <w:p w:rsidR="006A4A3E" w:rsidRPr="006A4A3E" w:rsidRDefault="006A4A3E" w:rsidP="006A4A3E">
      <w:pPr>
        <w:keepNext/>
        <w:keepLines/>
        <w:tabs>
          <w:tab w:val="decimal" w:pos="9200"/>
        </w:tabs>
        <w:spacing w:before="160" w:after="0"/>
        <w:ind w:left="0"/>
        <w:textAlignment w:val="auto"/>
        <w:outlineLvl w:val="8"/>
        <w:rPr>
          <w:b/>
          <w:iCs/>
        </w:rPr>
      </w:pPr>
      <w:r w:rsidRPr="006A4A3E">
        <w:rPr>
          <w:b/>
          <w:iCs/>
          <w:sz w:val="28"/>
        </w:rPr>
        <w:t xml:space="preserve">0046 - INVESTICIJSKO VZDRŽEVANJE OBČINSKIH STANOVANJ   </w:t>
      </w:r>
      <w:r w:rsidRPr="006A4A3E">
        <w:rPr>
          <w:b/>
          <w:iCs/>
        </w:rPr>
        <w:tab/>
        <w:t>3.000</w:t>
      </w:r>
    </w:p>
    <w:p w:rsidR="006A4A3E" w:rsidRPr="006A4A3E" w:rsidRDefault="006A4A3E" w:rsidP="006A4A3E">
      <w:pPr>
        <w:keepNext/>
        <w:keepLines/>
        <w:spacing w:before="120"/>
        <w:ind w:left="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ind w:left="0"/>
        <w:jc w:val="both"/>
        <w:textAlignment w:val="auto"/>
        <w:rPr>
          <w:noProof/>
          <w:color w:val="000000"/>
        </w:rPr>
      </w:pPr>
      <w:r w:rsidRPr="006A4A3E">
        <w:rPr>
          <w:noProof/>
          <w:color w:val="000000"/>
        </w:rPr>
        <w:t xml:space="preserve">Namen investicijskih vlaganj je zagotavljanje primerne vzdrževanosti občinskih stanovanj. Cilj projekta so redna vdrževalna dela za zagotavljanje primernih pogojev za bivanje v občinskih stanovanjih. </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ind w:left="0"/>
        <w:jc w:val="both"/>
        <w:textAlignment w:val="auto"/>
        <w:rPr>
          <w:noProof/>
          <w:color w:val="000000"/>
        </w:rPr>
      </w:pPr>
      <w:r w:rsidRPr="006A4A3E">
        <w:rPr>
          <w:noProof/>
          <w:color w:val="000000"/>
        </w:rPr>
        <w:t>Vzdrževanje občinskih stanovanj je stalna naloga občine.</w:t>
      </w:r>
    </w:p>
    <w:p w:rsidR="006A4A3E" w:rsidRPr="006A4A3E" w:rsidRDefault="006A4A3E" w:rsidP="006A4A3E">
      <w:pPr>
        <w:ind w:left="0"/>
        <w:jc w:val="both"/>
        <w:textAlignment w:val="auto"/>
        <w:rPr>
          <w:noProof/>
          <w:color w:val="000000"/>
        </w:rPr>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17029001 – Dejavnost zdravstvenih domov</w:t>
      </w:r>
      <w:r w:rsidRPr="006A4A3E">
        <w:rPr>
          <w:b/>
          <w:bCs/>
          <w:sz w:val="28"/>
        </w:rPr>
        <w:tab/>
      </w:r>
      <w:r w:rsidRPr="006A4A3E">
        <w:rPr>
          <w:b/>
          <w:bCs/>
        </w:rPr>
        <w:t>3.000</w:t>
      </w:r>
    </w:p>
    <w:p w:rsidR="006A4A3E" w:rsidRPr="006A4A3E" w:rsidRDefault="006A4A3E" w:rsidP="006A4A3E">
      <w:pPr>
        <w:keepNext/>
        <w:keepLines/>
        <w:tabs>
          <w:tab w:val="decimal" w:pos="9200"/>
        </w:tabs>
        <w:spacing w:before="160" w:after="0"/>
        <w:textAlignment w:val="auto"/>
        <w:outlineLvl w:val="8"/>
        <w:rPr>
          <w:b/>
          <w:iCs/>
        </w:rPr>
      </w:pPr>
      <w:r w:rsidRPr="006A4A3E">
        <w:rPr>
          <w:b/>
          <w:iCs/>
          <w:sz w:val="28"/>
        </w:rPr>
        <w:t xml:space="preserve">0192 INVESTICIJSKO VZDRŽEVANJE V ZDRAVSTVENEM DOMU </w:t>
      </w:r>
      <w:r w:rsidRPr="006A4A3E">
        <w:rPr>
          <w:b/>
          <w:iCs/>
          <w:sz w:val="28"/>
        </w:rPr>
        <w:tab/>
      </w:r>
      <w:r w:rsidRPr="006A4A3E">
        <w:rPr>
          <w:b/>
          <w:iCs/>
        </w:rPr>
        <w:t>3.000</w:t>
      </w:r>
    </w:p>
    <w:p w:rsidR="006A4A3E" w:rsidRPr="006A4A3E" w:rsidRDefault="006A4A3E" w:rsidP="006A4A3E">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overflowPunct/>
        <w:autoSpaceDE/>
        <w:autoSpaceDN/>
        <w:adjustRightInd/>
        <w:textAlignment w:val="auto"/>
        <w:rPr>
          <w:szCs w:val="24"/>
          <w:lang w:eastAsia="sl-SI"/>
        </w:rPr>
      </w:pPr>
      <w:r w:rsidRPr="006A4A3E">
        <w:rPr>
          <w:szCs w:val="24"/>
          <w:lang w:eastAsia="sl-SI"/>
        </w:rPr>
        <w:t>Sredstva o namenjena za nabavo opreme in investicijsko vzdrževanje na Zdravstveni postaji Bistrica ob Sotli v skladu z dogovorom z JZ Zdravstvenim domom Šmarje pri Jelšah.</w:t>
      </w:r>
    </w:p>
    <w:p w:rsidR="006A4A3E" w:rsidRPr="006A4A3E" w:rsidRDefault="006A4A3E" w:rsidP="006A4A3E">
      <w:pPr>
        <w:overflowPunct/>
        <w:autoSpaceDE/>
        <w:autoSpaceDN/>
        <w:adjustRightInd/>
        <w:textAlignment w:val="auto"/>
        <w:rPr>
          <w:szCs w:val="24"/>
          <w:lang w:eastAsia="sl-SI"/>
        </w:rPr>
      </w:pPr>
      <w:r w:rsidRPr="006A4A3E">
        <w:rPr>
          <w:szCs w:val="24"/>
          <w:lang w:eastAsia="sl-SI"/>
        </w:rPr>
        <w:t xml:space="preserve"> </w:t>
      </w:r>
    </w:p>
    <w:p w:rsidR="006A4A3E" w:rsidRPr="006A4A3E" w:rsidRDefault="006A4A3E" w:rsidP="006A4A3E">
      <w:pPr>
        <w:keepNext/>
        <w:keepLines/>
        <w:spacing w:before="120"/>
        <w:jc w:val="both"/>
        <w:textAlignment w:val="auto"/>
        <w:rPr>
          <w:b/>
          <w:i/>
        </w:rPr>
      </w:pPr>
      <w:r w:rsidRPr="006A4A3E">
        <w:rPr>
          <w:b/>
          <w:i/>
        </w:rPr>
        <w:t>Stanje projekta</w:t>
      </w:r>
    </w:p>
    <w:p w:rsidR="006A4A3E" w:rsidRPr="006A4A3E" w:rsidRDefault="006A4A3E" w:rsidP="006A4A3E">
      <w:pPr>
        <w:ind w:left="0"/>
        <w:jc w:val="both"/>
        <w:textAlignment w:val="auto"/>
        <w:rPr>
          <w:noProof/>
          <w:color w:val="000000"/>
        </w:rPr>
      </w:pPr>
    </w:p>
    <w:p w:rsidR="006A4A3E" w:rsidRPr="006A4A3E" w:rsidRDefault="006A4A3E" w:rsidP="006A4A3E">
      <w:pPr>
        <w:ind w:left="0"/>
        <w:jc w:val="both"/>
        <w:textAlignment w:val="auto"/>
        <w:rPr>
          <w:noProof/>
          <w:color w:val="000000"/>
        </w:rPr>
      </w:pPr>
      <w:r w:rsidRPr="006A4A3E">
        <w:rPr>
          <w:noProof/>
          <w:color w:val="000000"/>
        </w:rPr>
        <w:t>Vzdrževanje zdravstvenega doma je stalna naloga občine.</w:t>
      </w:r>
    </w:p>
    <w:p w:rsidR="006A4A3E" w:rsidRPr="006A4A3E" w:rsidRDefault="006A4A3E" w:rsidP="006A4A3E">
      <w:pPr>
        <w:textAlignment w:val="auto"/>
      </w:pPr>
    </w:p>
    <w:p w:rsidR="006A4A3E" w:rsidRPr="006A4A3E" w:rsidRDefault="006A4A3E" w:rsidP="006A4A3E">
      <w:pPr>
        <w:textAlignment w:val="auto"/>
      </w:pPr>
    </w:p>
    <w:p w:rsidR="006A4A3E" w:rsidRPr="006A4A3E" w:rsidRDefault="006A4A3E" w:rsidP="006A4A3E">
      <w:pPr>
        <w:ind w:left="0"/>
        <w:textAlignment w:val="auto"/>
      </w:pPr>
    </w:p>
    <w:p w:rsidR="006A4A3E" w:rsidRPr="006A4A3E" w:rsidRDefault="006A4A3E" w:rsidP="006A4A3E">
      <w:pPr>
        <w:jc w:val="both"/>
        <w:textAlignment w:val="auto"/>
        <w:rPr>
          <w:sz w:val="24"/>
          <w:szCs w:val="24"/>
        </w:rPr>
      </w:pPr>
    </w:p>
    <w:p w:rsidR="006A4A3E" w:rsidRPr="006A4A3E" w:rsidRDefault="006A4A3E" w:rsidP="006A4A3E">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18039001 - Knjižničarstvo in založništvo                                                          9.000</w:t>
      </w:r>
    </w:p>
    <w:p w:rsidR="006A4A3E" w:rsidRPr="006A4A3E" w:rsidRDefault="006A4A3E" w:rsidP="006A4A3E">
      <w:pPr>
        <w:keepNext/>
        <w:keepLines/>
        <w:spacing w:before="160" w:after="60"/>
        <w:textAlignment w:val="auto"/>
        <w:outlineLvl w:val="8"/>
        <w:rPr>
          <w:b/>
          <w:iCs/>
          <w:sz w:val="28"/>
        </w:rPr>
      </w:pPr>
    </w:p>
    <w:p w:rsidR="006A4A3E" w:rsidRPr="006A4A3E" w:rsidRDefault="006A4A3E" w:rsidP="006A4A3E">
      <w:pPr>
        <w:keepNext/>
        <w:keepLines/>
        <w:spacing w:before="160" w:after="60"/>
        <w:textAlignment w:val="auto"/>
        <w:outlineLvl w:val="8"/>
        <w:rPr>
          <w:b/>
          <w:iCs/>
          <w:sz w:val="28"/>
        </w:rPr>
      </w:pPr>
      <w:r w:rsidRPr="006A4A3E">
        <w:rPr>
          <w:b/>
          <w:iCs/>
          <w:sz w:val="28"/>
        </w:rPr>
        <w:t xml:space="preserve">0190 – NABAVA OPREME ZA KNJIŽNICO                             </w:t>
      </w:r>
      <w:r w:rsidRPr="006A4A3E">
        <w:rPr>
          <w:b/>
          <w:iCs/>
        </w:rPr>
        <w:t>9.000</w:t>
      </w:r>
    </w:p>
    <w:p w:rsidR="006A4A3E" w:rsidRPr="006A4A3E" w:rsidRDefault="006A4A3E" w:rsidP="006A4A3E">
      <w:pPr>
        <w:ind w:left="0" w:right="400"/>
        <w:textAlignment w:val="auto"/>
        <w:rPr>
          <w:b/>
        </w:rPr>
      </w:pPr>
      <w:r w:rsidRPr="006A4A3E">
        <w:rPr>
          <w:b/>
        </w:rPr>
        <w:t xml:space="preserve">       Namen in cilj: </w:t>
      </w:r>
      <w:r w:rsidRPr="006A4A3E">
        <w:rPr>
          <w:b/>
          <w:iCs/>
          <w:color w:val="000000"/>
        </w:rPr>
        <w:t xml:space="preserve"> </w:t>
      </w:r>
    </w:p>
    <w:p w:rsidR="006A4A3E" w:rsidRPr="006A4A3E" w:rsidRDefault="006A4A3E" w:rsidP="006A4A3E">
      <w:pPr>
        <w:jc w:val="both"/>
        <w:textAlignment w:val="auto"/>
      </w:pPr>
      <w:r w:rsidRPr="006A4A3E">
        <w:t>Načrtovana je nabava manjkajočih polic in drugega pohištva za knjižnico.</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 xml:space="preserve">      </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6A4A3E" w:rsidRPr="006A4A3E" w:rsidRDefault="006A4A3E" w:rsidP="006A4A3E">
      <w:pPr>
        <w:jc w:val="both"/>
        <w:textAlignment w:val="auto"/>
      </w:pPr>
      <w:r w:rsidRPr="006A4A3E">
        <w:t>Projekt je v pripravi.</w:t>
      </w:r>
    </w:p>
    <w:p w:rsidR="006A4A3E" w:rsidRPr="006A4A3E" w:rsidRDefault="006A4A3E" w:rsidP="006A4A3E">
      <w:pPr>
        <w:jc w:val="both"/>
        <w:textAlignment w:val="auto"/>
        <w:rPr>
          <w:sz w:val="24"/>
          <w:szCs w:val="24"/>
        </w:rPr>
      </w:pPr>
    </w:p>
    <w:p w:rsidR="006A4A3E" w:rsidRPr="006A4A3E" w:rsidRDefault="006A4A3E" w:rsidP="006A4A3E">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18049002 - Podpora duhovnikom in verskim skupnostim                              10.000</w:t>
      </w:r>
    </w:p>
    <w:p w:rsidR="006A4A3E" w:rsidRPr="006A4A3E" w:rsidRDefault="006A4A3E" w:rsidP="006A4A3E">
      <w:pPr>
        <w:jc w:val="right"/>
        <w:textAlignment w:val="auto"/>
        <w:rPr>
          <w:b/>
        </w:rPr>
      </w:pPr>
      <w:r w:rsidRPr="006A4A3E">
        <w:rPr>
          <w:b/>
        </w:rPr>
        <w:t xml:space="preserve">10.000 </w:t>
      </w:r>
    </w:p>
    <w:p w:rsidR="006A4A3E" w:rsidRPr="006A4A3E" w:rsidRDefault="006A4A3E" w:rsidP="006A4A3E">
      <w:pPr>
        <w:keepNext/>
        <w:keepLines/>
        <w:spacing w:before="160" w:after="60"/>
        <w:textAlignment w:val="auto"/>
        <w:outlineLvl w:val="8"/>
        <w:rPr>
          <w:b/>
          <w:iCs/>
          <w:sz w:val="28"/>
        </w:rPr>
      </w:pPr>
      <w:r w:rsidRPr="006A4A3E">
        <w:rPr>
          <w:b/>
          <w:iCs/>
          <w:sz w:val="28"/>
        </w:rPr>
        <w:t>0167 - Obnova sakralne in kulturne dediščine</w:t>
      </w:r>
    </w:p>
    <w:p w:rsidR="006A4A3E" w:rsidRPr="006A4A3E" w:rsidRDefault="006A4A3E" w:rsidP="006A4A3E">
      <w:pPr>
        <w:ind w:left="0" w:right="400"/>
        <w:textAlignment w:val="auto"/>
        <w:rPr>
          <w:b/>
          <w:iCs/>
          <w:color w:val="000000"/>
        </w:rPr>
      </w:pPr>
      <w:r w:rsidRPr="006A4A3E">
        <w:rPr>
          <w:b/>
        </w:rPr>
        <w:t xml:space="preserve">       Namen in cilj: </w:t>
      </w:r>
      <w:r w:rsidRPr="006A4A3E">
        <w:rPr>
          <w:b/>
          <w:iCs/>
          <w:color w:val="000000"/>
        </w:rPr>
        <w:t xml:space="preserve"> </w:t>
      </w:r>
    </w:p>
    <w:p w:rsidR="006A4A3E" w:rsidRPr="006A4A3E" w:rsidRDefault="006A4A3E" w:rsidP="006A4A3E">
      <w:pPr>
        <w:textAlignment w:val="auto"/>
      </w:pPr>
      <w:r w:rsidRPr="006A4A3E">
        <w:t>Predvideni so izdatki za obnovo kulturne in sakralne dediščine.</w:t>
      </w:r>
    </w:p>
    <w:p w:rsidR="006A4A3E" w:rsidRPr="006A4A3E" w:rsidRDefault="006A4A3E" w:rsidP="006A4A3E">
      <w:pPr>
        <w:ind w:left="0"/>
        <w:textAlignment w:val="auto"/>
      </w:pP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6A4A3E" w:rsidRPr="006A4A3E" w:rsidRDefault="006A4A3E" w:rsidP="006A4A3E">
      <w:pPr>
        <w:jc w:val="both"/>
        <w:textAlignment w:val="auto"/>
      </w:pPr>
      <w:r w:rsidRPr="006A4A3E">
        <w:t>/</w:t>
      </w: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18059001 – Programi športa</w:t>
      </w:r>
      <w:r w:rsidRPr="006A4A3E">
        <w:rPr>
          <w:b/>
          <w:bCs/>
          <w:sz w:val="28"/>
        </w:rPr>
        <w:tab/>
      </w:r>
      <w:r w:rsidRPr="006A4A3E">
        <w:rPr>
          <w:b/>
          <w:bCs/>
          <w:sz w:val="24"/>
          <w:szCs w:val="24"/>
        </w:rPr>
        <w:t>40.016</w:t>
      </w:r>
    </w:p>
    <w:p w:rsidR="006A4A3E" w:rsidRPr="006A4A3E" w:rsidRDefault="006A4A3E" w:rsidP="006A4A3E">
      <w:pPr>
        <w:textAlignment w:val="auto"/>
        <w:rPr>
          <w:b/>
          <w:sz w:val="28"/>
          <w:szCs w:val="28"/>
        </w:rPr>
      </w:pPr>
      <w:r w:rsidRPr="006A4A3E">
        <w:rPr>
          <w:b/>
          <w:sz w:val="28"/>
          <w:szCs w:val="28"/>
        </w:rPr>
        <w:t xml:space="preserve">0179 SANACIJA ŠPORTIH POVRŠIN PRI OŠ BISTRICA OB SOTLI </w:t>
      </w:r>
      <w:r w:rsidRPr="006A4A3E">
        <w:rPr>
          <w:b/>
        </w:rPr>
        <w:t>40.016</w:t>
      </w:r>
    </w:p>
    <w:p w:rsidR="006A4A3E" w:rsidRPr="006A4A3E" w:rsidRDefault="006A4A3E" w:rsidP="006A4A3E">
      <w:pPr>
        <w:ind w:left="0" w:right="400"/>
        <w:textAlignment w:val="auto"/>
        <w:rPr>
          <w:b/>
          <w:iCs/>
          <w:color w:val="000000"/>
        </w:rPr>
      </w:pPr>
      <w:r w:rsidRPr="006A4A3E">
        <w:rPr>
          <w:b/>
        </w:rPr>
        <w:t xml:space="preserve">Namen in cilj: </w:t>
      </w:r>
      <w:r w:rsidRPr="006A4A3E">
        <w:rPr>
          <w:b/>
          <w:iCs/>
          <w:color w:val="000000"/>
        </w:rPr>
        <w:t xml:space="preserve"> </w:t>
      </w:r>
    </w:p>
    <w:p w:rsidR="006A4A3E" w:rsidRPr="006A4A3E" w:rsidRDefault="006A4A3E" w:rsidP="006A4A3E">
      <w:pPr>
        <w:textAlignment w:val="auto"/>
      </w:pPr>
      <w:r w:rsidRPr="006A4A3E">
        <w:t>Predvideni so izdatki za obnovo zunanjega športnega igrišča pri OŠ Bistrica ob Sotli. Za projekt bomo poskušali pridobiti sredstva iz Fundacije za šport.</w:t>
      </w:r>
    </w:p>
    <w:p w:rsidR="006A4A3E" w:rsidRPr="006A4A3E" w:rsidRDefault="006A4A3E" w:rsidP="006A4A3E">
      <w:pPr>
        <w:textAlignment w:val="auto"/>
      </w:pPr>
    </w:p>
    <w:p w:rsidR="006A4A3E" w:rsidRPr="006A4A3E" w:rsidRDefault="006A4A3E" w:rsidP="006A4A3E">
      <w:pPr>
        <w:textAlignment w:val="auto"/>
      </w:pP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6A4A3E" w:rsidRPr="006A4A3E" w:rsidRDefault="006A4A3E" w:rsidP="006A4A3E">
      <w:pPr>
        <w:jc w:val="both"/>
        <w:textAlignment w:val="auto"/>
      </w:pPr>
      <w:r w:rsidRPr="006A4A3E">
        <w:t xml:space="preserve">Projekt je v  pripravi . </w:t>
      </w:r>
    </w:p>
    <w:p w:rsidR="006A4A3E" w:rsidRPr="006A4A3E" w:rsidRDefault="006A4A3E" w:rsidP="006A4A3E">
      <w:pPr>
        <w:ind w:left="0"/>
        <w:textAlignment w:val="auto"/>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19029001 - Vrtci</w:t>
      </w:r>
      <w:r w:rsidRPr="006A4A3E">
        <w:rPr>
          <w:b/>
          <w:bCs/>
          <w:sz w:val="28"/>
        </w:rPr>
        <w:tab/>
      </w:r>
      <w:r w:rsidRPr="006A4A3E">
        <w:rPr>
          <w:b/>
          <w:bCs/>
        </w:rPr>
        <w:t>10.000</w:t>
      </w:r>
    </w:p>
    <w:p w:rsidR="006A4A3E" w:rsidRPr="006A4A3E" w:rsidRDefault="006A4A3E" w:rsidP="006A4A3E">
      <w:pPr>
        <w:keepNext/>
        <w:keepLines/>
        <w:tabs>
          <w:tab w:val="decimal" w:pos="9200"/>
        </w:tabs>
        <w:spacing w:before="160" w:after="0"/>
        <w:ind w:left="0"/>
        <w:textAlignment w:val="auto"/>
        <w:outlineLvl w:val="8"/>
        <w:rPr>
          <w:b/>
          <w:iCs/>
        </w:rPr>
      </w:pPr>
      <w:r w:rsidRPr="006A4A3E">
        <w:rPr>
          <w:b/>
          <w:iCs/>
        </w:rPr>
        <w:t>0171 – INVESTICIJE IN INVESTICIJSKO VZDRŽEVANJE IZ AMORTIZACIJE V VRTCU PIKAPOLONICA</w:t>
      </w:r>
      <w:r w:rsidRPr="006A4A3E">
        <w:rPr>
          <w:b/>
          <w:iCs/>
        </w:rPr>
        <w:tab/>
      </w:r>
    </w:p>
    <w:p w:rsidR="006A4A3E" w:rsidRPr="006A4A3E" w:rsidRDefault="006A4A3E" w:rsidP="006A4A3E">
      <w:pPr>
        <w:keepNext/>
        <w:keepLines/>
        <w:tabs>
          <w:tab w:val="decimal" w:pos="9200"/>
        </w:tabs>
        <w:spacing w:before="160" w:after="0"/>
        <w:ind w:left="0"/>
        <w:textAlignment w:val="auto"/>
        <w:outlineLvl w:val="8"/>
        <w:rPr>
          <w:b/>
          <w:iCs/>
        </w:rPr>
      </w:pPr>
      <w:r w:rsidRPr="006A4A3E">
        <w:rPr>
          <w:b/>
          <w:iCs/>
        </w:rPr>
        <w:t xml:space="preserve">                                                                                                                                                                                 10.000</w:t>
      </w:r>
    </w:p>
    <w:p w:rsidR="006A4A3E" w:rsidRPr="006A4A3E" w:rsidRDefault="006A4A3E" w:rsidP="006A4A3E">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textAlignment w:val="auto"/>
      </w:pPr>
      <w:r w:rsidRPr="006A4A3E">
        <w:rPr>
          <w:noProof/>
          <w:color w:val="000000"/>
        </w:rPr>
        <w:t>Namen investicije je izvedba vzdrževalnih del v prostorih vrtca ter zamenjava dotrajane opreme.</w:t>
      </w:r>
    </w:p>
    <w:p w:rsidR="006A4A3E" w:rsidRPr="006A4A3E" w:rsidRDefault="006A4A3E" w:rsidP="006A4A3E">
      <w:pPr>
        <w:ind w:left="0"/>
        <w:textAlignment w:val="auto"/>
        <w:rPr>
          <w:noProof/>
          <w:color w:val="000000"/>
        </w:rPr>
      </w:pP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Stanje projekta</w:t>
      </w:r>
    </w:p>
    <w:p w:rsidR="006A4A3E" w:rsidRPr="006A4A3E" w:rsidRDefault="006A4A3E" w:rsidP="006A4A3E">
      <w:pPr>
        <w:ind w:left="0"/>
        <w:textAlignment w:val="auto"/>
        <w:rPr>
          <w:noProof/>
          <w:color w:val="000000"/>
        </w:rPr>
      </w:pPr>
      <w:r w:rsidRPr="006A4A3E">
        <w:rPr>
          <w:noProof/>
          <w:color w:val="000000"/>
        </w:rPr>
        <w:t>Investicijska vzdrževalna dela  ter zagotavljanje primerne opreme v prostorih, kjer se izvaja predšolska vzgoja je stalna naloga občine.</w:t>
      </w:r>
    </w:p>
    <w:p w:rsidR="006A4A3E" w:rsidRPr="006A4A3E" w:rsidRDefault="006A4A3E" w:rsidP="006A4A3E">
      <w:pPr>
        <w:ind w:left="0"/>
        <w:jc w:val="both"/>
        <w:textAlignment w:val="auto"/>
      </w:pPr>
    </w:p>
    <w:p w:rsidR="006A4A3E" w:rsidRPr="006A4A3E" w:rsidRDefault="006A4A3E" w:rsidP="006A4A3E">
      <w:pPr>
        <w:keepNext/>
        <w:keepLines/>
        <w:pBdr>
          <w:top w:val="single" w:sz="4" w:space="1" w:color="auto"/>
          <w:bottom w:val="single" w:sz="4" w:space="1" w:color="auto"/>
        </w:pBdr>
        <w:tabs>
          <w:tab w:val="decimal" w:pos="9200"/>
        </w:tabs>
        <w:spacing w:before="240"/>
        <w:ind w:left="0"/>
        <w:textAlignment w:val="auto"/>
        <w:outlineLvl w:val="6"/>
        <w:rPr>
          <w:b/>
          <w:bCs/>
        </w:rPr>
      </w:pPr>
      <w:bookmarkStart w:id="405" w:name="_Toc288815635"/>
      <w:bookmarkEnd w:id="392"/>
      <w:r w:rsidRPr="006A4A3E">
        <w:rPr>
          <w:b/>
          <w:bCs/>
          <w:sz w:val="28"/>
        </w:rPr>
        <w:t>19039001 - Osnovno šolstvo</w:t>
      </w:r>
      <w:r w:rsidRPr="006A4A3E">
        <w:rPr>
          <w:b/>
          <w:bCs/>
          <w:sz w:val="28"/>
        </w:rPr>
        <w:tab/>
      </w:r>
      <w:bookmarkEnd w:id="405"/>
      <w:r w:rsidRPr="006A4A3E">
        <w:rPr>
          <w:b/>
          <w:bCs/>
        </w:rPr>
        <w:t>1.</w:t>
      </w:r>
      <w:r w:rsidR="008366E7">
        <w:rPr>
          <w:b/>
          <w:bCs/>
        </w:rPr>
        <w:t>584.590</w:t>
      </w:r>
    </w:p>
    <w:p w:rsidR="006A4A3E" w:rsidRPr="006A4A3E" w:rsidRDefault="006A4A3E" w:rsidP="006A4A3E">
      <w:pPr>
        <w:keepNext/>
        <w:keepLines/>
        <w:tabs>
          <w:tab w:val="decimal" w:pos="9200"/>
        </w:tabs>
        <w:spacing w:before="160" w:after="0"/>
        <w:ind w:left="0"/>
        <w:textAlignment w:val="auto"/>
        <w:outlineLvl w:val="8"/>
        <w:rPr>
          <w:b/>
          <w:iCs/>
        </w:rPr>
      </w:pPr>
      <w:r w:rsidRPr="006A4A3E">
        <w:rPr>
          <w:b/>
          <w:iCs/>
        </w:rPr>
        <w:t>0083 – INVESTICIJSKO VZDRŽEVANJE NA OSNOVNI ŠOLI</w:t>
      </w:r>
      <w:r w:rsidRPr="006A4A3E">
        <w:rPr>
          <w:b/>
          <w:iCs/>
        </w:rPr>
        <w:tab/>
        <w:t>5.850</w:t>
      </w:r>
    </w:p>
    <w:p w:rsidR="006A4A3E" w:rsidRPr="006A4A3E" w:rsidRDefault="006A4A3E" w:rsidP="006A4A3E">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textAlignment w:val="auto"/>
      </w:pPr>
      <w:r w:rsidRPr="006A4A3E">
        <w:rPr>
          <w:noProof/>
          <w:color w:val="000000"/>
        </w:rPr>
        <w:t xml:space="preserve">Namen investicije je izvedba nujnih  vzdrževalnih del v objektu šole in telovadnice. </w:t>
      </w:r>
      <w:r w:rsidRPr="006A4A3E">
        <w:t xml:space="preserve">Slikopleskarska dela v OŠ in telovadnici (cca min. 5.850 eur) </w:t>
      </w:r>
    </w:p>
    <w:p w:rsidR="006A4A3E" w:rsidRPr="006A4A3E" w:rsidRDefault="006A4A3E" w:rsidP="006A4A3E">
      <w:pPr>
        <w:ind w:left="0"/>
        <w:textAlignment w:val="auto"/>
        <w:rPr>
          <w:noProof/>
          <w:color w:val="000000"/>
        </w:rPr>
      </w:pP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t>Stanje projekta</w:t>
      </w:r>
    </w:p>
    <w:p w:rsidR="006A4A3E" w:rsidRPr="006A4A3E" w:rsidRDefault="006A4A3E" w:rsidP="006A4A3E">
      <w:pPr>
        <w:ind w:left="0"/>
        <w:textAlignment w:val="auto"/>
        <w:rPr>
          <w:noProof/>
          <w:color w:val="000000"/>
        </w:rPr>
      </w:pPr>
      <w:r w:rsidRPr="006A4A3E">
        <w:rPr>
          <w:noProof/>
          <w:color w:val="000000"/>
        </w:rPr>
        <w:t>Investicijska vzdrževalna dela na objektu osnovne šole so stalna naloga občine.</w:t>
      </w:r>
    </w:p>
    <w:p w:rsidR="006A4A3E" w:rsidRPr="006A4A3E" w:rsidRDefault="006A4A3E" w:rsidP="006A4A3E">
      <w:pPr>
        <w:textAlignment w:val="auto"/>
      </w:pPr>
    </w:p>
    <w:p w:rsidR="006A4A3E" w:rsidRPr="006A4A3E" w:rsidRDefault="006A4A3E" w:rsidP="006A4A3E">
      <w:pPr>
        <w:keepNext/>
        <w:keepLines/>
        <w:tabs>
          <w:tab w:val="decimal" w:pos="9200"/>
        </w:tabs>
        <w:spacing w:before="160" w:after="0"/>
        <w:ind w:left="0"/>
        <w:textAlignment w:val="auto"/>
        <w:outlineLvl w:val="8"/>
        <w:rPr>
          <w:b/>
          <w:iCs/>
        </w:rPr>
      </w:pPr>
      <w:r w:rsidRPr="006A4A3E">
        <w:rPr>
          <w:b/>
          <w:iCs/>
        </w:rPr>
        <w:t>0170 – INVESTICIJE IN INVESTICIJSKO VZDRŽEVANJE IZ AMORTIZACIJE NA OSNOVNI ŠOLI</w:t>
      </w:r>
      <w:r w:rsidRPr="006A4A3E">
        <w:rPr>
          <w:b/>
          <w:iCs/>
        </w:rPr>
        <w:tab/>
      </w:r>
    </w:p>
    <w:p w:rsidR="006A4A3E" w:rsidRPr="006A4A3E" w:rsidRDefault="006A4A3E" w:rsidP="006A4A3E">
      <w:pPr>
        <w:keepNext/>
        <w:keepLines/>
        <w:tabs>
          <w:tab w:val="decimal" w:pos="9200"/>
        </w:tabs>
        <w:spacing w:before="160" w:after="0"/>
        <w:ind w:left="0"/>
        <w:textAlignment w:val="auto"/>
        <w:outlineLvl w:val="8"/>
        <w:rPr>
          <w:b/>
          <w:iCs/>
        </w:rPr>
      </w:pPr>
      <w:r w:rsidRPr="006A4A3E">
        <w:rPr>
          <w:b/>
          <w:iCs/>
        </w:rPr>
        <w:t xml:space="preserve">                                                                                                                                                                                 25.205</w:t>
      </w:r>
    </w:p>
    <w:p w:rsidR="006A4A3E" w:rsidRPr="006A4A3E" w:rsidRDefault="006A4A3E" w:rsidP="006A4A3E">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rsidR="006A4A3E" w:rsidRPr="006A4A3E" w:rsidRDefault="006A4A3E" w:rsidP="006A4A3E">
      <w:pPr>
        <w:textAlignment w:val="auto"/>
      </w:pPr>
      <w:r w:rsidRPr="006A4A3E">
        <w:rPr>
          <w:noProof/>
          <w:color w:val="000000"/>
        </w:rPr>
        <w:t xml:space="preserve">Namen investicije je izvedba vzdrževalnih del v objektu šole in telovadnice, zamenjava dotrajane opreme (pohištva, IKT opreme), nabava učnih gradiv ipd. </w:t>
      </w:r>
    </w:p>
    <w:p w:rsidR="006A4A3E" w:rsidRPr="006A4A3E" w:rsidRDefault="006A4A3E" w:rsidP="006A4A3E">
      <w:pPr>
        <w:ind w:left="0"/>
        <w:textAlignment w:val="auto"/>
        <w:rPr>
          <w:noProof/>
          <w:color w:val="000000"/>
        </w:rPr>
      </w:pPr>
    </w:p>
    <w:p w:rsidR="006A4A3E" w:rsidRPr="006A4A3E" w:rsidRDefault="006A4A3E" w:rsidP="006A4A3E">
      <w:pPr>
        <w:keepNext/>
        <w:keepLines/>
        <w:spacing w:before="120"/>
        <w:ind w:left="0"/>
        <w:textAlignment w:val="auto"/>
        <w:rPr>
          <w:b/>
          <w:bCs/>
          <w:i/>
          <w:iCs/>
          <w:noProof/>
          <w:color w:val="000000"/>
        </w:rPr>
      </w:pPr>
      <w:r w:rsidRPr="006A4A3E">
        <w:rPr>
          <w:b/>
          <w:bCs/>
          <w:i/>
          <w:iCs/>
          <w:noProof/>
          <w:color w:val="000000"/>
        </w:rPr>
        <w:lastRenderedPageBreak/>
        <w:t>Stanje projekta</w:t>
      </w:r>
    </w:p>
    <w:p w:rsidR="006A4A3E" w:rsidRPr="006A4A3E" w:rsidRDefault="006A4A3E" w:rsidP="006A4A3E">
      <w:pPr>
        <w:ind w:left="0"/>
        <w:textAlignment w:val="auto"/>
        <w:rPr>
          <w:noProof/>
          <w:color w:val="000000"/>
        </w:rPr>
      </w:pPr>
      <w:r w:rsidRPr="006A4A3E">
        <w:rPr>
          <w:noProof/>
          <w:color w:val="000000"/>
        </w:rPr>
        <w:t>Investicijska vzdrževalna dela  ter zagotavljanje primerne opreme v osnovni šoli je stalna naloga občine.</w:t>
      </w:r>
    </w:p>
    <w:p w:rsidR="006A4A3E" w:rsidRPr="006A4A3E" w:rsidRDefault="006A4A3E" w:rsidP="006A4A3E">
      <w:pPr>
        <w:ind w:left="0"/>
        <w:textAlignment w:val="auto"/>
        <w:rPr>
          <w:noProof/>
          <w:color w:val="000000"/>
        </w:rPr>
      </w:pPr>
    </w:p>
    <w:p w:rsidR="006A4A3E" w:rsidRPr="006A4A3E" w:rsidRDefault="006A4A3E" w:rsidP="006A4A3E">
      <w:pPr>
        <w:ind w:left="0"/>
        <w:textAlignment w:val="auto"/>
        <w:rPr>
          <w:noProof/>
          <w:color w:val="000000"/>
        </w:rPr>
      </w:pPr>
    </w:p>
    <w:p w:rsidR="006A4A3E" w:rsidRPr="006A4A3E" w:rsidRDefault="006A4A3E" w:rsidP="006A4A3E">
      <w:pPr>
        <w:keepNext/>
        <w:keepLines/>
        <w:tabs>
          <w:tab w:val="decimal" w:pos="9200"/>
        </w:tabs>
        <w:spacing w:before="160" w:after="0"/>
        <w:ind w:left="0"/>
        <w:textAlignment w:val="auto"/>
        <w:outlineLvl w:val="8"/>
        <w:rPr>
          <w:b/>
          <w:iCs/>
          <w:sz w:val="28"/>
          <w:szCs w:val="28"/>
        </w:rPr>
      </w:pPr>
      <w:r w:rsidRPr="006A4A3E">
        <w:rPr>
          <w:b/>
          <w:iCs/>
          <w:sz w:val="28"/>
          <w:szCs w:val="28"/>
        </w:rPr>
        <w:t xml:space="preserve">0182 – VRTEC IN TELOVADNICA </w:t>
      </w:r>
      <w:r w:rsidR="008366E7">
        <w:rPr>
          <w:b/>
          <w:iCs/>
          <w:sz w:val="28"/>
          <w:szCs w:val="28"/>
        </w:rPr>
        <w:t>Z</w:t>
      </w:r>
      <w:r w:rsidRPr="006A4A3E">
        <w:rPr>
          <w:b/>
          <w:iCs/>
          <w:sz w:val="28"/>
          <w:szCs w:val="28"/>
        </w:rPr>
        <w:t xml:space="preserve"> GARAŽO OŠ BISTRICA OB SOTLI</w:t>
      </w:r>
      <w:r w:rsidRPr="006A4A3E">
        <w:rPr>
          <w:b/>
          <w:iCs/>
          <w:sz w:val="28"/>
          <w:szCs w:val="28"/>
        </w:rPr>
        <w:tab/>
        <w:t xml:space="preserve"> 1.</w:t>
      </w:r>
      <w:r w:rsidR="008366E7">
        <w:rPr>
          <w:b/>
          <w:iCs/>
          <w:sz w:val="28"/>
          <w:szCs w:val="28"/>
        </w:rPr>
        <w:t>553.535</w:t>
      </w:r>
      <w:bookmarkStart w:id="406" w:name="_GoBack"/>
      <w:bookmarkEnd w:id="406"/>
    </w:p>
    <w:p w:rsidR="006A4A3E" w:rsidRPr="006A4A3E" w:rsidRDefault="006A4A3E" w:rsidP="006A4A3E">
      <w:pPr>
        <w:textAlignment w:val="auto"/>
      </w:pPr>
      <w:r w:rsidRPr="006A4A3E">
        <w:t>V letu 2021 je bila izvedena  investicija v pridobitev projektne dokumentacije za pridobitev gradbenega dovoljenja za gradnjo telovadnice in vrtca s podzemno garažo. V letih 2022 do 2024 so predvidena izvedbena dela.</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 xml:space="preserve">     Stanje projekta</w:t>
      </w:r>
    </w:p>
    <w:p w:rsidR="006A4A3E" w:rsidRPr="006A4A3E" w:rsidRDefault="006A4A3E" w:rsidP="006A4A3E">
      <w:pPr>
        <w:jc w:val="both"/>
        <w:textAlignment w:val="auto"/>
      </w:pPr>
      <w:r w:rsidRPr="006A4A3E">
        <w:t xml:space="preserve">Projekt je v izvajanju. </w:t>
      </w:r>
    </w:p>
    <w:p w:rsidR="006A4A3E" w:rsidRPr="006A4A3E" w:rsidRDefault="006A4A3E" w:rsidP="006A4A3E">
      <w:pPr>
        <w:ind w:left="0"/>
        <w:textAlignment w:val="auto"/>
        <w:rPr>
          <w:noProof/>
          <w:color w:val="000000"/>
        </w:rPr>
      </w:pPr>
    </w:p>
    <w:p w:rsidR="006A4A3E" w:rsidRPr="006A4A3E" w:rsidRDefault="006A4A3E" w:rsidP="006A4A3E">
      <w:pPr>
        <w:textAlignment w:val="auto"/>
      </w:pPr>
    </w:p>
    <w:p w:rsidR="006A4A3E" w:rsidRPr="006A4A3E" w:rsidRDefault="006A4A3E" w:rsidP="006A4A3E">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20049003 - Socialno varstvo starih                                                               </w:t>
      </w:r>
      <w:r w:rsidRPr="006A4A3E">
        <w:rPr>
          <w:b/>
          <w:bCs/>
        </w:rPr>
        <w:t>20.000</w:t>
      </w:r>
    </w:p>
    <w:p w:rsidR="006A4A3E" w:rsidRPr="006A4A3E" w:rsidRDefault="006A4A3E" w:rsidP="006A4A3E">
      <w:pPr>
        <w:textAlignment w:val="auto"/>
      </w:pPr>
    </w:p>
    <w:p w:rsidR="006A4A3E" w:rsidRPr="006A4A3E" w:rsidRDefault="006A4A3E" w:rsidP="006A4A3E">
      <w:pPr>
        <w:keepNext/>
        <w:keepLines/>
        <w:spacing w:before="160" w:after="60"/>
        <w:textAlignment w:val="auto"/>
        <w:outlineLvl w:val="8"/>
        <w:rPr>
          <w:b/>
          <w:iCs/>
          <w:sz w:val="28"/>
        </w:rPr>
      </w:pPr>
      <w:r w:rsidRPr="006A4A3E">
        <w:rPr>
          <w:b/>
          <w:iCs/>
          <w:sz w:val="28"/>
        </w:rPr>
        <w:t>0184 - PROJEKTNA DOKUMENTACIJE ZA UREDITEV VAROVANIH STANOVANJ</w:t>
      </w:r>
    </w:p>
    <w:p w:rsidR="006A4A3E" w:rsidRPr="006A4A3E" w:rsidRDefault="006A4A3E" w:rsidP="006A4A3E">
      <w:pPr>
        <w:jc w:val="right"/>
        <w:textAlignment w:val="auto"/>
        <w:rPr>
          <w:b/>
        </w:rPr>
      </w:pPr>
      <w:r w:rsidRPr="006A4A3E">
        <w:rPr>
          <w:b/>
        </w:rPr>
        <w:t xml:space="preserve">20.000 </w:t>
      </w:r>
    </w:p>
    <w:p w:rsidR="006A4A3E" w:rsidRPr="006A4A3E" w:rsidRDefault="006A4A3E" w:rsidP="006A4A3E">
      <w:pPr>
        <w:keepNext/>
        <w:keepLines/>
        <w:spacing w:before="120"/>
        <w:textAlignment w:val="auto"/>
        <w:rPr>
          <w:b/>
          <w:i/>
        </w:rPr>
      </w:pPr>
      <w:r w:rsidRPr="006A4A3E">
        <w:rPr>
          <w:b/>
          <w:i/>
        </w:rPr>
        <w:t>Obrazložitev dejavnosti v okviru proračunske postavke</w:t>
      </w:r>
    </w:p>
    <w:p w:rsidR="006A4A3E" w:rsidRPr="006A4A3E" w:rsidRDefault="006A4A3E" w:rsidP="006A4A3E">
      <w:pPr>
        <w:textAlignment w:val="auto"/>
      </w:pPr>
      <w:r w:rsidRPr="006A4A3E">
        <w:t>Predvideno so stroški pridobivanja projektne dokumentacije za  izgradnjo varovanih stanovanj oz. drugih rešitev za  starejše občane.</w:t>
      </w:r>
    </w:p>
    <w:p w:rsidR="006A4A3E" w:rsidRPr="006A4A3E" w:rsidRDefault="006A4A3E" w:rsidP="006A4A3E">
      <w:pPr>
        <w:keepNext/>
        <w:keepLines/>
        <w:spacing w:before="120"/>
        <w:ind w:left="0"/>
        <w:jc w:val="both"/>
        <w:textAlignment w:val="auto"/>
        <w:rPr>
          <w:b/>
          <w:bCs/>
          <w:i/>
          <w:iCs/>
          <w:noProof/>
          <w:color w:val="000000"/>
        </w:rPr>
      </w:pPr>
      <w:r w:rsidRPr="006A4A3E">
        <w:rPr>
          <w:b/>
          <w:bCs/>
          <w:i/>
          <w:iCs/>
          <w:noProof/>
          <w:color w:val="000000"/>
        </w:rPr>
        <w:t>Stanje projekta</w:t>
      </w:r>
    </w:p>
    <w:p w:rsidR="006A4A3E" w:rsidRPr="006A4A3E" w:rsidRDefault="006A4A3E" w:rsidP="006A4A3E">
      <w:pPr>
        <w:jc w:val="both"/>
        <w:textAlignment w:val="auto"/>
      </w:pPr>
      <w:r w:rsidRPr="006A4A3E">
        <w:t xml:space="preserve">Projekt je v  izvajanju. </w:t>
      </w:r>
    </w:p>
    <w:p w:rsidR="006A4A3E" w:rsidRPr="006A4A3E" w:rsidRDefault="006A4A3E" w:rsidP="006A4A3E">
      <w:pPr>
        <w:jc w:val="center"/>
        <w:textAlignment w:val="auto"/>
      </w:pPr>
    </w:p>
    <w:p w:rsidR="006A4A3E" w:rsidRPr="006A4A3E" w:rsidRDefault="006A4A3E" w:rsidP="006A4A3E">
      <w:pPr>
        <w:textAlignment w:val="auto"/>
      </w:pPr>
    </w:p>
    <w:p w:rsidR="006A4A3E" w:rsidRPr="006A4A3E" w:rsidRDefault="006A4A3E" w:rsidP="006A4A3E"/>
    <w:sectPr w:rsidR="006A4A3E" w:rsidRPr="006A4A3E" w:rsidSect="0088600C">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6E7" w:rsidRDefault="008366E7">
      <w:r>
        <w:separator/>
      </w:r>
    </w:p>
  </w:endnote>
  <w:endnote w:type="continuationSeparator" w:id="0">
    <w:p w:rsidR="008366E7" w:rsidRDefault="0083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E7" w:rsidRDefault="008366E7"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fldSimple w:instr=" NUMPAGES ">
      <w:r>
        <w:rPr>
          <w:noProof/>
        </w:rPr>
        <w:t>78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E7" w:rsidRPr="001F22D2" w:rsidRDefault="008366E7"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fldSimple w:instr=" NUMPAGES ">
      <w:r>
        <w:rPr>
          <w:noProof/>
        </w:rPr>
        <w:t>78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6E7" w:rsidRDefault="008366E7">
      <w:r>
        <w:separator/>
      </w:r>
    </w:p>
  </w:footnote>
  <w:footnote w:type="continuationSeparator" w:id="0">
    <w:p w:rsidR="008366E7" w:rsidRDefault="0083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E7" w:rsidRPr="00747EBA" w:rsidRDefault="008366E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E7" w:rsidRDefault="008366E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E7" w:rsidRDefault="008366E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17"/>
  </w:num>
  <w:num w:numId="6">
    <w:abstractNumId w:val="16"/>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E1"/>
    <w:rsid w:val="000027D9"/>
    <w:rsid w:val="00015351"/>
    <w:rsid w:val="00020848"/>
    <w:rsid w:val="00073018"/>
    <w:rsid w:val="00090FE0"/>
    <w:rsid w:val="000937D9"/>
    <w:rsid w:val="00095E99"/>
    <w:rsid w:val="000A2E9C"/>
    <w:rsid w:val="000C71FC"/>
    <w:rsid w:val="000D45CB"/>
    <w:rsid w:val="000D47D8"/>
    <w:rsid w:val="000E5A45"/>
    <w:rsid w:val="000E7580"/>
    <w:rsid w:val="000F071A"/>
    <w:rsid w:val="000F64CE"/>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81EDC"/>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A4444"/>
    <w:rsid w:val="004B094D"/>
    <w:rsid w:val="004B16A0"/>
    <w:rsid w:val="004D0D0F"/>
    <w:rsid w:val="004D111D"/>
    <w:rsid w:val="004D21AC"/>
    <w:rsid w:val="004D2B9E"/>
    <w:rsid w:val="004E5FCB"/>
    <w:rsid w:val="004F7851"/>
    <w:rsid w:val="00507EC7"/>
    <w:rsid w:val="00515058"/>
    <w:rsid w:val="00517D4A"/>
    <w:rsid w:val="005433AF"/>
    <w:rsid w:val="005453BB"/>
    <w:rsid w:val="005527E1"/>
    <w:rsid w:val="00554784"/>
    <w:rsid w:val="00575BF0"/>
    <w:rsid w:val="00586421"/>
    <w:rsid w:val="00590813"/>
    <w:rsid w:val="005B0D76"/>
    <w:rsid w:val="005C72FC"/>
    <w:rsid w:val="005D097C"/>
    <w:rsid w:val="005D108A"/>
    <w:rsid w:val="005E68E2"/>
    <w:rsid w:val="005F1048"/>
    <w:rsid w:val="006123B8"/>
    <w:rsid w:val="00634976"/>
    <w:rsid w:val="00640668"/>
    <w:rsid w:val="00651436"/>
    <w:rsid w:val="006605D4"/>
    <w:rsid w:val="00667225"/>
    <w:rsid w:val="0067346B"/>
    <w:rsid w:val="006800A0"/>
    <w:rsid w:val="006819FF"/>
    <w:rsid w:val="00690F0E"/>
    <w:rsid w:val="00695A61"/>
    <w:rsid w:val="006A471A"/>
    <w:rsid w:val="006A4A3E"/>
    <w:rsid w:val="006A59FA"/>
    <w:rsid w:val="006B2135"/>
    <w:rsid w:val="006B307D"/>
    <w:rsid w:val="006B7C6E"/>
    <w:rsid w:val="006C1013"/>
    <w:rsid w:val="006D4158"/>
    <w:rsid w:val="006E1E41"/>
    <w:rsid w:val="006E4792"/>
    <w:rsid w:val="006E7203"/>
    <w:rsid w:val="0070196B"/>
    <w:rsid w:val="00710E68"/>
    <w:rsid w:val="0071665A"/>
    <w:rsid w:val="007303D2"/>
    <w:rsid w:val="00734291"/>
    <w:rsid w:val="007439D3"/>
    <w:rsid w:val="00744187"/>
    <w:rsid w:val="00747EBA"/>
    <w:rsid w:val="0076091F"/>
    <w:rsid w:val="007730C7"/>
    <w:rsid w:val="00775175"/>
    <w:rsid w:val="00782FA6"/>
    <w:rsid w:val="007859D2"/>
    <w:rsid w:val="007904B1"/>
    <w:rsid w:val="007B13F3"/>
    <w:rsid w:val="007B3CCD"/>
    <w:rsid w:val="007B63D2"/>
    <w:rsid w:val="007B77E6"/>
    <w:rsid w:val="007C4946"/>
    <w:rsid w:val="007C62F2"/>
    <w:rsid w:val="007C7F7F"/>
    <w:rsid w:val="007D05ED"/>
    <w:rsid w:val="007D0B71"/>
    <w:rsid w:val="007E0FB9"/>
    <w:rsid w:val="007F7CE9"/>
    <w:rsid w:val="00805F8D"/>
    <w:rsid w:val="008164EA"/>
    <w:rsid w:val="008217C9"/>
    <w:rsid w:val="00835B22"/>
    <w:rsid w:val="008366E7"/>
    <w:rsid w:val="008400DD"/>
    <w:rsid w:val="008516C5"/>
    <w:rsid w:val="00860E93"/>
    <w:rsid w:val="008626A6"/>
    <w:rsid w:val="00863013"/>
    <w:rsid w:val="008633E1"/>
    <w:rsid w:val="00872E07"/>
    <w:rsid w:val="00876A71"/>
    <w:rsid w:val="0088076E"/>
    <w:rsid w:val="00881EDF"/>
    <w:rsid w:val="0088600C"/>
    <w:rsid w:val="00886374"/>
    <w:rsid w:val="00890638"/>
    <w:rsid w:val="00892CC6"/>
    <w:rsid w:val="008A60E0"/>
    <w:rsid w:val="008C1C44"/>
    <w:rsid w:val="008F2893"/>
    <w:rsid w:val="009144A2"/>
    <w:rsid w:val="00916409"/>
    <w:rsid w:val="00927DB5"/>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8598A"/>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53962"/>
    <w:rsid w:val="00F60CD9"/>
    <w:rsid w:val="00F6131B"/>
    <w:rsid w:val="00F7523C"/>
    <w:rsid w:val="00F76FA0"/>
    <w:rsid w:val="00F80858"/>
    <w:rsid w:val="00F866E5"/>
    <w:rsid w:val="00F9653E"/>
    <w:rsid w:val="00FA0D81"/>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6FB3377"/>
  <w15:chartTrackingRefBased/>
  <w15:docId w15:val="{25114DBD-333C-479D-9F4E-3AA7276D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uiPriority w:val="99"/>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styleId="Nerazreenaomemba">
    <w:name w:val="Unresolved Mention"/>
    <w:uiPriority w:val="99"/>
    <w:semiHidden/>
    <w:unhideWhenUsed/>
    <w:rsid w:val="0086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3897169">
      <w:bodyDiv w:val="1"/>
      <w:marLeft w:val="0"/>
      <w:marRight w:val="0"/>
      <w:marTop w:val="0"/>
      <w:marBottom w:val="0"/>
      <w:divBdr>
        <w:top w:val="none" w:sz="0" w:space="0" w:color="auto"/>
        <w:left w:val="none" w:sz="0" w:space="0" w:color="auto"/>
        <w:bottom w:val="none" w:sz="0" w:space="0" w:color="auto"/>
        <w:right w:val="none" w:sz="0" w:space="0" w:color="auto"/>
      </w:divBdr>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4377074">
      <w:bodyDiv w:val="1"/>
      <w:marLeft w:val="0"/>
      <w:marRight w:val="0"/>
      <w:marTop w:val="0"/>
      <w:marBottom w:val="0"/>
      <w:divBdr>
        <w:top w:val="none" w:sz="0" w:space="0" w:color="auto"/>
        <w:left w:val="none" w:sz="0" w:space="0" w:color="auto"/>
        <w:bottom w:val="none" w:sz="0" w:space="0" w:color="auto"/>
        <w:right w:val="none" w:sz="0" w:space="0" w:color="auto"/>
      </w:divBdr>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37533">
      <w:bodyDiv w:val="1"/>
      <w:marLeft w:val="0"/>
      <w:marRight w:val="0"/>
      <w:marTop w:val="0"/>
      <w:marBottom w:val="0"/>
      <w:divBdr>
        <w:top w:val="none" w:sz="0" w:space="0" w:color="auto"/>
        <w:left w:val="none" w:sz="0" w:space="0" w:color="auto"/>
        <w:bottom w:val="none" w:sz="0" w:space="0" w:color="auto"/>
        <w:right w:val="none" w:sz="0" w:space="0" w:color="auto"/>
      </w:divBdr>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57673623">
      <w:bodyDiv w:val="1"/>
      <w:marLeft w:val="0"/>
      <w:marRight w:val="0"/>
      <w:marTop w:val="0"/>
      <w:marBottom w:val="0"/>
      <w:divBdr>
        <w:top w:val="none" w:sz="0" w:space="0" w:color="auto"/>
        <w:left w:val="none" w:sz="0" w:space="0" w:color="auto"/>
        <w:bottom w:val="none" w:sz="0" w:space="0" w:color="auto"/>
        <w:right w:val="none" w:sz="0" w:space="0" w:color="auto"/>
      </w:divBdr>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66153871">
      <w:bodyDiv w:val="1"/>
      <w:marLeft w:val="0"/>
      <w:marRight w:val="0"/>
      <w:marTop w:val="0"/>
      <w:marBottom w:val="0"/>
      <w:divBdr>
        <w:top w:val="none" w:sz="0" w:space="0" w:color="auto"/>
        <w:left w:val="none" w:sz="0" w:space="0" w:color="auto"/>
        <w:bottom w:val="none" w:sz="0" w:space="0" w:color="auto"/>
        <w:right w:val="none" w:sz="0" w:space="0" w:color="auto"/>
      </w:divBdr>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1126363">
      <w:bodyDiv w:val="1"/>
      <w:marLeft w:val="0"/>
      <w:marRight w:val="0"/>
      <w:marTop w:val="0"/>
      <w:marBottom w:val="0"/>
      <w:divBdr>
        <w:top w:val="none" w:sz="0" w:space="0" w:color="auto"/>
        <w:left w:val="none" w:sz="0" w:space="0" w:color="auto"/>
        <w:bottom w:val="none" w:sz="0" w:space="0" w:color="auto"/>
        <w:right w:val="none" w:sz="0" w:space="0" w:color="auto"/>
      </w:divBdr>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6655722">
      <w:bodyDiv w:val="1"/>
      <w:marLeft w:val="0"/>
      <w:marRight w:val="0"/>
      <w:marTop w:val="0"/>
      <w:marBottom w:val="0"/>
      <w:divBdr>
        <w:top w:val="none" w:sz="0" w:space="0" w:color="auto"/>
        <w:left w:val="none" w:sz="0" w:space="0" w:color="auto"/>
        <w:bottom w:val="none" w:sz="0" w:space="0" w:color="auto"/>
        <w:right w:val="none" w:sz="0" w:space="0" w:color="auto"/>
      </w:divBdr>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98717083">
      <w:bodyDiv w:val="1"/>
      <w:marLeft w:val="0"/>
      <w:marRight w:val="0"/>
      <w:marTop w:val="0"/>
      <w:marBottom w:val="0"/>
      <w:divBdr>
        <w:top w:val="none" w:sz="0" w:space="0" w:color="auto"/>
        <w:left w:val="none" w:sz="0" w:space="0" w:color="auto"/>
        <w:bottom w:val="none" w:sz="0" w:space="0" w:color="auto"/>
        <w:right w:val="none" w:sz="0" w:space="0" w:color="auto"/>
      </w:divBdr>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126">
      <w:bodyDiv w:val="1"/>
      <w:marLeft w:val="0"/>
      <w:marRight w:val="0"/>
      <w:marTop w:val="0"/>
      <w:marBottom w:val="0"/>
      <w:divBdr>
        <w:top w:val="none" w:sz="0" w:space="0" w:color="auto"/>
        <w:left w:val="none" w:sz="0" w:space="0" w:color="auto"/>
        <w:bottom w:val="none" w:sz="0" w:space="0" w:color="auto"/>
        <w:right w:val="none" w:sz="0" w:space="0" w:color="auto"/>
      </w:divBdr>
    </w:div>
    <w:div w:id="132988133">
      <w:bodyDiv w:val="1"/>
      <w:marLeft w:val="0"/>
      <w:marRight w:val="0"/>
      <w:marTop w:val="0"/>
      <w:marBottom w:val="0"/>
      <w:divBdr>
        <w:top w:val="none" w:sz="0" w:space="0" w:color="auto"/>
        <w:left w:val="none" w:sz="0" w:space="0" w:color="auto"/>
        <w:bottom w:val="none" w:sz="0" w:space="0" w:color="auto"/>
        <w:right w:val="none" w:sz="0" w:space="0" w:color="auto"/>
      </w:divBdr>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4029308">
      <w:bodyDiv w:val="1"/>
      <w:marLeft w:val="0"/>
      <w:marRight w:val="0"/>
      <w:marTop w:val="0"/>
      <w:marBottom w:val="0"/>
      <w:divBdr>
        <w:top w:val="none" w:sz="0" w:space="0" w:color="auto"/>
        <w:left w:val="none" w:sz="0" w:space="0" w:color="auto"/>
        <w:bottom w:val="none" w:sz="0" w:space="0" w:color="auto"/>
        <w:right w:val="none" w:sz="0" w:space="0" w:color="auto"/>
      </w:divBdr>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2091308">
      <w:bodyDiv w:val="1"/>
      <w:marLeft w:val="0"/>
      <w:marRight w:val="0"/>
      <w:marTop w:val="0"/>
      <w:marBottom w:val="0"/>
      <w:divBdr>
        <w:top w:val="none" w:sz="0" w:space="0" w:color="auto"/>
        <w:left w:val="none" w:sz="0" w:space="0" w:color="auto"/>
        <w:bottom w:val="none" w:sz="0" w:space="0" w:color="auto"/>
        <w:right w:val="none" w:sz="0" w:space="0" w:color="auto"/>
      </w:divBdr>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4997501">
      <w:bodyDiv w:val="1"/>
      <w:marLeft w:val="0"/>
      <w:marRight w:val="0"/>
      <w:marTop w:val="0"/>
      <w:marBottom w:val="0"/>
      <w:divBdr>
        <w:top w:val="none" w:sz="0" w:space="0" w:color="auto"/>
        <w:left w:val="none" w:sz="0" w:space="0" w:color="auto"/>
        <w:bottom w:val="none" w:sz="0" w:space="0" w:color="auto"/>
        <w:right w:val="none" w:sz="0" w:space="0" w:color="auto"/>
      </w:divBdr>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6795504">
      <w:bodyDiv w:val="1"/>
      <w:marLeft w:val="0"/>
      <w:marRight w:val="0"/>
      <w:marTop w:val="0"/>
      <w:marBottom w:val="0"/>
      <w:divBdr>
        <w:top w:val="none" w:sz="0" w:space="0" w:color="auto"/>
        <w:left w:val="none" w:sz="0" w:space="0" w:color="auto"/>
        <w:bottom w:val="none" w:sz="0" w:space="0" w:color="auto"/>
        <w:right w:val="none" w:sz="0" w:space="0" w:color="auto"/>
      </w:divBdr>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577036">
      <w:bodyDiv w:val="1"/>
      <w:marLeft w:val="0"/>
      <w:marRight w:val="0"/>
      <w:marTop w:val="0"/>
      <w:marBottom w:val="0"/>
      <w:divBdr>
        <w:top w:val="none" w:sz="0" w:space="0" w:color="auto"/>
        <w:left w:val="none" w:sz="0" w:space="0" w:color="auto"/>
        <w:bottom w:val="none" w:sz="0" w:space="0" w:color="auto"/>
        <w:right w:val="none" w:sz="0" w:space="0" w:color="auto"/>
      </w:divBdr>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0870299">
      <w:bodyDiv w:val="1"/>
      <w:marLeft w:val="0"/>
      <w:marRight w:val="0"/>
      <w:marTop w:val="0"/>
      <w:marBottom w:val="0"/>
      <w:divBdr>
        <w:top w:val="none" w:sz="0" w:space="0" w:color="auto"/>
        <w:left w:val="none" w:sz="0" w:space="0" w:color="auto"/>
        <w:bottom w:val="none" w:sz="0" w:space="0" w:color="auto"/>
        <w:right w:val="none" w:sz="0" w:space="0" w:color="auto"/>
      </w:divBdr>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48976278">
      <w:bodyDiv w:val="1"/>
      <w:marLeft w:val="0"/>
      <w:marRight w:val="0"/>
      <w:marTop w:val="0"/>
      <w:marBottom w:val="0"/>
      <w:divBdr>
        <w:top w:val="none" w:sz="0" w:space="0" w:color="auto"/>
        <w:left w:val="none" w:sz="0" w:space="0" w:color="auto"/>
        <w:bottom w:val="none" w:sz="0" w:space="0" w:color="auto"/>
        <w:right w:val="none" w:sz="0" w:space="0" w:color="auto"/>
      </w:divBdr>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3393436">
      <w:bodyDiv w:val="1"/>
      <w:marLeft w:val="0"/>
      <w:marRight w:val="0"/>
      <w:marTop w:val="0"/>
      <w:marBottom w:val="0"/>
      <w:divBdr>
        <w:top w:val="none" w:sz="0" w:space="0" w:color="auto"/>
        <w:left w:val="none" w:sz="0" w:space="0" w:color="auto"/>
        <w:bottom w:val="none" w:sz="0" w:space="0" w:color="auto"/>
        <w:right w:val="none" w:sz="0" w:space="0" w:color="auto"/>
      </w:divBdr>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08438558">
      <w:bodyDiv w:val="1"/>
      <w:marLeft w:val="0"/>
      <w:marRight w:val="0"/>
      <w:marTop w:val="0"/>
      <w:marBottom w:val="0"/>
      <w:divBdr>
        <w:top w:val="none" w:sz="0" w:space="0" w:color="auto"/>
        <w:left w:val="none" w:sz="0" w:space="0" w:color="auto"/>
        <w:bottom w:val="none" w:sz="0" w:space="0" w:color="auto"/>
        <w:right w:val="none" w:sz="0" w:space="0" w:color="auto"/>
      </w:divBdr>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3654742">
      <w:bodyDiv w:val="1"/>
      <w:marLeft w:val="0"/>
      <w:marRight w:val="0"/>
      <w:marTop w:val="0"/>
      <w:marBottom w:val="0"/>
      <w:divBdr>
        <w:top w:val="none" w:sz="0" w:space="0" w:color="auto"/>
        <w:left w:val="none" w:sz="0" w:space="0" w:color="auto"/>
        <w:bottom w:val="none" w:sz="0" w:space="0" w:color="auto"/>
        <w:right w:val="none" w:sz="0" w:space="0" w:color="auto"/>
      </w:divBdr>
    </w:div>
    <w:div w:id="337465631">
      <w:bodyDiv w:val="1"/>
      <w:marLeft w:val="0"/>
      <w:marRight w:val="0"/>
      <w:marTop w:val="0"/>
      <w:marBottom w:val="0"/>
      <w:divBdr>
        <w:top w:val="none" w:sz="0" w:space="0" w:color="auto"/>
        <w:left w:val="none" w:sz="0" w:space="0" w:color="auto"/>
        <w:bottom w:val="none" w:sz="0" w:space="0" w:color="auto"/>
        <w:right w:val="none" w:sz="0" w:space="0" w:color="auto"/>
      </w:divBdr>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79939445">
      <w:bodyDiv w:val="1"/>
      <w:marLeft w:val="0"/>
      <w:marRight w:val="0"/>
      <w:marTop w:val="0"/>
      <w:marBottom w:val="0"/>
      <w:divBdr>
        <w:top w:val="none" w:sz="0" w:space="0" w:color="auto"/>
        <w:left w:val="none" w:sz="0" w:space="0" w:color="auto"/>
        <w:bottom w:val="none" w:sz="0" w:space="0" w:color="auto"/>
        <w:right w:val="none" w:sz="0" w:space="0" w:color="auto"/>
      </w:divBdr>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6736039">
      <w:bodyDiv w:val="1"/>
      <w:marLeft w:val="0"/>
      <w:marRight w:val="0"/>
      <w:marTop w:val="0"/>
      <w:marBottom w:val="0"/>
      <w:divBdr>
        <w:top w:val="none" w:sz="0" w:space="0" w:color="auto"/>
        <w:left w:val="none" w:sz="0" w:space="0" w:color="auto"/>
        <w:bottom w:val="none" w:sz="0" w:space="0" w:color="auto"/>
        <w:right w:val="none" w:sz="0" w:space="0" w:color="auto"/>
      </w:divBdr>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2769841">
      <w:bodyDiv w:val="1"/>
      <w:marLeft w:val="0"/>
      <w:marRight w:val="0"/>
      <w:marTop w:val="0"/>
      <w:marBottom w:val="0"/>
      <w:divBdr>
        <w:top w:val="none" w:sz="0" w:space="0" w:color="auto"/>
        <w:left w:val="none" w:sz="0" w:space="0" w:color="auto"/>
        <w:bottom w:val="none" w:sz="0" w:space="0" w:color="auto"/>
        <w:right w:val="none" w:sz="0" w:space="0" w:color="auto"/>
      </w:divBdr>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15078501">
      <w:bodyDiv w:val="1"/>
      <w:marLeft w:val="0"/>
      <w:marRight w:val="0"/>
      <w:marTop w:val="0"/>
      <w:marBottom w:val="0"/>
      <w:divBdr>
        <w:top w:val="none" w:sz="0" w:space="0" w:color="auto"/>
        <w:left w:val="none" w:sz="0" w:space="0" w:color="auto"/>
        <w:bottom w:val="none" w:sz="0" w:space="0" w:color="auto"/>
        <w:right w:val="none" w:sz="0" w:space="0" w:color="auto"/>
      </w:divBdr>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1068371">
      <w:bodyDiv w:val="1"/>
      <w:marLeft w:val="0"/>
      <w:marRight w:val="0"/>
      <w:marTop w:val="0"/>
      <w:marBottom w:val="0"/>
      <w:divBdr>
        <w:top w:val="none" w:sz="0" w:space="0" w:color="auto"/>
        <w:left w:val="none" w:sz="0" w:space="0" w:color="auto"/>
        <w:bottom w:val="none" w:sz="0" w:space="0" w:color="auto"/>
        <w:right w:val="none" w:sz="0" w:space="0" w:color="auto"/>
      </w:divBdr>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89993857">
      <w:bodyDiv w:val="1"/>
      <w:marLeft w:val="0"/>
      <w:marRight w:val="0"/>
      <w:marTop w:val="0"/>
      <w:marBottom w:val="0"/>
      <w:divBdr>
        <w:top w:val="none" w:sz="0" w:space="0" w:color="auto"/>
        <w:left w:val="none" w:sz="0" w:space="0" w:color="auto"/>
        <w:bottom w:val="none" w:sz="0" w:space="0" w:color="auto"/>
        <w:right w:val="none" w:sz="0" w:space="0" w:color="auto"/>
      </w:divBdr>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1639385">
      <w:bodyDiv w:val="1"/>
      <w:marLeft w:val="0"/>
      <w:marRight w:val="0"/>
      <w:marTop w:val="0"/>
      <w:marBottom w:val="0"/>
      <w:divBdr>
        <w:top w:val="none" w:sz="0" w:space="0" w:color="auto"/>
        <w:left w:val="none" w:sz="0" w:space="0" w:color="auto"/>
        <w:bottom w:val="none" w:sz="0" w:space="0" w:color="auto"/>
        <w:right w:val="none" w:sz="0" w:space="0" w:color="auto"/>
      </w:divBdr>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78859046">
      <w:bodyDiv w:val="1"/>
      <w:marLeft w:val="0"/>
      <w:marRight w:val="0"/>
      <w:marTop w:val="0"/>
      <w:marBottom w:val="0"/>
      <w:divBdr>
        <w:top w:val="none" w:sz="0" w:space="0" w:color="auto"/>
        <w:left w:val="none" w:sz="0" w:space="0" w:color="auto"/>
        <w:bottom w:val="none" w:sz="0" w:space="0" w:color="auto"/>
        <w:right w:val="none" w:sz="0" w:space="0" w:color="auto"/>
      </w:divBdr>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0457772">
      <w:bodyDiv w:val="1"/>
      <w:marLeft w:val="0"/>
      <w:marRight w:val="0"/>
      <w:marTop w:val="0"/>
      <w:marBottom w:val="0"/>
      <w:divBdr>
        <w:top w:val="none" w:sz="0" w:space="0" w:color="auto"/>
        <w:left w:val="none" w:sz="0" w:space="0" w:color="auto"/>
        <w:bottom w:val="none" w:sz="0" w:space="0" w:color="auto"/>
        <w:right w:val="none" w:sz="0" w:space="0" w:color="auto"/>
      </w:divBdr>
    </w:div>
    <w:div w:id="890579515">
      <w:bodyDiv w:val="1"/>
      <w:marLeft w:val="0"/>
      <w:marRight w:val="0"/>
      <w:marTop w:val="0"/>
      <w:marBottom w:val="0"/>
      <w:divBdr>
        <w:top w:val="none" w:sz="0" w:space="0" w:color="auto"/>
        <w:left w:val="none" w:sz="0" w:space="0" w:color="auto"/>
        <w:bottom w:val="none" w:sz="0" w:space="0" w:color="auto"/>
        <w:right w:val="none" w:sz="0" w:space="0" w:color="auto"/>
      </w:divBdr>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08615376">
      <w:bodyDiv w:val="1"/>
      <w:marLeft w:val="0"/>
      <w:marRight w:val="0"/>
      <w:marTop w:val="0"/>
      <w:marBottom w:val="0"/>
      <w:divBdr>
        <w:top w:val="none" w:sz="0" w:space="0" w:color="auto"/>
        <w:left w:val="none" w:sz="0" w:space="0" w:color="auto"/>
        <w:bottom w:val="none" w:sz="0" w:space="0" w:color="auto"/>
        <w:right w:val="none" w:sz="0" w:space="0" w:color="auto"/>
      </w:divBdr>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5743766">
      <w:bodyDiv w:val="1"/>
      <w:marLeft w:val="0"/>
      <w:marRight w:val="0"/>
      <w:marTop w:val="0"/>
      <w:marBottom w:val="0"/>
      <w:divBdr>
        <w:top w:val="none" w:sz="0" w:space="0" w:color="auto"/>
        <w:left w:val="none" w:sz="0" w:space="0" w:color="auto"/>
        <w:bottom w:val="none" w:sz="0" w:space="0" w:color="auto"/>
        <w:right w:val="none" w:sz="0" w:space="0" w:color="auto"/>
      </w:divBdr>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25963819">
      <w:bodyDiv w:val="1"/>
      <w:marLeft w:val="0"/>
      <w:marRight w:val="0"/>
      <w:marTop w:val="0"/>
      <w:marBottom w:val="0"/>
      <w:divBdr>
        <w:top w:val="none" w:sz="0" w:space="0" w:color="auto"/>
        <w:left w:val="none" w:sz="0" w:space="0" w:color="auto"/>
        <w:bottom w:val="none" w:sz="0" w:space="0" w:color="auto"/>
        <w:right w:val="none" w:sz="0" w:space="0" w:color="auto"/>
      </w:divBdr>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27020085">
      <w:bodyDiv w:val="1"/>
      <w:marLeft w:val="0"/>
      <w:marRight w:val="0"/>
      <w:marTop w:val="0"/>
      <w:marBottom w:val="0"/>
      <w:divBdr>
        <w:top w:val="none" w:sz="0" w:space="0" w:color="auto"/>
        <w:left w:val="none" w:sz="0" w:space="0" w:color="auto"/>
        <w:bottom w:val="none" w:sz="0" w:space="0" w:color="auto"/>
        <w:right w:val="none" w:sz="0" w:space="0" w:color="auto"/>
      </w:divBdr>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39823189">
      <w:bodyDiv w:val="1"/>
      <w:marLeft w:val="0"/>
      <w:marRight w:val="0"/>
      <w:marTop w:val="0"/>
      <w:marBottom w:val="0"/>
      <w:divBdr>
        <w:top w:val="none" w:sz="0" w:space="0" w:color="auto"/>
        <w:left w:val="none" w:sz="0" w:space="0" w:color="auto"/>
        <w:bottom w:val="none" w:sz="0" w:space="0" w:color="auto"/>
        <w:right w:val="none" w:sz="0" w:space="0" w:color="auto"/>
      </w:divBdr>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5009870">
      <w:bodyDiv w:val="1"/>
      <w:marLeft w:val="0"/>
      <w:marRight w:val="0"/>
      <w:marTop w:val="0"/>
      <w:marBottom w:val="0"/>
      <w:divBdr>
        <w:top w:val="none" w:sz="0" w:space="0" w:color="auto"/>
        <w:left w:val="none" w:sz="0" w:space="0" w:color="auto"/>
        <w:bottom w:val="none" w:sz="0" w:space="0" w:color="auto"/>
        <w:right w:val="none" w:sz="0" w:space="0" w:color="auto"/>
      </w:divBdr>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6406418">
      <w:bodyDiv w:val="1"/>
      <w:marLeft w:val="0"/>
      <w:marRight w:val="0"/>
      <w:marTop w:val="0"/>
      <w:marBottom w:val="0"/>
      <w:divBdr>
        <w:top w:val="none" w:sz="0" w:space="0" w:color="auto"/>
        <w:left w:val="none" w:sz="0" w:space="0" w:color="auto"/>
        <w:bottom w:val="none" w:sz="0" w:space="0" w:color="auto"/>
        <w:right w:val="none" w:sz="0" w:space="0" w:color="auto"/>
      </w:divBdr>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42232983">
      <w:bodyDiv w:val="1"/>
      <w:marLeft w:val="0"/>
      <w:marRight w:val="0"/>
      <w:marTop w:val="0"/>
      <w:marBottom w:val="0"/>
      <w:divBdr>
        <w:top w:val="none" w:sz="0" w:space="0" w:color="auto"/>
        <w:left w:val="none" w:sz="0" w:space="0" w:color="auto"/>
        <w:bottom w:val="none" w:sz="0" w:space="0" w:color="auto"/>
        <w:right w:val="none" w:sz="0" w:space="0" w:color="auto"/>
      </w:divBdr>
    </w:div>
    <w:div w:id="1145775661">
      <w:bodyDiv w:val="1"/>
      <w:marLeft w:val="0"/>
      <w:marRight w:val="0"/>
      <w:marTop w:val="0"/>
      <w:marBottom w:val="0"/>
      <w:divBdr>
        <w:top w:val="none" w:sz="0" w:space="0" w:color="auto"/>
        <w:left w:val="none" w:sz="0" w:space="0" w:color="auto"/>
        <w:bottom w:val="none" w:sz="0" w:space="0" w:color="auto"/>
        <w:right w:val="none" w:sz="0" w:space="0" w:color="auto"/>
      </w:divBdr>
    </w:div>
    <w:div w:id="1146434114">
      <w:bodyDiv w:val="1"/>
      <w:marLeft w:val="0"/>
      <w:marRight w:val="0"/>
      <w:marTop w:val="0"/>
      <w:marBottom w:val="0"/>
      <w:divBdr>
        <w:top w:val="none" w:sz="0" w:space="0" w:color="auto"/>
        <w:left w:val="none" w:sz="0" w:space="0" w:color="auto"/>
        <w:bottom w:val="none" w:sz="0" w:space="0" w:color="auto"/>
        <w:right w:val="none" w:sz="0" w:space="0" w:color="auto"/>
      </w:divBdr>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55758681">
      <w:bodyDiv w:val="1"/>
      <w:marLeft w:val="0"/>
      <w:marRight w:val="0"/>
      <w:marTop w:val="0"/>
      <w:marBottom w:val="0"/>
      <w:divBdr>
        <w:top w:val="none" w:sz="0" w:space="0" w:color="auto"/>
        <w:left w:val="none" w:sz="0" w:space="0" w:color="auto"/>
        <w:bottom w:val="none" w:sz="0" w:space="0" w:color="auto"/>
        <w:right w:val="none" w:sz="0" w:space="0" w:color="auto"/>
      </w:divBdr>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3588753">
      <w:bodyDiv w:val="1"/>
      <w:marLeft w:val="0"/>
      <w:marRight w:val="0"/>
      <w:marTop w:val="0"/>
      <w:marBottom w:val="0"/>
      <w:divBdr>
        <w:top w:val="none" w:sz="0" w:space="0" w:color="auto"/>
        <w:left w:val="none" w:sz="0" w:space="0" w:color="auto"/>
        <w:bottom w:val="none" w:sz="0" w:space="0" w:color="auto"/>
        <w:right w:val="none" w:sz="0" w:space="0" w:color="auto"/>
      </w:divBdr>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0678621">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314008">
      <w:bodyDiv w:val="1"/>
      <w:marLeft w:val="0"/>
      <w:marRight w:val="0"/>
      <w:marTop w:val="0"/>
      <w:marBottom w:val="0"/>
      <w:divBdr>
        <w:top w:val="none" w:sz="0" w:space="0" w:color="auto"/>
        <w:left w:val="none" w:sz="0" w:space="0" w:color="auto"/>
        <w:bottom w:val="none" w:sz="0" w:space="0" w:color="auto"/>
        <w:right w:val="none" w:sz="0" w:space="0" w:color="auto"/>
      </w:divBdr>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4315627">
      <w:bodyDiv w:val="1"/>
      <w:marLeft w:val="0"/>
      <w:marRight w:val="0"/>
      <w:marTop w:val="0"/>
      <w:marBottom w:val="0"/>
      <w:divBdr>
        <w:top w:val="none" w:sz="0" w:space="0" w:color="auto"/>
        <w:left w:val="none" w:sz="0" w:space="0" w:color="auto"/>
        <w:bottom w:val="none" w:sz="0" w:space="0" w:color="auto"/>
        <w:right w:val="none" w:sz="0" w:space="0" w:color="auto"/>
      </w:divBdr>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4486475">
      <w:bodyDiv w:val="1"/>
      <w:marLeft w:val="0"/>
      <w:marRight w:val="0"/>
      <w:marTop w:val="0"/>
      <w:marBottom w:val="0"/>
      <w:divBdr>
        <w:top w:val="none" w:sz="0" w:space="0" w:color="auto"/>
        <w:left w:val="none" w:sz="0" w:space="0" w:color="auto"/>
        <w:bottom w:val="none" w:sz="0" w:space="0" w:color="auto"/>
        <w:right w:val="none" w:sz="0" w:space="0" w:color="auto"/>
      </w:divBdr>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0375564">
      <w:bodyDiv w:val="1"/>
      <w:marLeft w:val="0"/>
      <w:marRight w:val="0"/>
      <w:marTop w:val="0"/>
      <w:marBottom w:val="0"/>
      <w:divBdr>
        <w:top w:val="none" w:sz="0" w:space="0" w:color="auto"/>
        <w:left w:val="none" w:sz="0" w:space="0" w:color="auto"/>
        <w:bottom w:val="none" w:sz="0" w:space="0" w:color="auto"/>
        <w:right w:val="none" w:sz="0" w:space="0" w:color="auto"/>
      </w:divBdr>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1369602">
      <w:bodyDiv w:val="1"/>
      <w:marLeft w:val="0"/>
      <w:marRight w:val="0"/>
      <w:marTop w:val="0"/>
      <w:marBottom w:val="0"/>
      <w:divBdr>
        <w:top w:val="none" w:sz="0" w:space="0" w:color="auto"/>
        <w:left w:val="none" w:sz="0" w:space="0" w:color="auto"/>
        <w:bottom w:val="none" w:sz="0" w:space="0" w:color="auto"/>
        <w:right w:val="none" w:sz="0" w:space="0" w:color="auto"/>
      </w:divBdr>
    </w:div>
    <w:div w:id="1383602005">
      <w:bodyDiv w:val="1"/>
      <w:marLeft w:val="0"/>
      <w:marRight w:val="0"/>
      <w:marTop w:val="0"/>
      <w:marBottom w:val="0"/>
      <w:divBdr>
        <w:top w:val="none" w:sz="0" w:space="0" w:color="auto"/>
        <w:left w:val="none" w:sz="0" w:space="0" w:color="auto"/>
        <w:bottom w:val="none" w:sz="0" w:space="0" w:color="auto"/>
        <w:right w:val="none" w:sz="0" w:space="0" w:color="auto"/>
      </w:divBdr>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05759763">
      <w:bodyDiv w:val="1"/>
      <w:marLeft w:val="0"/>
      <w:marRight w:val="0"/>
      <w:marTop w:val="0"/>
      <w:marBottom w:val="0"/>
      <w:divBdr>
        <w:top w:val="none" w:sz="0" w:space="0" w:color="auto"/>
        <w:left w:val="none" w:sz="0" w:space="0" w:color="auto"/>
        <w:bottom w:val="none" w:sz="0" w:space="0" w:color="auto"/>
        <w:right w:val="none" w:sz="0" w:space="0" w:color="auto"/>
      </w:divBdr>
    </w:div>
    <w:div w:id="1414862565">
      <w:bodyDiv w:val="1"/>
      <w:marLeft w:val="0"/>
      <w:marRight w:val="0"/>
      <w:marTop w:val="0"/>
      <w:marBottom w:val="0"/>
      <w:divBdr>
        <w:top w:val="none" w:sz="0" w:space="0" w:color="auto"/>
        <w:left w:val="none" w:sz="0" w:space="0" w:color="auto"/>
        <w:bottom w:val="none" w:sz="0" w:space="0" w:color="auto"/>
        <w:right w:val="none" w:sz="0" w:space="0" w:color="auto"/>
      </w:divBdr>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29083662">
      <w:bodyDiv w:val="1"/>
      <w:marLeft w:val="0"/>
      <w:marRight w:val="0"/>
      <w:marTop w:val="0"/>
      <w:marBottom w:val="0"/>
      <w:divBdr>
        <w:top w:val="none" w:sz="0" w:space="0" w:color="auto"/>
        <w:left w:val="none" w:sz="0" w:space="0" w:color="auto"/>
        <w:bottom w:val="none" w:sz="0" w:space="0" w:color="auto"/>
        <w:right w:val="none" w:sz="0" w:space="0" w:color="auto"/>
      </w:divBdr>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7873911">
      <w:bodyDiv w:val="1"/>
      <w:marLeft w:val="0"/>
      <w:marRight w:val="0"/>
      <w:marTop w:val="0"/>
      <w:marBottom w:val="0"/>
      <w:divBdr>
        <w:top w:val="none" w:sz="0" w:space="0" w:color="auto"/>
        <w:left w:val="none" w:sz="0" w:space="0" w:color="auto"/>
        <w:bottom w:val="none" w:sz="0" w:space="0" w:color="auto"/>
        <w:right w:val="none" w:sz="0" w:space="0" w:color="auto"/>
      </w:divBdr>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5702210">
      <w:bodyDiv w:val="1"/>
      <w:marLeft w:val="0"/>
      <w:marRight w:val="0"/>
      <w:marTop w:val="0"/>
      <w:marBottom w:val="0"/>
      <w:divBdr>
        <w:top w:val="none" w:sz="0" w:space="0" w:color="auto"/>
        <w:left w:val="none" w:sz="0" w:space="0" w:color="auto"/>
        <w:bottom w:val="none" w:sz="0" w:space="0" w:color="auto"/>
        <w:right w:val="none" w:sz="0" w:space="0" w:color="auto"/>
      </w:divBdr>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6822">
      <w:bodyDiv w:val="1"/>
      <w:marLeft w:val="0"/>
      <w:marRight w:val="0"/>
      <w:marTop w:val="0"/>
      <w:marBottom w:val="0"/>
      <w:divBdr>
        <w:top w:val="none" w:sz="0" w:space="0" w:color="auto"/>
        <w:left w:val="none" w:sz="0" w:space="0" w:color="auto"/>
        <w:bottom w:val="none" w:sz="0" w:space="0" w:color="auto"/>
        <w:right w:val="none" w:sz="0" w:space="0" w:color="auto"/>
      </w:divBdr>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36574379">
      <w:bodyDiv w:val="1"/>
      <w:marLeft w:val="0"/>
      <w:marRight w:val="0"/>
      <w:marTop w:val="0"/>
      <w:marBottom w:val="0"/>
      <w:divBdr>
        <w:top w:val="none" w:sz="0" w:space="0" w:color="auto"/>
        <w:left w:val="none" w:sz="0" w:space="0" w:color="auto"/>
        <w:bottom w:val="none" w:sz="0" w:space="0" w:color="auto"/>
        <w:right w:val="none" w:sz="0" w:space="0" w:color="auto"/>
      </w:divBdr>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8139">
      <w:bodyDiv w:val="1"/>
      <w:marLeft w:val="0"/>
      <w:marRight w:val="0"/>
      <w:marTop w:val="0"/>
      <w:marBottom w:val="0"/>
      <w:divBdr>
        <w:top w:val="none" w:sz="0" w:space="0" w:color="auto"/>
        <w:left w:val="none" w:sz="0" w:space="0" w:color="auto"/>
        <w:bottom w:val="none" w:sz="0" w:space="0" w:color="auto"/>
        <w:right w:val="none" w:sz="0" w:space="0" w:color="auto"/>
      </w:divBdr>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89927788">
      <w:bodyDiv w:val="1"/>
      <w:marLeft w:val="0"/>
      <w:marRight w:val="0"/>
      <w:marTop w:val="0"/>
      <w:marBottom w:val="0"/>
      <w:divBdr>
        <w:top w:val="none" w:sz="0" w:space="0" w:color="auto"/>
        <w:left w:val="none" w:sz="0" w:space="0" w:color="auto"/>
        <w:bottom w:val="none" w:sz="0" w:space="0" w:color="auto"/>
        <w:right w:val="none" w:sz="0" w:space="0" w:color="auto"/>
      </w:divBdr>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599483526">
      <w:bodyDiv w:val="1"/>
      <w:marLeft w:val="0"/>
      <w:marRight w:val="0"/>
      <w:marTop w:val="0"/>
      <w:marBottom w:val="0"/>
      <w:divBdr>
        <w:top w:val="none" w:sz="0" w:space="0" w:color="auto"/>
        <w:left w:val="none" w:sz="0" w:space="0" w:color="auto"/>
        <w:bottom w:val="none" w:sz="0" w:space="0" w:color="auto"/>
        <w:right w:val="none" w:sz="0" w:space="0" w:color="auto"/>
      </w:divBdr>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72483494">
      <w:bodyDiv w:val="1"/>
      <w:marLeft w:val="0"/>
      <w:marRight w:val="0"/>
      <w:marTop w:val="0"/>
      <w:marBottom w:val="0"/>
      <w:divBdr>
        <w:top w:val="none" w:sz="0" w:space="0" w:color="auto"/>
        <w:left w:val="none" w:sz="0" w:space="0" w:color="auto"/>
        <w:bottom w:val="none" w:sz="0" w:space="0" w:color="auto"/>
        <w:right w:val="none" w:sz="0" w:space="0" w:color="auto"/>
      </w:divBdr>
    </w:div>
    <w:div w:id="1674725843">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47921511">
      <w:bodyDiv w:val="1"/>
      <w:marLeft w:val="0"/>
      <w:marRight w:val="0"/>
      <w:marTop w:val="0"/>
      <w:marBottom w:val="0"/>
      <w:divBdr>
        <w:top w:val="none" w:sz="0" w:space="0" w:color="auto"/>
        <w:left w:val="none" w:sz="0" w:space="0" w:color="auto"/>
        <w:bottom w:val="none" w:sz="0" w:space="0" w:color="auto"/>
        <w:right w:val="none" w:sz="0" w:space="0" w:color="auto"/>
      </w:divBdr>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3106345">
      <w:bodyDiv w:val="1"/>
      <w:marLeft w:val="0"/>
      <w:marRight w:val="0"/>
      <w:marTop w:val="0"/>
      <w:marBottom w:val="0"/>
      <w:divBdr>
        <w:top w:val="none" w:sz="0" w:space="0" w:color="auto"/>
        <w:left w:val="none" w:sz="0" w:space="0" w:color="auto"/>
        <w:bottom w:val="none" w:sz="0" w:space="0" w:color="auto"/>
        <w:right w:val="none" w:sz="0" w:space="0" w:color="auto"/>
      </w:divBdr>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2897129">
      <w:bodyDiv w:val="1"/>
      <w:marLeft w:val="0"/>
      <w:marRight w:val="0"/>
      <w:marTop w:val="0"/>
      <w:marBottom w:val="0"/>
      <w:divBdr>
        <w:top w:val="none" w:sz="0" w:space="0" w:color="auto"/>
        <w:left w:val="none" w:sz="0" w:space="0" w:color="auto"/>
        <w:bottom w:val="none" w:sz="0" w:space="0" w:color="auto"/>
        <w:right w:val="none" w:sz="0" w:space="0" w:color="auto"/>
      </w:divBdr>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197641">
      <w:bodyDiv w:val="1"/>
      <w:marLeft w:val="0"/>
      <w:marRight w:val="0"/>
      <w:marTop w:val="0"/>
      <w:marBottom w:val="0"/>
      <w:divBdr>
        <w:top w:val="none" w:sz="0" w:space="0" w:color="auto"/>
        <w:left w:val="none" w:sz="0" w:space="0" w:color="auto"/>
        <w:bottom w:val="none" w:sz="0" w:space="0" w:color="auto"/>
        <w:right w:val="none" w:sz="0" w:space="0" w:color="auto"/>
      </w:divBdr>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19031704">
      <w:bodyDiv w:val="1"/>
      <w:marLeft w:val="0"/>
      <w:marRight w:val="0"/>
      <w:marTop w:val="0"/>
      <w:marBottom w:val="0"/>
      <w:divBdr>
        <w:top w:val="none" w:sz="0" w:space="0" w:color="auto"/>
        <w:left w:val="none" w:sz="0" w:space="0" w:color="auto"/>
        <w:bottom w:val="none" w:sz="0" w:space="0" w:color="auto"/>
        <w:right w:val="none" w:sz="0" w:space="0" w:color="auto"/>
      </w:divBdr>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112245">
      <w:bodyDiv w:val="1"/>
      <w:marLeft w:val="0"/>
      <w:marRight w:val="0"/>
      <w:marTop w:val="0"/>
      <w:marBottom w:val="0"/>
      <w:divBdr>
        <w:top w:val="none" w:sz="0" w:space="0" w:color="auto"/>
        <w:left w:val="none" w:sz="0" w:space="0" w:color="auto"/>
        <w:bottom w:val="none" w:sz="0" w:space="0" w:color="auto"/>
        <w:right w:val="none" w:sz="0" w:space="0" w:color="auto"/>
      </w:divBdr>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02057658">
      <w:bodyDiv w:val="1"/>
      <w:marLeft w:val="0"/>
      <w:marRight w:val="0"/>
      <w:marTop w:val="0"/>
      <w:marBottom w:val="0"/>
      <w:divBdr>
        <w:top w:val="none" w:sz="0" w:space="0" w:color="auto"/>
        <w:left w:val="none" w:sz="0" w:space="0" w:color="auto"/>
        <w:bottom w:val="none" w:sz="0" w:space="0" w:color="auto"/>
        <w:right w:val="none" w:sz="0" w:space="0" w:color="auto"/>
      </w:divBdr>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17469493">
      <w:bodyDiv w:val="1"/>
      <w:marLeft w:val="0"/>
      <w:marRight w:val="0"/>
      <w:marTop w:val="0"/>
      <w:marBottom w:val="0"/>
      <w:divBdr>
        <w:top w:val="none" w:sz="0" w:space="0" w:color="auto"/>
        <w:left w:val="none" w:sz="0" w:space="0" w:color="auto"/>
        <w:bottom w:val="none" w:sz="0" w:space="0" w:color="auto"/>
        <w:right w:val="none" w:sz="0" w:space="0" w:color="auto"/>
      </w:divBdr>
    </w:div>
    <w:div w:id="1929268221">
      <w:bodyDiv w:val="1"/>
      <w:marLeft w:val="0"/>
      <w:marRight w:val="0"/>
      <w:marTop w:val="0"/>
      <w:marBottom w:val="0"/>
      <w:divBdr>
        <w:top w:val="none" w:sz="0" w:space="0" w:color="auto"/>
        <w:left w:val="none" w:sz="0" w:space="0" w:color="auto"/>
        <w:bottom w:val="none" w:sz="0" w:space="0" w:color="auto"/>
        <w:right w:val="none" w:sz="0" w:space="0" w:color="auto"/>
      </w:divBdr>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8997">
      <w:bodyDiv w:val="1"/>
      <w:marLeft w:val="0"/>
      <w:marRight w:val="0"/>
      <w:marTop w:val="0"/>
      <w:marBottom w:val="0"/>
      <w:divBdr>
        <w:top w:val="none" w:sz="0" w:space="0" w:color="auto"/>
        <w:left w:val="none" w:sz="0" w:space="0" w:color="auto"/>
        <w:bottom w:val="none" w:sz="0" w:space="0" w:color="auto"/>
        <w:right w:val="none" w:sz="0" w:space="0" w:color="auto"/>
      </w:divBdr>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73825111">
      <w:bodyDiv w:val="1"/>
      <w:marLeft w:val="0"/>
      <w:marRight w:val="0"/>
      <w:marTop w:val="0"/>
      <w:marBottom w:val="0"/>
      <w:divBdr>
        <w:top w:val="none" w:sz="0" w:space="0" w:color="auto"/>
        <w:left w:val="none" w:sz="0" w:space="0" w:color="auto"/>
        <w:bottom w:val="none" w:sz="0" w:space="0" w:color="auto"/>
        <w:right w:val="none" w:sz="0" w:space="0" w:color="auto"/>
      </w:divBdr>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88780738">
      <w:bodyDiv w:val="1"/>
      <w:marLeft w:val="0"/>
      <w:marRight w:val="0"/>
      <w:marTop w:val="0"/>
      <w:marBottom w:val="0"/>
      <w:divBdr>
        <w:top w:val="none" w:sz="0" w:space="0" w:color="auto"/>
        <w:left w:val="none" w:sz="0" w:space="0" w:color="auto"/>
        <w:bottom w:val="none" w:sz="0" w:space="0" w:color="auto"/>
        <w:right w:val="none" w:sz="0" w:space="0" w:color="auto"/>
      </w:divBdr>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7077044">
      <w:bodyDiv w:val="1"/>
      <w:marLeft w:val="0"/>
      <w:marRight w:val="0"/>
      <w:marTop w:val="0"/>
      <w:marBottom w:val="0"/>
      <w:divBdr>
        <w:top w:val="none" w:sz="0" w:space="0" w:color="auto"/>
        <w:left w:val="none" w:sz="0" w:space="0" w:color="auto"/>
        <w:bottom w:val="none" w:sz="0" w:space="0" w:color="auto"/>
        <w:right w:val="none" w:sz="0" w:space="0" w:color="auto"/>
      </w:divBdr>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272231">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401">
      <w:bodyDiv w:val="1"/>
      <w:marLeft w:val="0"/>
      <w:marRight w:val="0"/>
      <w:marTop w:val="0"/>
      <w:marBottom w:val="0"/>
      <w:divBdr>
        <w:top w:val="none" w:sz="0" w:space="0" w:color="auto"/>
        <w:left w:val="none" w:sz="0" w:space="0" w:color="auto"/>
        <w:bottom w:val="none" w:sz="0" w:space="0" w:color="auto"/>
        <w:right w:val="none" w:sz="0" w:space="0" w:color="auto"/>
      </w:divBdr>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89888045">
      <w:bodyDiv w:val="1"/>
      <w:marLeft w:val="0"/>
      <w:marRight w:val="0"/>
      <w:marTop w:val="0"/>
      <w:marBottom w:val="0"/>
      <w:divBdr>
        <w:top w:val="none" w:sz="0" w:space="0" w:color="auto"/>
        <w:left w:val="none" w:sz="0" w:space="0" w:color="auto"/>
        <w:bottom w:val="none" w:sz="0" w:space="0" w:color="auto"/>
        <w:right w:val="none" w:sz="0" w:space="0" w:color="auto"/>
      </w:divBdr>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0127820">
      <w:bodyDiv w:val="1"/>
      <w:marLeft w:val="0"/>
      <w:marRight w:val="0"/>
      <w:marTop w:val="0"/>
      <w:marBottom w:val="0"/>
      <w:divBdr>
        <w:top w:val="none" w:sz="0" w:space="0" w:color="auto"/>
        <w:left w:val="none" w:sz="0" w:space="0" w:color="auto"/>
        <w:bottom w:val="none" w:sz="0" w:space="0" w:color="auto"/>
        <w:right w:val="none" w:sz="0" w:space="0" w:color="auto"/>
      </w:divBdr>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8715287">
      <w:bodyDiv w:val="1"/>
      <w:marLeft w:val="0"/>
      <w:marRight w:val="0"/>
      <w:marTop w:val="0"/>
      <w:marBottom w:val="0"/>
      <w:divBdr>
        <w:top w:val="none" w:sz="0" w:space="0" w:color="auto"/>
        <w:left w:val="none" w:sz="0" w:space="0" w:color="auto"/>
        <w:bottom w:val="none" w:sz="0" w:space="0" w:color="auto"/>
        <w:right w:val="none" w:sz="0" w:space="0" w:color="auto"/>
      </w:divBdr>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113</TotalTime>
  <Pages>109</Pages>
  <Words>33371</Words>
  <Characters>217033</Characters>
  <Application>Microsoft Office Word</Application>
  <DocSecurity>0</DocSecurity>
  <Lines>1808</Lines>
  <Paragraphs>499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2022</vt:lpstr>
      <vt:lpstr>Obrazložitve proračuna za leto 2009</vt:lpstr>
    </vt:vector>
  </TitlesOfParts>
  <Manager>Občina Bistrica ob Sotli</Manager>
  <Company>Aldia, d.o.o.</Company>
  <LinksUpToDate>false</LinksUpToDate>
  <CharactersWithSpaces>249905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2022</dc:title>
  <dc:subject>Splošni del, Posebni del, Načrt razvojnih programov</dc:subject>
  <dc:creator>LCentrih</dc:creator>
  <cp:keywords>Proračun, Obrazložitve</cp:keywords>
  <cp:lastModifiedBy>LCentrih</cp:lastModifiedBy>
  <cp:revision>4</cp:revision>
  <cp:lastPrinted>2008-10-01T07:43:00Z</cp:lastPrinted>
  <dcterms:created xsi:type="dcterms:W3CDTF">2022-02-10T08:26:00Z</dcterms:created>
  <dcterms:modified xsi:type="dcterms:W3CDTF">2022-02-10T10:20:00Z</dcterms:modified>
  <cp:category>Proračun</cp:category>
</cp:coreProperties>
</file>